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"/>
        <w:gridCol w:w="6335"/>
        <w:gridCol w:w="472"/>
        <w:gridCol w:w="3623"/>
        <w:gridCol w:w="134"/>
      </w:tblGrid>
      <w:tr w:rsidR="00083491" w:rsidRPr="004750AA" w14:paraId="02DC6845" w14:textId="77777777">
        <w:tc>
          <w:tcPr>
            <w:tcW w:w="6453" w:type="dxa"/>
            <w:gridSpan w:val="2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6237"/>
            </w:tblGrid>
            <w:tr w:rsidR="00083491" w:rsidRPr="004750AA" w14:paraId="141BDB9A" w14:textId="77777777">
              <w:tc>
                <w:tcPr>
                  <w:tcW w:w="6237" w:type="dxa"/>
                </w:tcPr>
                <w:p w14:paraId="3788BF33" w14:textId="77777777" w:rsidR="00083491" w:rsidRPr="004750AA" w:rsidRDefault="00701D3F" w:rsidP="007D7B29">
                  <w:pPr>
                    <w:spacing w:before="8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42"/>
                      <w:szCs w:val="42"/>
                      <w:lang w:val="sr-Latn-CS" w:bidi="ar-SA"/>
                    </w:rPr>
                    <w:t xml:space="preserve"> </w:t>
                  </w:r>
                  <w:r w:rsidR="00611EE3">
                    <w:rPr>
                      <w:rFonts w:ascii="Arial" w:hAnsi="Arial" w:cs="Arial"/>
                      <w:b/>
                      <w:noProof/>
                      <w:sz w:val="42"/>
                      <w:szCs w:val="42"/>
                      <w:lang w:bidi="ar-SA"/>
                    </w:rPr>
                    <w:drawing>
                      <wp:inline distT="0" distB="0" distL="0" distR="0" wp14:anchorId="74BF243E" wp14:editId="63DE59EE">
                        <wp:extent cx="209550" cy="238125"/>
                        <wp:effectExtent l="0" t="0" r="0" b="9525"/>
                        <wp:docPr id="1" name="Picture 0" descr="Bosnia_and_Herzegovina_Vizit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Bosnia_and_Herzegovina_Vizit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D7B29" w:rsidRPr="004750AA">
                    <w:rPr>
                      <w:rFonts w:ascii="Arial" w:hAnsi="Arial" w:cs="Arial"/>
                      <w:b/>
                      <w:bCs/>
                      <w:sz w:val="42"/>
                      <w:szCs w:val="42"/>
                      <w:lang w:val="sr-Latn-CS"/>
                    </w:rPr>
                    <w:t xml:space="preserve">  </w:t>
                  </w:r>
                </w:p>
              </w:tc>
            </w:tr>
            <w:tr w:rsidR="00083491" w:rsidRPr="004750AA" w14:paraId="6F235706" w14:textId="77777777">
              <w:tc>
                <w:tcPr>
                  <w:tcW w:w="6237" w:type="dxa"/>
                  <w:tcBorders>
                    <w:bottom w:val="nil"/>
                  </w:tcBorders>
                </w:tcPr>
                <w:p w14:paraId="0BC44EC8" w14:textId="77777777" w:rsidR="00083491" w:rsidRPr="004750AA" w:rsidRDefault="0032139F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Agencija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za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državnu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službu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Bosne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i</w:t>
                  </w:r>
                  <w:r w:rsidR="00DE3CF6"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4"/>
                      <w:lang w:val="sr-Latn-CS"/>
                    </w:rPr>
                    <w:t>Hercegovine</w:t>
                  </w:r>
                </w:p>
                <w:p w14:paraId="050F0C1A" w14:textId="77777777" w:rsidR="00EB1AEA" w:rsidRPr="004750AA" w:rsidRDefault="0032139F" w:rsidP="00DE3C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sz w:val="28"/>
                      <w:lang w:val="sr-Latn-CS"/>
                    </w:rPr>
                    <w:t>Prijavni</w:t>
                  </w:r>
                  <w:r w:rsidR="00EB1AEA" w:rsidRPr="004750AA">
                    <w:rPr>
                      <w:rFonts w:ascii="Arial" w:hAnsi="Arial" w:cs="Arial"/>
                      <w:b/>
                      <w:bCs/>
                      <w:sz w:val="28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28"/>
                      <w:lang w:val="sr-Latn-CS"/>
                    </w:rPr>
                    <w:t>obrazac</w:t>
                  </w:r>
                </w:p>
                <w:p w14:paraId="2D4FF2D3" w14:textId="77777777" w:rsidR="00EB1AEA" w:rsidRPr="004750AA" w:rsidRDefault="00EB1AEA" w:rsidP="00025C4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F147BA" w:rsidRPr="004750AA" w14:paraId="75BA2CBC" w14:textId="77777777">
              <w:tc>
                <w:tcPr>
                  <w:tcW w:w="6237" w:type="dxa"/>
                  <w:tcBorders>
                    <w:top w:val="nil"/>
                    <w:left w:val="nil"/>
                    <w:bottom w:val="single" w:sz="12" w:space="0" w:color="595959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  <w:gridCol w:w="462"/>
                  </w:tblGrid>
                  <w:tr w:rsidR="00B66471" w:rsidRPr="004750AA" w14:paraId="19136070" w14:textId="77777777" w:rsidTr="00B66471">
                    <w:tc>
                      <w:tcPr>
                        <w:tcW w:w="462" w:type="dxa"/>
                      </w:tcPr>
                      <w:p w14:paraId="39CE813C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2409E9B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441188E9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FBE1BFF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B44FF2B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0FE0670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C49CD3B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76532267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E5BBEAE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50AEFD64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43BB99F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624CEFDC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 w14:paraId="3C9AC8BA" w14:textId="77777777" w:rsidR="00B66471" w:rsidRPr="004750AA" w:rsidRDefault="00B66471" w:rsidP="00B66471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42"/>
                            <w:lang w:val="sr-Latn-CS"/>
                          </w:rPr>
                        </w:pPr>
                      </w:p>
                    </w:tc>
                  </w:tr>
                </w:tbl>
                <w:p w14:paraId="17676C80" w14:textId="77777777" w:rsidR="00F147BA" w:rsidRPr="004750AA" w:rsidRDefault="00B66471" w:rsidP="000D7396">
                  <w:pPr>
                    <w:spacing w:before="0"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Pažljivo unesite Vaš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2"/>
                      <w:szCs w:val="16"/>
                      <w:lang w:val="sr-Latn-CS"/>
                    </w:rPr>
                    <w:t>Jedinstveni matični broj</w:t>
                  </w: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, koji će biti korišten za izdavanje </w:t>
                  </w:r>
                  <w:proofErr w:type="spellStart"/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uvjer</w:t>
                  </w:r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enja</w:t>
                  </w:r>
                  <w:proofErr w:type="spellEnd"/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, </w:t>
                  </w:r>
                  <w:proofErr w:type="spellStart"/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rješenja</w:t>
                  </w:r>
                  <w:proofErr w:type="spellEnd"/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</w:t>
                  </w:r>
                  <w:r w:rsidR="002D3287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kao i</w:t>
                  </w:r>
                  <w:r w:rsidR="005807B8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za registriranje</w:t>
                  </w: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Vaše </w:t>
                  </w:r>
                  <w:r w:rsidR="000D7396"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>prijave</w:t>
                  </w:r>
                  <w:r w:rsidRPr="004750AA">
                    <w:rPr>
                      <w:rFonts w:ascii="Arial" w:hAnsi="Arial" w:cs="Arial"/>
                      <w:bCs/>
                      <w:sz w:val="12"/>
                      <w:szCs w:val="16"/>
                      <w:lang w:val="sr-Latn-CS"/>
                    </w:rPr>
                    <w:t xml:space="preserve"> u bazu podataka.</w:t>
                  </w:r>
                </w:p>
              </w:tc>
            </w:tr>
            <w:tr w:rsidR="00DE3CF6" w:rsidRPr="004750AA" w14:paraId="48CD24B3" w14:textId="77777777">
              <w:tc>
                <w:tcPr>
                  <w:tcW w:w="6237" w:type="dxa"/>
                  <w:tcBorders>
                    <w:top w:val="single" w:sz="12" w:space="0" w:color="595959"/>
                  </w:tcBorders>
                </w:tcPr>
                <w:p w14:paraId="02531805" w14:textId="77777777" w:rsidR="00DE3CF6" w:rsidRPr="004750AA" w:rsidRDefault="00F86362" w:rsidP="0032139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proofErr w:type="spellStart"/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Ob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vezno</w:t>
                  </w:r>
                  <w:proofErr w:type="spellEnd"/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upišite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svoje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ime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,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potom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ime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roditelja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i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prezime</w:t>
                  </w:r>
                  <w:r w:rsidR="00EB1AEA"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</w:tr>
          </w:tbl>
          <w:p w14:paraId="0105B94E" w14:textId="77777777" w:rsidR="00083491" w:rsidRPr="004750AA" w:rsidRDefault="00B775A6" w:rsidP="002D44B0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4750AA">
              <w:rPr>
                <w:rFonts w:ascii="Arial" w:hAnsi="Arial" w:cs="Arial"/>
                <w:b/>
                <w:bCs/>
                <w:i/>
                <w:sz w:val="42"/>
                <w:szCs w:val="42"/>
                <w:lang w:val="sr-Latn-CS"/>
              </w:rPr>
              <w:t xml:space="preserve">                  (             )</w:t>
            </w:r>
          </w:p>
          <w:p w14:paraId="53A29A62" w14:textId="77777777" w:rsidR="00E952D4" w:rsidRPr="004750AA" w:rsidRDefault="0032139F" w:rsidP="00E952D4">
            <w:pPr>
              <w:spacing w:after="40"/>
              <w:jc w:val="center"/>
              <w:rPr>
                <w:lang w:val="sr-Latn-CS"/>
              </w:rPr>
            </w:pP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Svaka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ispravka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ili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proofErr w:type="spellStart"/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izmjena</w:t>
            </w:r>
            <w:proofErr w:type="spellEnd"/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="00A6156A" w:rsidRPr="004750AA">
              <w:rPr>
                <w:rFonts w:ascii="Arial" w:hAnsi="Arial" w:cs="Arial"/>
                <w:b/>
                <w:sz w:val="12"/>
                <w:lang w:val="sr-Latn-CS"/>
              </w:rPr>
              <w:t>P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rijavnog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obrasca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od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strane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kandidata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proofErr w:type="spellStart"/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smatrat</w:t>
            </w:r>
            <w:proofErr w:type="spellEnd"/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će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se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kao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neuredna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>prijava</w:t>
            </w:r>
            <w:r w:rsidR="00025C40" w:rsidRPr="004750AA">
              <w:rPr>
                <w:rFonts w:ascii="Arial" w:hAnsi="Arial" w:cs="Arial"/>
                <w:b/>
                <w:sz w:val="12"/>
                <w:lang w:val="sr-Latn-CS"/>
              </w:rPr>
              <w:t>.</w:t>
            </w:r>
          </w:p>
          <w:p w14:paraId="20099286" w14:textId="77777777" w:rsidR="00B775A6" w:rsidRPr="004750AA" w:rsidRDefault="00E952D4" w:rsidP="00A6156A">
            <w:pPr>
              <w:spacing w:after="40"/>
              <w:jc w:val="center"/>
              <w:rPr>
                <w:b/>
                <w:lang w:val="sr-Latn-CS"/>
              </w:rPr>
            </w:pP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Sve rubrike u </w:t>
            </w:r>
            <w:r w:rsidR="00A6156A" w:rsidRPr="004750AA">
              <w:rPr>
                <w:rFonts w:ascii="Arial" w:hAnsi="Arial" w:cs="Arial"/>
                <w:b/>
                <w:sz w:val="12"/>
                <w:lang w:val="sr-Latn-CS"/>
              </w:rPr>
              <w:t>P</w:t>
            </w:r>
            <w:r w:rsidR="000D7396" w:rsidRPr="004750AA">
              <w:rPr>
                <w:rFonts w:ascii="Arial" w:hAnsi="Arial" w:cs="Arial"/>
                <w:b/>
                <w:sz w:val="12"/>
                <w:lang w:val="sr-Latn-CS"/>
              </w:rPr>
              <w:t>rijavnom</w:t>
            </w:r>
            <w:r w:rsidRPr="004750AA">
              <w:rPr>
                <w:rFonts w:ascii="Arial" w:hAnsi="Arial" w:cs="Arial"/>
                <w:b/>
                <w:sz w:val="12"/>
                <w:lang w:val="sr-Latn-CS"/>
              </w:rPr>
              <w:t xml:space="preserve"> obrascu trebaju biti popunjene.</w:t>
            </w:r>
          </w:p>
        </w:tc>
        <w:tc>
          <w:tcPr>
            <w:tcW w:w="4229" w:type="dxa"/>
            <w:gridSpan w:val="3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3948"/>
            </w:tblGrid>
            <w:tr w:rsidR="00083491" w:rsidRPr="004750AA" w14:paraId="7A271821" w14:textId="77777777">
              <w:trPr>
                <w:trHeight w:val="275"/>
              </w:trPr>
              <w:tc>
                <w:tcPr>
                  <w:tcW w:w="394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A46D35B" w14:textId="77777777" w:rsidR="00083491" w:rsidRPr="004750AA" w:rsidRDefault="0032139F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Kontakt</w:t>
                  </w:r>
                  <w:r w:rsidR="00710D89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-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informacije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kandidata</w:t>
                  </w:r>
                </w:p>
              </w:tc>
            </w:tr>
            <w:tr w:rsidR="00083491" w:rsidRPr="004750AA" w14:paraId="415E28DF" w14:textId="77777777" w:rsidTr="00DD49CA">
              <w:trPr>
                <w:trHeight w:val="1958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37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4"/>
                    <w:gridCol w:w="804"/>
                    <w:gridCol w:w="1889"/>
                  </w:tblGrid>
                  <w:tr w:rsidR="00B0132C" w:rsidRPr="004750AA" w14:paraId="25C44F21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48D5B488" w14:textId="77777777" w:rsidR="00B0132C" w:rsidRPr="004750AA" w:rsidRDefault="0032139F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Telefon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97B99B3" w14:textId="77777777" w:rsidR="00B0132C" w:rsidRPr="004750AA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603568F9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771C7C6D" w14:textId="77777777" w:rsidR="00B0132C" w:rsidRPr="004750AA" w:rsidRDefault="002B680E" w:rsidP="002B680E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proofErr w:type="spellStart"/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Fax</w:t>
                        </w:r>
                        <w:proofErr w:type="spellEnd"/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ADE60D4" w14:textId="77777777" w:rsidR="00B0132C" w:rsidRPr="004750AA" w:rsidRDefault="00B0132C" w:rsidP="001A6E98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11C952BF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7C090EFE" w14:textId="77777777" w:rsidR="00B0132C" w:rsidRPr="004750AA" w:rsidRDefault="002B680E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proofErr w:type="spellStart"/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Mobitel</w:t>
                        </w:r>
                        <w:proofErr w:type="spellEnd"/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2910DC1" w14:textId="77777777" w:rsidR="00B0132C" w:rsidRPr="004750AA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16F8F72F" w14:textId="77777777">
                    <w:trPr>
                      <w:trHeight w:val="321"/>
                    </w:trPr>
                    <w:tc>
                      <w:tcPr>
                        <w:tcW w:w="1084" w:type="dxa"/>
                      </w:tcPr>
                      <w:p w14:paraId="7378349D" w14:textId="77777777" w:rsidR="00B0132C" w:rsidRPr="004750AA" w:rsidRDefault="0032139F" w:rsidP="00594EB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E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-</w:t>
                        </w:r>
                        <w:r w:rsidR="00594EBA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mail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58769F6" w14:textId="77777777" w:rsidR="00B0132C" w:rsidRPr="004750AA" w:rsidRDefault="00B0132C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B0132C" w:rsidRPr="004750AA" w14:paraId="5412B9A1" w14:textId="77777777">
                    <w:trPr>
                      <w:trHeight w:val="306"/>
                    </w:trPr>
                    <w:tc>
                      <w:tcPr>
                        <w:tcW w:w="1084" w:type="dxa"/>
                      </w:tcPr>
                      <w:p w14:paraId="682F805E" w14:textId="77777777" w:rsidR="00B0132C" w:rsidRPr="004750AA" w:rsidRDefault="0032139F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Adresa</w:t>
                        </w:r>
                        <w:r w:rsidR="00B0132C"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015C7C21" w14:textId="77777777" w:rsidR="00B0132C" w:rsidRPr="004750AA" w:rsidRDefault="00B0132C" w:rsidP="00921142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921142" w:rsidRPr="004750AA" w14:paraId="2906ACDD" w14:textId="77777777">
                    <w:trPr>
                      <w:trHeight w:val="321"/>
                    </w:trPr>
                    <w:tc>
                      <w:tcPr>
                        <w:tcW w:w="1888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921142" w:rsidRPr="004750AA" w14:paraId="79ECE55C" w14:textId="77777777">
                          <w:tc>
                            <w:tcPr>
                              <w:tcW w:w="360" w:type="dxa"/>
                            </w:tcPr>
                            <w:p w14:paraId="6D6845CE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44ADFDA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77A9D50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5F1EE37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7D4C79E3" w14:textId="77777777" w:rsidR="00921142" w:rsidRPr="004750AA" w:rsidRDefault="00921142" w:rsidP="00F33F8E">
                              <w:pPr>
                                <w:spacing w:before="120" w:after="0" w:line="240" w:lineRule="auto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027E9D8" w14:textId="77777777" w:rsidR="00921142" w:rsidRPr="004750AA" w:rsidRDefault="00921142" w:rsidP="00F377E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188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642BAD7" w14:textId="77777777" w:rsidR="00921142" w:rsidRPr="004750AA" w:rsidRDefault="00921142" w:rsidP="0007777A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00225D33" w14:textId="77777777" w:rsidR="00B0132C" w:rsidRPr="004750AA" w:rsidRDefault="00B0132C" w:rsidP="00DE3CF6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06BAB092" w14:textId="77777777" w:rsidTr="006C3072">
              <w:trPr>
                <w:trHeight w:val="1029"/>
              </w:trPr>
              <w:tc>
                <w:tcPr>
                  <w:tcW w:w="3948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5452C775" w14:textId="77777777" w:rsidR="00DD49CA" w:rsidRPr="004750AA" w:rsidRDefault="00F86362" w:rsidP="00786808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pP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Ob</w:t>
                  </w:r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v</w:t>
                  </w:r>
                  <w:r w:rsidR="002D3287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e</w:t>
                  </w:r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zno</w:t>
                  </w:r>
                  <w:proofErr w:type="spellEnd"/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popunite adresu i broj telefona/</w:t>
                  </w:r>
                  <w:proofErr w:type="spellStart"/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mobitela</w:t>
                  </w:r>
                  <w:proofErr w:type="spellEnd"/>
                  <w:r w:rsidR="00DD49CA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, te e-mail adresu. Ukoliko nemate mobilni broj niti e-mail adresu, upišite „NEMA“.</w:t>
                  </w:r>
                </w:p>
              </w:tc>
            </w:tr>
          </w:tbl>
          <w:p w14:paraId="43147514" w14:textId="77777777" w:rsidR="009F2958" w:rsidRPr="004750AA" w:rsidRDefault="009F2958" w:rsidP="00594EBA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9F2958" w:rsidRPr="004750AA" w14:paraId="1EF0C469" w14:textId="77777777">
        <w:tc>
          <w:tcPr>
            <w:tcW w:w="10682" w:type="dxa"/>
            <w:gridSpan w:val="5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0809DF" w:rsidRPr="004750AA" w14:paraId="6E7E6869" w14:textId="7777777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C98D709" w14:textId="77777777" w:rsidR="000809DF" w:rsidRPr="004750AA" w:rsidRDefault="00F86362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Natječaj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koji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se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prijavljujete</w:t>
                  </w:r>
                </w:p>
              </w:tc>
            </w:tr>
            <w:tr w:rsidR="000809DF" w:rsidRPr="004750AA" w14:paraId="5F8C34C7" w14:textId="77777777" w:rsidTr="000D7396">
              <w:trPr>
                <w:trHeight w:val="597"/>
              </w:trPr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0BE08E9F" w14:textId="17C410D6" w:rsidR="004539CF" w:rsidRPr="004539CF" w:rsidRDefault="00FD5A94" w:rsidP="004539CF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hr-BA"/>
                    </w:rPr>
                  </w:pPr>
                  <w:r w:rsidRPr="00FD5A94">
                    <w:rPr>
                      <w:rFonts w:ascii="Arial" w:hAnsi="Arial" w:cs="Arial"/>
                      <w:b/>
                      <w:lang w:val="hr-BA"/>
                    </w:rPr>
                    <w:t xml:space="preserve">JAVNI </w:t>
                  </w:r>
                  <w:r w:rsidRPr="00E611E5">
                    <w:rPr>
                      <w:rFonts w:ascii="Arial" w:hAnsi="Arial" w:cs="Arial"/>
                      <w:b/>
                      <w:lang w:val="hr-BA"/>
                    </w:rPr>
                    <w:t>NATJEČAJ</w:t>
                  </w:r>
                  <w:r>
                    <w:rPr>
                      <w:rFonts w:ascii="Arial" w:hAnsi="Arial" w:cs="Arial"/>
                      <w:b/>
                      <w:lang w:val="hr-BA"/>
                    </w:rPr>
                    <w:t xml:space="preserve"> </w:t>
                  </w:r>
                  <w:r w:rsidR="004539CF" w:rsidRPr="004539CF">
                    <w:rPr>
                      <w:rFonts w:ascii="Arial" w:hAnsi="Arial" w:cs="Arial"/>
                      <w:b/>
                      <w:lang w:val="hr-BA"/>
                    </w:rPr>
                    <w:t xml:space="preserve">ZA POPUNU RADNIH MJESTA DRŽAVNIH SLUŽBENIKA U </w:t>
                  </w:r>
                </w:p>
                <w:p w14:paraId="02786375" w14:textId="7CAFC4F7" w:rsidR="000809DF" w:rsidRPr="00FD5A94" w:rsidRDefault="004539CF" w:rsidP="004539CF">
                  <w:pPr>
                    <w:spacing w:after="0"/>
                    <w:jc w:val="center"/>
                    <w:rPr>
                      <w:rFonts w:ascii="Arial" w:hAnsi="Arial" w:cs="Arial"/>
                      <w:b/>
                      <w:lang w:val="hr-BA"/>
                    </w:rPr>
                  </w:pPr>
                  <w:r w:rsidRPr="004539CF">
                    <w:rPr>
                      <w:rFonts w:ascii="Arial" w:hAnsi="Arial" w:cs="Arial"/>
                      <w:b/>
                      <w:lang w:val="hr-BA"/>
                    </w:rPr>
                    <w:t>DIREKCIJI ZA KOORDINACIJU POLICIJSKIH TIJELA BOSNE I HERCEGOVINE</w:t>
                  </w:r>
                </w:p>
              </w:tc>
            </w:tr>
          </w:tbl>
          <w:p w14:paraId="20D195C2" w14:textId="77777777" w:rsidR="002815F4" w:rsidRPr="004750AA" w:rsidRDefault="002815F4" w:rsidP="00B77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9F2958" w:rsidRPr="004750AA" w14:paraId="57394FAA" w14:textId="77777777" w:rsidTr="00E60DF2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36AE754" w14:textId="77777777" w:rsidR="009F2958" w:rsidRPr="004750AA" w:rsidRDefault="0032139F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Radna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mjesta</w:t>
                  </w:r>
                  <w:proofErr w:type="spellEnd"/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koje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se</w:t>
                  </w:r>
                  <w:r w:rsidR="000809D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prijavljujete</w:t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>(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označite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sa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separate"/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fldChar w:fldCharType="end"/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>,</w:t>
                  </w:r>
                  <w:r w:rsidR="009E28B6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ili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podebljajte</w:t>
                  </w:r>
                  <w:proofErr w:type="spellEnd"/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ili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>zaokružite</w:t>
                  </w:r>
                  <w:r w:rsidR="009E28B6" w:rsidRPr="004750AA">
                    <w:rPr>
                      <w:rFonts w:ascii="Arial" w:hAnsi="Arial" w:cs="Arial"/>
                      <w:bCs/>
                      <w:lang w:val="sr-Latn-CS"/>
                    </w:rPr>
                    <w:t>)</w:t>
                  </w:r>
                </w:p>
              </w:tc>
            </w:tr>
            <w:tr w:rsidR="009F2958" w:rsidRPr="004750AA" w14:paraId="00C6436F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26F6D1B8" w14:textId="77777777" w:rsidR="004539CF" w:rsidRPr="004539CF" w:rsidRDefault="0005156A" w:rsidP="004539C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3"/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lang w:val="sr-Cyrl-CS"/>
                    </w:rPr>
                  </w:r>
                  <w:r w:rsidR="00000000"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bookmarkEnd w:id="0"/>
                  <w:r w:rsidR="00FD5A94">
                    <w:rPr>
                      <w:rFonts w:ascii="Arial" w:hAnsi="Arial" w:cs="Arial"/>
                      <w:lang w:val="sr-Latn-BA"/>
                    </w:rPr>
                    <w:t xml:space="preserve"> </w:t>
                  </w:r>
                  <w:r w:rsidR="004539CF" w:rsidRPr="004539CF">
                    <w:rPr>
                      <w:rFonts w:ascii="Arial" w:hAnsi="Arial" w:cs="Arial"/>
                      <w:lang w:val="sr-Cyrl-CS"/>
                    </w:rPr>
                    <w:t xml:space="preserve">1/01 </w:t>
                  </w:r>
                  <w:proofErr w:type="spellStart"/>
                  <w:r w:rsidR="004539CF" w:rsidRPr="004539C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="004539CF"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4539CF" w:rsidRPr="004539C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="004539CF"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4539CF" w:rsidRPr="004539C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="004539CF"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4539CF" w:rsidRPr="004539CF">
                    <w:rPr>
                      <w:rFonts w:ascii="Arial" w:hAnsi="Arial" w:cs="Arial"/>
                      <w:lang w:val="sr-Cyrl-CS"/>
                    </w:rPr>
                    <w:t>evidencije</w:t>
                  </w:r>
                  <w:proofErr w:type="spellEnd"/>
                  <w:r w:rsidR="004539CF" w:rsidRPr="004539C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="004539CF" w:rsidRPr="004539CF">
                    <w:rPr>
                      <w:rFonts w:ascii="Arial" w:hAnsi="Arial" w:cs="Arial"/>
                      <w:lang w:val="sr-Cyrl-CS"/>
                    </w:rPr>
                    <w:t>administrativno</w:t>
                  </w:r>
                  <w:proofErr w:type="spellEnd"/>
                  <w:r w:rsidR="004539CF"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4539CF" w:rsidRPr="004539CF">
                    <w:rPr>
                      <w:rFonts w:ascii="Arial" w:hAnsi="Arial" w:cs="Arial"/>
                      <w:lang w:val="sr-Cyrl-CS"/>
                    </w:rPr>
                    <w:t>tehničku</w:t>
                  </w:r>
                  <w:proofErr w:type="spellEnd"/>
                  <w:r w:rsidR="004539CF"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4539CF" w:rsidRPr="004539CF">
                    <w:rPr>
                      <w:rFonts w:ascii="Arial" w:hAnsi="Arial" w:cs="Arial"/>
                      <w:lang w:val="sr-Cyrl-CS"/>
                    </w:rPr>
                    <w:t>obradu</w:t>
                  </w:r>
                  <w:proofErr w:type="spellEnd"/>
                  <w:r w:rsidR="004539CF"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="004539CF" w:rsidRPr="004539CF">
                    <w:rPr>
                      <w:rFonts w:ascii="Arial" w:hAnsi="Arial" w:cs="Arial"/>
                      <w:lang w:val="sr-Cyrl-CS"/>
                    </w:rPr>
                    <w:t>podataka</w:t>
                  </w:r>
                  <w:proofErr w:type="spellEnd"/>
                </w:p>
                <w:p w14:paraId="65D850EA" w14:textId="3FE88179" w:rsidR="004539CF" w:rsidRPr="004539CF" w:rsidRDefault="004539CF" w:rsidP="004539C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Latn-BA"/>
                    </w:rPr>
                    <w:t xml:space="preserve"> </w:t>
                  </w:r>
                  <w:r w:rsidRPr="004539CF">
                    <w:rPr>
                      <w:rFonts w:ascii="Arial" w:hAnsi="Arial" w:cs="Arial"/>
                      <w:lang w:val="sr-Cyrl-CS"/>
                    </w:rPr>
                    <w:t xml:space="preserve">1/02 </w:t>
                  </w:r>
                  <w:proofErr w:type="spellStart"/>
                  <w:r w:rsidRPr="004539C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4539C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4539C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4539CF">
                    <w:rPr>
                      <w:rFonts w:ascii="Arial" w:hAnsi="Arial" w:cs="Arial"/>
                      <w:lang w:val="sr-Cyrl-CS"/>
                    </w:rPr>
                    <w:t>suradnju</w:t>
                  </w:r>
                  <w:proofErr w:type="spellEnd"/>
                </w:p>
                <w:p w14:paraId="36A50F61" w14:textId="457E7164" w:rsidR="004539CF" w:rsidRPr="004539CF" w:rsidRDefault="004539CF" w:rsidP="004539C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Latn-BA"/>
                    </w:rPr>
                    <w:t xml:space="preserve"> </w:t>
                  </w:r>
                  <w:r w:rsidRPr="004539CF">
                    <w:rPr>
                      <w:rFonts w:ascii="Arial" w:hAnsi="Arial" w:cs="Arial"/>
                      <w:lang w:val="sr-Cyrl-CS"/>
                    </w:rPr>
                    <w:t xml:space="preserve">1/03 </w:t>
                  </w:r>
                  <w:proofErr w:type="spellStart"/>
                  <w:r w:rsidRPr="004539C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4539CF">
                    <w:rPr>
                      <w:rFonts w:ascii="Arial" w:hAnsi="Arial" w:cs="Arial"/>
                      <w:lang w:val="sr-Cyrl-CS"/>
                    </w:rPr>
                    <w:t>suradnik-analitičar</w:t>
                  </w:r>
                  <w:proofErr w:type="spellEnd"/>
                </w:p>
                <w:p w14:paraId="672B3CBE" w14:textId="122BD1F6" w:rsidR="00C04480" w:rsidRPr="0083170B" w:rsidRDefault="004539CF" w:rsidP="004539CF">
                  <w:pPr>
                    <w:spacing w:before="0" w:after="0" w:line="240" w:lineRule="auto"/>
                    <w:rPr>
                      <w:rFonts w:ascii="Arial" w:hAnsi="Arial" w:cs="Arial"/>
                      <w:lang w:val="sr-Cyrl-CS"/>
                    </w:rPr>
                  </w:pPr>
                  <w:r>
                    <w:rPr>
                      <w:rFonts w:ascii="Arial" w:hAnsi="Arial" w:cs="Arial"/>
                      <w:lang w:val="sr-Cyrl-C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lang w:val="sr-Cyrl-CS"/>
                    </w:rPr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sr-Cyrl-CS"/>
                    </w:rPr>
                    <w:fldChar w:fldCharType="end"/>
                  </w:r>
                  <w:r>
                    <w:rPr>
                      <w:rFonts w:ascii="Arial" w:hAnsi="Arial" w:cs="Arial"/>
                      <w:lang w:val="sr-Latn-BA"/>
                    </w:rPr>
                    <w:t xml:space="preserve"> </w:t>
                  </w:r>
                  <w:r w:rsidRPr="004539CF">
                    <w:rPr>
                      <w:rFonts w:ascii="Arial" w:hAnsi="Arial" w:cs="Arial"/>
                      <w:lang w:val="sr-Cyrl-CS"/>
                    </w:rPr>
                    <w:t xml:space="preserve">1/04 </w:t>
                  </w:r>
                  <w:proofErr w:type="spellStart"/>
                  <w:r w:rsidRPr="004539CF">
                    <w:rPr>
                      <w:rFonts w:ascii="Arial" w:hAnsi="Arial" w:cs="Arial"/>
                      <w:lang w:val="sr-Cyrl-CS"/>
                    </w:rPr>
                    <w:t>Stručni</w:t>
                  </w:r>
                  <w:proofErr w:type="spellEnd"/>
                  <w:r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4539CF">
                    <w:rPr>
                      <w:rFonts w:ascii="Arial" w:hAnsi="Arial" w:cs="Arial"/>
                      <w:lang w:val="sr-Cyrl-CS"/>
                    </w:rPr>
                    <w:t>suradnik</w:t>
                  </w:r>
                  <w:proofErr w:type="spellEnd"/>
                  <w:r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4539CF">
                    <w:rPr>
                      <w:rFonts w:ascii="Arial" w:hAnsi="Arial" w:cs="Arial"/>
                      <w:lang w:val="sr-Cyrl-CS"/>
                    </w:rPr>
                    <w:t>za</w:t>
                  </w:r>
                  <w:proofErr w:type="spellEnd"/>
                  <w:r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4539CF">
                    <w:rPr>
                      <w:rFonts w:ascii="Arial" w:hAnsi="Arial" w:cs="Arial"/>
                      <w:lang w:val="sr-Cyrl-CS"/>
                    </w:rPr>
                    <w:t>administraciju</w:t>
                  </w:r>
                  <w:proofErr w:type="spellEnd"/>
                  <w:r w:rsidRPr="004539CF">
                    <w:rPr>
                      <w:rFonts w:ascii="Arial" w:hAnsi="Arial" w:cs="Arial"/>
                      <w:lang w:val="sr-Cyrl-CS"/>
                    </w:rPr>
                    <w:t xml:space="preserve"> i </w:t>
                  </w:r>
                  <w:proofErr w:type="spellStart"/>
                  <w:r w:rsidRPr="004539CF">
                    <w:rPr>
                      <w:rFonts w:ascii="Arial" w:hAnsi="Arial" w:cs="Arial"/>
                      <w:lang w:val="sr-Cyrl-CS"/>
                    </w:rPr>
                    <w:t>održavanje</w:t>
                  </w:r>
                  <w:proofErr w:type="spellEnd"/>
                  <w:r w:rsidRPr="004539CF">
                    <w:rPr>
                      <w:rFonts w:ascii="Arial" w:hAnsi="Arial" w:cs="Arial"/>
                      <w:lang w:val="sr-Cyrl-CS"/>
                    </w:rPr>
                    <w:t xml:space="preserve"> </w:t>
                  </w:r>
                  <w:proofErr w:type="spellStart"/>
                  <w:r w:rsidRPr="004539CF">
                    <w:rPr>
                      <w:rFonts w:ascii="Arial" w:hAnsi="Arial" w:cs="Arial"/>
                      <w:lang w:val="sr-Cyrl-CS"/>
                    </w:rPr>
                    <w:t>mreža</w:t>
                  </w:r>
                  <w:proofErr w:type="spellEnd"/>
                </w:p>
              </w:tc>
            </w:tr>
            <w:tr w:rsidR="00DD49CA" w:rsidRPr="004750AA" w14:paraId="4448CC0A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511596D8" w14:textId="77777777" w:rsidR="00DD49CA" w:rsidRPr="004750AA" w:rsidRDefault="00DD49CA" w:rsidP="001E095C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Navedite redom sva radna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na koja se prijavljujete po gore navedenom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natječaju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. Ukoliko je u tekstu oglasa u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dijelu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i/>
                      <w:sz w:val="16"/>
                      <w:szCs w:val="16"/>
                      <w:lang w:val="sr-Latn-CS"/>
                    </w:rPr>
                    <w:t>Napomene za sve kandidate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navedeno da će za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natječaj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biti formirano više </w:t>
                  </w:r>
                  <w:proofErr w:type="spellStart"/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povjerenstava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za izbor, i ukoliko se želite prijaviti na više radnih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koja su u nadležnosti različitih </w:t>
                  </w:r>
                  <w:proofErr w:type="spellStart"/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povjerenstava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,</w:t>
                  </w:r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treba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te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dostavit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i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odvojene prijave sa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potreb</w:t>
                  </w:r>
                  <w:r w:rsidR="00410F4E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itom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dokumentacijom za svak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o </w:t>
                  </w:r>
                  <w:proofErr w:type="spellStart"/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povjerenstvo</w:t>
                  </w:r>
                  <w:proofErr w:type="spellEnd"/>
                  <w:r w:rsidR="003361D1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za izbor, ili će se u protivnom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Vaša prijava smatrati neurednom.</w:t>
                  </w:r>
                </w:p>
              </w:tc>
            </w:tr>
          </w:tbl>
          <w:p w14:paraId="37C86C55" w14:textId="77777777" w:rsidR="009F2958" w:rsidRPr="004750AA" w:rsidRDefault="009F2958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A34C4E" w:rsidRPr="004750AA" w14:paraId="52BC3CEB" w14:textId="77777777">
        <w:tc>
          <w:tcPr>
            <w:tcW w:w="10682" w:type="dxa"/>
            <w:gridSpan w:val="5"/>
          </w:tcPr>
          <w:p w14:paraId="15ABA738" w14:textId="77777777" w:rsidR="00B775A6" w:rsidRPr="004750AA" w:rsidRDefault="00B775A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A34C4E" w:rsidRPr="004750AA" w14:paraId="6D394277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53AD639" w14:textId="77777777" w:rsidR="00A34C4E" w:rsidRPr="004750AA" w:rsidRDefault="00F86362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Osobni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podaci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kandidata</w:t>
                  </w:r>
                </w:p>
              </w:tc>
            </w:tr>
            <w:tr w:rsidR="00A34C4E" w:rsidRPr="004750AA" w14:paraId="243E2AC0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315076" w:rsidRPr="004750AA" w14:paraId="0FF3087A" w14:textId="77777777">
                    <w:tc>
                      <w:tcPr>
                        <w:tcW w:w="2145" w:type="dxa"/>
                      </w:tcPr>
                      <w:p w14:paraId="48B7AF83" w14:textId="77777777" w:rsidR="00315076" w:rsidRPr="004750AA" w:rsidRDefault="0032139F" w:rsidP="002026E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Ime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ime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roditelja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)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prezime</w:t>
                        </w:r>
                      </w:p>
                    </w:tc>
                    <w:tc>
                      <w:tcPr>
                        <w:tcW w:w="8070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49D51E2A" w14:textId="77777777" w:rsidR="00315076" w:rsidRPr="004750AA" w:rsidRDefault="00315076" w:rsidP="00687CC0">
                        <w:pPr>
                          <w:spacing w:before="80" w:after="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315076" w:rsidRPr="004750AA" w14:paraId="64C40424" w14:textId="77777777">
                    <w:tc>
                      <w:tcPr>
                        <w:tcW w:w="2145" w:type="dxa"/>
                      </w:tcPr>
                      <w:p w14:paraId="7998F447" w14:textId="77777777" w:rsidR="00315076" w:rsidRPr="004750AA" w:rsidRDefault="0032139F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Datum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i</w:t>
                        </w:r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mjesto</w:t>
                        </w:r>
                        <w:proofErr w:type="spellEnd"/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rođenja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7BE03E54" w14:textId="77777777" w:rsidR="00315076" w:rsidRPr="004750AA" w:rsidRDefault="00315076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2026E0" w:rsidRPr="004750AA" w14:paraId="04993295" w14:textId="77777777" w:rsidTr="002815F4">
                    <w:tc>
                      <w:tcPr>
                        <w:tcW w:w="2145" w:type="dxa"/>
                      </w:tcPr>
                      <w:p w14:paraId="4EDFBB02" w14:textId="77777777" w:rsidR="002026E0" w:rsidRPr="004750AA" w:rsidRDefault="0032139F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proofErr w:type="spellStart"/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Djevojačko</w:t>
                        </w:r>
                        <w:proofErr w:type="spellEnd"/>
                        <w:r w:rsidR="002026E0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prezime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14:paraId="78162513" w14:textId="77777777" w:rsidR="002026E0" w:rsidRPr="004750AA" w:rsidRDefault="002026E0" w:rsidP="002026E0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</w:p>
                    </w:tc>
                  </w:tr>
                  <w:tr w:rsidR="00851D7F" w:rsidRPr="004750AA" w14:paraId="69FDD059" w14:textId="77777777" w:rsidTr="002815F4">
                    <w:tc>
                      <w:tcPr>
                        <w:tcW w:w="2145" w:type="dxa"/>
                      </w:tcPr>
                      <w:p w14:paraId="0436282B" w14:textId="77777777" w:rsidR="00851D7F" w:rsidRPr="004750AA" w:rsidRDefault="00F86362" w:rsidP="00F86362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Sp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>ol</w:t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sr-Latn-CS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single" w:sz="4" w:space="0" w:color="000000"/>
                        </w:tcBorders>
                        <w:vAlign w:val="bottom"/>
                      </w:tcPr>
                      <w:p w14:paraId="2CAFA947" w14:textId="77777777" w:rsidR="00851D7F" w:rsidRPr="004750AA" w:rsidRDefault="0032139F" w:rsidP="002815F4">
                        <w:pPr>
                          <w:spacing w:before="80" w:after="40" w:line="240" w:lineRule="auto"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Muški</w:t>
                        </w:r>
                        <w:r w:rsidR="00E60DF2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 </w:t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="002815F4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="00E60DF2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Ženski</w:t>
                        </w:r>
                        <w:r w:rsidR="00E60DF2"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="00E60DF2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</w:p>
                    </w:tc>
                  </w:tr>
                </w:tbl>
                <w:p w14:paraId="492ED214" w14:textId="77777777" w:rsidR="00A34C4E" w:rsidRPr="004750AA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7FFAC749" w14:textId="77777777" w:rsidR="00A34C4E" w:rsidRPr="004750AA" w:rsidRDefault="00A34C4E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15076" w:rsidRPr="004750AA" w14:paraId="692FD87D" w14:textId="77777777">
        <w:tc>
          <w:tcPr>
            <w:tcW w:w="10682" w:type="dxa"/>
            <w:gridSpan w:val="5"/>
          </w:tcPr>
          <w:p w14:paraId="1A79F7E3" w14:textId="77777777" w:rsidR="002815F4" w:rsidRPr="004750AA" w:rsidRDefault="002815F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2026E0" w:rsidRPr="004750AA" w14:paraId="0B095B5A" w14:textId="77777777" w:rsidTr="002D328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4278440" w14:textId="77777777" w:rsidR="002026E0" w:rsidRPr="004750AA" w:rsidRDefault="00F86362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Naobrazba</w:t>
                  </w:r>
                  <w:r w:rsidR="002026E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="0032139F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kandidata</w:t>
                  </w:r>
                </w:p>
              </w:tc>
            </w:tr>
            <w:tr w:rsidR="002026E0" w:rsidRPr="004750AA" w14:paraId="57AAA7D5" w14:textId="77777777" w:rsidTr="002D328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6A2C58" w:rsidRPr="004750AA" w14:paraId="635EC4F8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010245D8" w14:textId="77777777" w:rsidR="006A2C58" w:rsidRPr="004750AA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_____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do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bottom w:val="single" w:sz="4" w:space="0" w:color="000000"/>
                        </w:tcBorders>
                      </w:tcPr>
                      <w:p w14:paraId="4F3E2125" w14:textId="77777777" w:rsidR="00DE3CF6" w:rsidRPr="004750AA" w:rsidRDefault="00DE3CF6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</w:p>
                      <w:p w14:paraId="1D8A72B1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5131C5A1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45B741AC" w14:textId="77777777" w:rsidR="006A2C58" w:rsidRPr="004750AA" w:rsidRDefault="0032139F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25F4CB0" w14:textId="77777777" w:rsidR="006A2C58" w:rsidRPr="004750AA" w:rsidRDefault="0032139F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Upišite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zvanje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kako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napisano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diplomi</w:t>
                        </w:r>
                      </w:p>
                      <w:p w14:paraId="3D0DB050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78B05516" w14:textId="77777777">
                    <w:trPr>
                      <w:trHeight w:val="293"/>
                    </w:trPr>
                    <w:tc>
                      <w:tcPr>
                        <w:tcW w:w="2150" w:type="dxa"/>
                        <w:vAlign w:val="bottom"/>
                      </w:tcPr>
                      <w:p w14:paraId="7D777FC9" w14:textId="77777777" w:rsidR="006A2C58" w:rsidRPr="004750AA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_____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do</w:t>
                        </w:r>
                        <w:r w:rsidR="007C4D6D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C6E3B1A" w14:textId="77777777" w:rsidR="006A2C58" w:rsidRPr="004750AA" w:rsidRDefault="0032139F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Navedite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naziv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visokoškolske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ustanove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grad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0352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državu</w:t>
                        </w:r>
                      </w:p>
                      <w:p w14:paraId="5BDE42AA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627D2C49" w14:textId="77777777">
                    <w:trPr>
                      <w:trHeight w:val="292"/>
                    </w:trPr>
                    <w:tc>
                      <w:tcPr>
                        <w:tcW w:w="2150" w:type="dxa"/>
                      </w:tcPr>
                      <w:p w14:paraId="1FBD2B53" w14:textId="77777777" w:rsidR="006A2C58" w:rsidRPr="004750AA" w:rsidRDefault="0032139F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733CC38" w14:textId="77777777" w:rsidR="00E0359B" w:rsidRPr="004750AA" w:rsidRDefault="0032139F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Upišite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zvanje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kako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napisano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diplomi</w:t>
                        </w:r>
                      </w:p>
                      <w:p w14:paraId="592E5B9B" w14:textId="77777777" w:rsidR="000352A4" w:rsidRPr="004750AA" w:rsidRDefault="000352A4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120BCD9D" w14:textId="77777777">
                    <w:trPr>
                      <w:trHeight w:val="308"/>
                    </w:trPr>
                    <w:tc>
                      <w:tcPr>
                        <w:tcW w:w="2150" w:type="dxa"/>
                        <w:vAlign w:val="bottom"/>
                      </w:tcPr>
                      <w:p w14:paraId="7718EAB2" w14:textId="77777777" w:rsidR="006A2C58" w:rsidRPr="004750AA" w:rsidRDefault="006A2C58" w:rsidP="000352A4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_____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do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_____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1F0AA60" w14:textId="77777777" w:rsidR="000352A4" w:rsidRPr="004750AA" w:rsidRDefault="0032139F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Navedite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naziv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visokoškolske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ustanove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grad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državu</w:t>
                        </w:r>
                      </w:p>
                      <w:p w14:paraId="58C4D427" w14:textId="77777777" w:rsidR="00E0359B" w:rsidRPr="004750AA" w:rsidRDefault="00E0359B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6A2C58" w:rsidRPr="004750AA" w14:paraId="2B47B591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69DBB3A9" w14:textId="77777777" w:rsidR="006A2C58" w:rsidRPr="004750AA" w:rsidRDefault="0032139F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</w:t>
                        </w:r>
                        <w:r w:rsidR="006A2C5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C883A01" w14:textId="77777777" w:rsidR="00E0359B" w:rsidRPr="004750AA" w:rsidRDefault="0032139F" w:rsidP="00E0359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Upišite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zvanje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kako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napisano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diplomi</w:t>
                        </w:r>
                      </w:p>
                      <w:p w14:paraId="01260984" w14:textId="77777777" w:rsidR="006A2C58" w:rsidRPr="004750AA" w:rsidRDefault="006A2C58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</w:p>
                    </w:tc>
                  </w:tr>
                  <w:tr w:rsidR="00E0359B" w:rsidRPr="004750AA" w14:paraId="47349C26" w14:textId="77777777">
                    <w:trPr>
                      <w:trHeight w:val="307"/>
                    </w:trPr>
                    <w:tc>
                      <w:tcPr>
                        <w:tcW w:w="2150" w:type="dxa"/>
                      </w:tcPr>
                      <w:p w14:paraId="790D4062" w14:textId="77777777" w:rsidR="00E0359B" w:rsidRPr="004750AA" w:rsidRDefault="00E0359B" w:rsidP="006A2C58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8065" w:type="dxa"/>
                        <w:tcBorders>
                          <w:top w:val="single" w:sz="4" w:space="0" w:color="000000"/>
                        </w:tcBorders>
                      </w:tcPr>
                      <w:p w14:paraId="0C6BEA9A" w14:textId="77777777" w:rsidR="00E0359B" w:rsidRPr="004750AA" w:rsidRDefault="0032139F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Navedite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naziv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visokoškolske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ustanove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grad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E0359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državu</w:t>
                        </w:r>
                      </w:p>
                      <w:p w14:paraId="2313BC89" w14:textId="77777777" w:rsidR="00E0359B" w:rsidRPr="004750AA" w:rsidRDefault="00E0359B" w:rsidP="000352A4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</w:p>
                    </w:tc>
                  </w:tr>
                </w:tbl>
                <w:p w14:paraId="4857497A" w14:textId="77777777" w:rsidR="002026E0" w:rsidRPr="004750AA" w:rsidRDefault="002026E0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0D4BCA16" w14:textId="77777777" w:rsidTr="002D328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8F58067" w14:textId="77777777" w:rsidR="00DD49CA" w:rsidRPr="004750AA" w:rsidRDefault="00DD49CA" w:rsidP="00F8636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Pobrojite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sveučilišne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diplome i druge obrazovne ili akademske kvalifikacije najmanje VII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stupnja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stručne spreme, odnosno diplome visok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e naobrazbe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prvog, drugog ili trećeg ciklusa Bolonjskog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sustava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studiranja počevši od prve stečene diplome.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Obvezno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je navesti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sveučilišnu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diplomu VII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stupnja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stručne spreme,</w:t>
                  </w:r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odnosno visok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u naobrazbu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prvog ciklusa Bolonjskog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stupnja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studiranja.</w:t>
                  </w:r>
                </w:p>
              </w:tc>
            </w:tr>
          </w:tbl>
          <w:p w14:paraId="2F94593A" w14:textId="77777777" w:rsidR="00315076" w:rsidRPr="004750AA" w:rsidRDefault="00315076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15076" w:rsidRPr="004750AA" w14:paraId="5FF3510D" w14:textId="77777777">
        <w:tc>
          <w:tcPr>
            <w:tcW w:w="10682" w:type="dxa"/>
            <w:gridSpan w:val="5"/>
          </w:tcPr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7A25C5" w:rsidRPr="004750AA" w14:paraId="3B566CA4" w14:textId="77777777" w:rsidTr="00F735D1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B912C1E" w14:textId="77777777" w:rsidR="007A25C5" w:rsidRPr="004750AA" w:rsidRDefault="007E3210" w:rsidP="00B67C5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sr-Latn-CS"/>
                    </w:rPr>
                    <w:t>I</w:t>
                  </w:r>
                  <w:r w:rsidR="007A25C5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spit profesionalne nadogradnje</w:t>
                  </w:r>
                </w:p>
              </w:tc>
            </w:tr>
            <w:tr w:rsidR="007A25C5" w:rsidRPr="004750AA" w14:paraId="78D997D2" w14:textId="77777777" w:rsidTr="00F735D1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7D929F39" w14:textId="77777777" w:rsidR="007A25C5" w:rsidRPr="004750AA" w:rsidRDefault="007A25C5" w:rsidP="00B67C57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Cs/>
                      <w:sz w:val="18"/>
                      <w:szCs w:val="18"/>
                      <w:lang w:val="sr-Latn-CS"/>
                    </w:rPr>
                    <w:t xml:space="preserve">Ako imate položen ispit profesionalne nadogradnje, naznačite koji (označite sa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separate"/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end"/>
                  </w:r>
                  <w:r w:rsidRPr="004750AA">
                    <w:rPr>
                      <w:rFonts w:ascii="Arial" w:hAnsi="Arial" w:cs="Arial"/>
                      <w:bCs/>
                      <w:sz w:val="18"/>
                      <w:szCs w:val="18"/>
                      <w:lang w:val="sr-Latn-CS"/>
                    </w:rPr>
                    <w:t xml:space="preserve">, ili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t>podebljajte</w:t>
                  </w:r>
                  <w:proofErr w:type="spellEnd"/>
                  <w:r w:rsidRPr="004750AA">
                    <w:rPr>
                      <w:rFonts w:ascii="Arial" w:hAnsi="Arial" w:cs="Arial"/>
                      <w:bCs/>
                      <w:sz w:val="18"/>
                      <w:szCs w:val="18"/>
                      <w:lang w:val="sr-Latn-CS"/>
                    </w:rPr>
                    <w:t xml:space="preserve"> ili zaokružite):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7A25C5" w:rsidRPr="004750AA" w14:paraId="22D2E016" w14:textId="77777777" w:rsidTr="00B67C57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14:paraId="7CF35121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NE, nemam ovaj ispit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1D7C4FE8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DA, položen Javn</w:t>
                        </w:r>
                        <w:r w:rsidR="00052620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i ispit ili ispit </w:t>
                        </w:r>
                        <w:proofErr w:type="spellStart"/>
                        <w:r w:rsidR="00052620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općeg</w:t>
                        </w:r>
                        <w:proofErr w:type="spellEnd"/>
                        <w:r w:rsidR="00052620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 xml:space="preserve"> zna</w:t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nja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451246EE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DA, položen stručni upravni ispit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14:paraId="6937F585" w14:textId="77777777" w:rsidR="007A25C5" w:rsidRPr="004750AA" w:rsidRDefault="007A25C5" w:rsidP="00B67C5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8"/>
                            <w:szCs w:val="18"/>
                            <w:lang w:val="sr-Latn-CS"/>
                          </w:rPr>
                          <w:t>DA, položen pravosudni ispit</w:t>
                        </w:r>
                      </w:p>
                    </w:tc>
                  </w:tr>
                </w:tbl>
                <w:p w14:paraId="0EEB6DA2" w14:textId="77777777" w:rsidR="007A25C5" w:rsidRPr="004750AA" w:rsidRDefault="007A25C5" w:rsidP="00B67C5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7A25C5" w:rsidRPr="004750AA" w14:paraId="429B0F6B" w14:textId="77777777" w:rsidTr="00F735D1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4EA2476D" w14:textId="77777777" w:rsidR="007A25C5" w:rsidRPr="004750AA" w:rsidRDefault="007A25C5" w:rsidP="00B67C57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Kandidati koji nemaju položen ispit profesionalne nadogradnje, a zadovolje opće i posebne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uvjete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za radna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na koja se natječu i njihova prijava bude kompletna, uredna i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pravodobna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, bit će pozvani na polaganje Javnoga ispita.</w:t>
                  </w:r>
                </w:p>
              </w:tc>
            </w:tr>
          </w:tbl>
          <w:p w14:paraId="51AB4826" w14:textId="77777777" w:rsidR="007A25C5" w:rsidRPr="004750AA" w:rsidRDefault="007A25C5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46"/>
            </w:tblGrid>
            <w:tr w:rsidR="00E952D4" w:rsidRPr="004750AA" w14:paraId="7CA3588F" w14:textId="77777777" w:rsidTr="00172A70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2FBB033" w14:textId="77777777" w:rsidR="00E952D4" w:rsidRPr="004750AA" w:rsidRDefault="00E952D4" w:rsidP="00E952D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Nacionalnost:</w:t>
                  </w:r>
                </w:p>
              </w:tc>
            </w:tr>
            <w:tr w:rsidR="00E952D4" w:rsidRPr="004750AA" w14:paraId="0E3906E6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21896375" w14:textId="77777777" w:rsidR="00E952D4" w:rsidRPr="004750AA" w:rsidRDefault="00E952D4" w:rsidP="00172A70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 xml:space="preserve">Ako želite, označite svoju nacionalnost (označite sa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fldChar w:fldCharType="separate"/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fldChar w:fldCharType="end"/>
                  </w:r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>,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>ili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t xml:space="preserve">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lang w:val="sr-Latn-CS"/>
                    </w:rPr>
                    <w:t>podebljajte</w:t>
                  </w:r>
                  <w:proofErr w:type="spellEnd"/>
                  <w:r w:rsidRPr="004750AA">
                    <w:rPr>
                      <w:rFonts w:ascii="Arial" w:hAnsi="Arial" w:cs="Arial"/>
                      <w:bCs/>
                      <w:sz w:val="18"/>
                      <w:lang w:val="sr-Latn-CS"/>
                    </w:rPr>
                    <w:t xml:space="preserve"> ili zaokružite):</w:t>
                  </w:r>
                  <w:r w:rsidRPr="004750AA">
                    <w:rPr>
                      <w:rFonts w:ascii="Arial" w:hAnsi="Arial" w:cs="Arial"/>
                      <w:bCs/>
                      <w:lang w:val="sr-Latn-CS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8"/>
                    <w:gridCol w:w="2055"/>
                    <w:gridCol w:w="2058"/>
                    <w:gridCol w:w="1873"/>
                    <w:gridCol w:w="2126"/>
                  </w:tblGrid>
                  <w:tr w:rsidR="00E952D4" w:rsidRPr="004750AA" w14:paraId="34FBEF67" w14:textId="77777777" w:rsidTr="00172A70">
                    <w:tc>
                      <w:tcPr>
                        <w:tcW w:w="2118" w:type="dxa"/>
                        <w:tcBorders>
                          <w:right w:val="single" w:sz="4" w:space="0" w:color="6D83B3"/>
                        </w:tcBorders>
                      </w:tcPr>
                      <w:p w14:paraId="2EB93C92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Bošnjak</w:t>
                        </w:r>
                      </w:p>
                    </w:tc>
                    <w:tc>
                      <w:tcPr>
                        <w:tcW w:w="2055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1355884E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="007E3210">
                          <w:rPr>
                            <w:rFonts w:ascii="Arial" w:hAnsi="Arial" w:cs="Arial"/>
                            <w:lang w:val="sr-Latn-CS"/>
                          </w:rPr>
                          <w:t>Srb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in</w:t>
                        </w:r>
                      </w:p>
                    </w:tc>
                    <w:tc>
                      <w:tcPr>
                        <w:tcW w:w="2058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535AD4F4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Hrvat</w:t>
                        </w:r>
                      </w:p>
                    </w:tc>
                    <w:tc>
                      <w:tcPr>
                        <w:tcW w:w="1873" w:type="dxa"/>
                        <w:tcBorders>
                          <w:left w:val="single" w:sz="4" w:space="0" w:color="6D83B3"/>
                        </w:tcBorders>
                      </w:tcPr>
                      <w:p w14:paraId="5EA86C74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Ostali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single" w:sz="4" w:space="0" w:color="6D83B3"/>
                        </w:tcBorders>
                      </w:tcPr>
                      <w:p w14:paraId="7E5599D8" w14:textId="77777777" w:rsidR="00E952D4" w:rsidRPr="004750AA" w:rsidRDefault="00E952D4" w:rsidP="00172A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Neopredijeljen</w:t>
                        </w:r>
                        <w:proofErr w:type="spellEnd"/>
                      </w:p>
                    </w:tc>
                  </w:tr>
                </w:tbl>
                <w:p w14:paraId="401C06AE" w14:textId="77777777" w:rsidR="00E952D4" w:rsidRPr="004750AA" w:rsidRDefault="00E952D4" w:rsidP="00172A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39591E7E" w14:textId="77777777" w:rsidTr="00DD49CA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3CCA562F" w14:textId="77777777" w:rsidR="00DD49CA" w:rsidRPr="004750AA" w:rsidRDefault="00DD49CA" w:rsidP="00F8636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Kandidat se izjašnjava d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rag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ovoljno. Ukoliko 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se 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ne želite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opredijelit</w:t>
                  </w:r>
                  <w:r w:rsidR="00F86362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i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, naznačite opciju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neop</w:t>
                  </w:r>
                  <w:r w:rsidR="0049540B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edijeljen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.</w:t>
                  </w:r>
                </w:p>
              </w:tc>
            </w:tr>
          </w:tbl>
          <w:p w14:paraId="2AF3A450" w14:textId="77777777" w:rsidR="00E952D4" w:rsidRPr="004750AA" w:rsidRDefault="00E952D4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15076" w:rsidRPr="004750AA" w14:paraId="4F4EF95F" w14:textId="77777777" w:rsidTr="006C3072">
        <w:trPr>
          <w:trHeight w:val="11006"/>
        </w:trPr>
        <w:tc>
          <w:tcPr>
            <w:tcW w:w="10682" w:type="dxa"/>
            <w:gridSpan w:val="5"/>
            <w:tcBorders>
              <w:bottom w:val="single" w:sz="8" w:space="0" w:color="AEBAD5"/>
            </w:tcBorders>
          </w:tcPr>
          <w:p w14:paraId="14793E36" w14:textId="77777777" w:rsidR="00851D7F" w:rsidRPr="004750AA" w:rsidRDefault="00851D7F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315076" w:rsidRPr="004750AA" w14:paraId="5FFFB428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A5452F8" w14:textId="77777777" w:rsidR="00315076" w:rsidRPr="004750AA" w:rsidRDefault="0032139F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Radno</w:t>
                  </w:r>
                  <w:r w:rsidR="00E07170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iskustvo</w:t>
                  </w:r>
                  <w:r w:rsidR="002E3B4A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</w:p>
              </w:tc>
            </w:tr>
            <w:tr w:rsidR="00315076" w:rsidRPr="004750AA" w14:paraId="4EA81D44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6F0532" w:rsidRPr="004750AA" w14:paraId="148A2E08" w14:textId="77777777" w:rsidTr="002815F4">
                    <w:tc>
                      <w:tcPr>
                        <w:tcW w:w="3405" w:type="dxa"/>
                      </w:tcPr>
                      <w:p w14:paraId="6FAF47FB" w14:textId="77777777" w:rsidR="006F0532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Od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81784C" w:rsidRPr="004750AA" w14:paraId="64B7A157" w14:textId="77777777">
                          <w:tc>
                            <w:tcPr>
                              <w:tcW w:w="1058" w:type="dxa"/>
                            </w:tcPr>
                            <w:p w14:paraId="32696624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10803398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214810C2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3B56FA7" w14:textId="77777777" w:rsidR="006F0532" w:rsidRPr="004750AA" w:rsidRDefault="006F0532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2894CD6" w14:textId="77777777" w:rsidR="006F0532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Do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81784C" w:rsidRPr="004750AA" w14:paraId="1AF954C2" w14:textId="77777777">
                          <w:tc>
                            <w:tcPr>
                              <w:tcW w:w="1058" w:type="dxa"/>
                            </w:tcPr>
                            <w:p w14:paraId="38556843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F8DA6DC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8471B91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A354A1A" w14:textId="77777777" w:rsidR="006F0532" w:rsidRPr="004750AA" w:rsidRDefault="006F0532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968A70E" w14:textId="77777777" w:rsidR="0081784C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Ukupno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mjeseci</w:t>
                        </w:r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dana</w:t>
                        </w:r>
                        <w:proofErr w:type="spellEnd"/>
                        <w:r w:rsidR="006F053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81784C" w:rsidRPr="004750AA" w14:paraId="1BA521C9" w14:textId="77777777">
                          <w:tc>
                            <w:tcPr>
                              <w:tcW w:w="1058" w:type="dxa"/>
                            </w:tcPr>
                            <w:p w14:paraId="5EDD953B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75B2EDC5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6C5889A3" w14:textId="77777777" w:rsidR="0081784C" w:rsidRPr="004750AA" w:rsidRDefault="0081784C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290DE154" w14:textId="77777777" w:rsidR="006F0532" w:rsidRPr="004750AA" w:rsidRDefault="006F0532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81784C" w:rsidRPr="004750AA" w14:paraId="0C6ECCAB" w14:textId="77777777" w:rsidTr="002815F4">
                    <w:tc>
                      <w:tcPr>
                        <w:tcW w:w="6810" w:type="dxa"/>
                        <w:gridSpan w:val="2"/>
                      </w:tcPr>
                      <w:p w14:paraId="1414AC92" w14:textId="77777777" w:rsidR="0081784C" w:rsidRPr="004750AA" w:rsidRDefault="0032139F" w:rsidP="0007777A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adresa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poslodavca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institucija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, 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duzeće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):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E0359B" w:rsidRPr="004750AA" w14:paraId="73FF0833" w14:textId="77777777">
                          <w:tc>
                            <w:tcPr>
                              <w:tcW w:w="6579" w:type="dxa"/>
                            </w:tcPr>
                            <w:p w14:paraId="782D1156" w14:textId="77777777" w:rsidR="00E0359B" w:rsidRPr="004750AA" w:rsidRDefault="00E0359B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9EA8564" w14:textId="77777777" w:rsidR="0081784C" w:rsidRPr="004750AA" w:rsidRDefault="0081784C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550C005A" w14:textId="77777777" w:rsidR="0081784C" w:rsidRPr="004750AA" w:rsidRDefault="0032139F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Broj</w:t>
                        </w:r>
                        <w:r w:rsidR="0081784C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podređenih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E0359B" w:rsidRPr="004750AA" w14:paraId="02E4C947" w14:textId="77777777">
                          <w:tc>
                            <w:tcPr>
                              <w:tcW w:w="3174" w:type="dxa"/>
                            </w:tcPr>
                            <w:p w14:paraId="48767149" w14:textId="77777777" w:rsidR="00E0359B" w:rsidRPr="004750AA" w:rsidRDefault="00E0359B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E0A4E69" w14:textId="77777777" w:rsidR="00E0359B" w:rsidRPr="004750AA" w:rsidRDefault="00E0359B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7EE2466F" w14:textId="77777777" w:rsidTr="002815F4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1AE8148" w14:textId="77777777" w:rsidR="002815F4" w:rsidRPr="004750AA" w:rsidRDefault="0032139F" w:rsidP="002815F4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radnog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mjesta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6EA273BB" w14:textId="77777777" w:rsidR="002815F4" w:rsidRPr="004750AA" w:rsidRDefault="0032139F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Razlozi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napuštanja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815F4" w:rsidRPr="004750AA" w14:paraId="2739E185" w14:textId="77777777">
                          <w:tc>
                            <w:tcPr>
                              <w:tcW w:w="3189" w:type="dxa"/>
                            </w:tcPr>
                            <w:p w14:paraId="693EBF32" w14:textId="77777777" w:rsidR="002815F4" w:rsidRPr="004750AA" w:rsidRDefault="002815F4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3557B976" w14:textId="77777777">
                          <w:tc>
                            <w:tcPr>
                              <w:tcW w:w="3189" w:type="dxa"/>
                            </w:tcPr>
                            <w:p w14:paraId="728D648F" w14:textId="77777777" w:rsidR="002815F4" w:rsidRPr="004750AA" w:rsidRDefault="002815F4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2846AD0D" w14:textId="77777777">
                          <w:tc>
                            <w:tcPr>
                              <w:tcW w:w="3189" w:type="dxa"/>
                            </w:tcPr>
                            <w:p w14:paraId="0172B2EC" w14:textId="77777777" w:rsidR="002815F4" w:rsidRPr="004750AA" w:rsidRDefault="002815F4" w:rsidP="0007777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3A6990BC" w14:textId="77777777" w:rsidR="002815F4" w:rsidRPr="004750AA" w:rsidRDefault="002815F4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334D46A3" w14:textId="77777777" w:rsidTr="002815F4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14:paraId="49B51971" w14:textId="77777777" w:rsidR="002815F4" w:rsidRPr="004750AA" w:rsidRDefault="0032139F" w:rsidP="002815F4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Opis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radnih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zada</w:t>
                        </w:r>
                        <w:r w:rsidR="005807B8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ća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1CAC2A9A" w14:textId="77777777" w:rsidTr="007A44FB">
                          <w:tc>
                            <w:tcPr>
                              <w:tcW w:w="6579" w:type="dxa"/>
                            </w:tcPr>
                            <w:p w14:paraId="439DED7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3E89DB3B" w14:textId="77777777" w:rsidTr="007A44FB">
                          <w:tc>
                            <w:tcPr>
                              <w:tcW w:w="6579" w:type="dxa"/>
                            </w:tcPr>
                            <w:p w14:paraId="13EB2227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6D842D9F" w14:textId="77777777" w:rsidTr="007A44FB">
                          <w:tc>
                            <w:tcPr>
                              <w:tcW w:w="6579" w:type="dxa"/>
                            </w:tcPr>
                            <w:p w14:paraId="49AC2E97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02D713A4" w14:textId="77777777" w:rsidR="002815F4" w:rsidRPr="004750AA" w:rsidRDefault="002815F4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10193D31" w14:textId="77777777" w:rsidR="002815F4" w:rsidRPr="004750AA" w:rsidRDefault="002815F4" w:rsidP="0007777A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369BB0C9" w14:textId="77777777" w:rsidR="0081784C" w:rsidRPr="004750AA" w:rsidRDefault="0081784C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815F4" w:rsidRPr="004750AA" w14:paraId="37841A38" w14:textId="77777777" w:rsidTr="00D35D6D">
                    <w:tc>
                      <w:tcPr>
                        <w:tcW w:w="3405" w:type="dxa"/>
                      </w:tcPr>
                      <w:p w14:paraId="0DD9D322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Od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433AD52B" w14:textId="77777777" w:rsidTr="007A44FB">
                          <w:tc>
                            <w:tcPr>
                              <w:tcW w:w="1058" w:type="dxa"/>
                            </w:tcPr>
                            <w:p w14:paraId="78857718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336D95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A3BCD2B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4310B7B3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73642923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3AD7E41B" w14:textId="77777777" w:rsidTr="007A44FB">
                          <w:tc>
                            <w:tcPr>
                              <w:tcW w:w="1058" w:type="dxa"/>
                            </w:tcPr>
                            <w:p w14:paraId="648B1F1F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835C865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255A64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0756A725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256E6EC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Ukupno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53280DAA" w14:textId="77777777" w:rsidTr="007A44FB">
                          <w:tc>
                            <w:tcPr>
                              <w:tcW w:w="1058" w:type="dxa"/>
                            </w:tcPr>
                            <w:p w14:paraId="7AE5B336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91929C2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563DD28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42A10D32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2665C8D8" w14:textId="77777777" w:rsidTr="00D35D6D">
                    <w:tc>
                      <w:tcPr>
                        <w:tcW w:w="6810" w:type="dxa"/>
                        <w:gridSpan w:val="2"/>
                      </w:tcPr>
                      <w:p w14:paraId="61EEB520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adresa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poslodavca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institucija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, 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duzeće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)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3E87E18F" w14:textId="77777777" w:rsidTr="007A44FB">
                          <w:tc>
                            <w:tcPr>
                              <w:tcW w:w="6579" w:type="dxa"/>
                            </w:tcPr>
                            <w:p w14:paraId="1DA78437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DE511E6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57EC946C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Broj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podređenih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815F4" w:rsidRPr="004750AA" w14:paraId="630FD6E6" w14:textId="77777777" w:rsidTr="007A44FB">
                          <w:tc>
                            <w:tcPr>
                              <w:tcW w:w="3174" w:type="dxa"/>
                            </w:tcPr>
                            <w:p w14:paraId="2A06D46B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1B42113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60E2CBD9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29D6D286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radnog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mjesta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3157202B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Razlozi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napuštanja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815F4" w:rsidRPr="004750AA" w14:paraId="3CE0AFD6" w14:textId="77777777" w:rsidTr="007A44FB">
                          <w:tc>
                            <w:tcPr>
                              <w:tcW w:w="3189" w:type="dxa"/>
                            </w:tcPr>
                            <w:p w14:paraId="7679E204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61358B5B" w14:textId="77777777" w:rsidTr="007A44FB">
                          <w:tc>
                            <w:tcPr>
                              <w:tcW w:w="3189" w:type="dxa"/>
                            </w:tcPr>
                            <w:p w14:paraId="12C66C4D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7304AB08" w14:textId="77777777" w:rsidTr="007A44FB">
                          <w:tc>
                            <w:tcPr>
                              <w:tcW w:w="3189" w:type="dxa"/>
                            </w:tcPr>
                            <w:p w14:paraId="5E30038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1522534F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7A99808C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77B32EFA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Opis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radnih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="00885740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zadaća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0F3C61BE" w14:textId="77777777" w:rsidTr="007A44FB">
                          <w:tc>
                            <w:tcPr>
                              <w:tcW w:w="6579" w:type="dxa"/>
                            </w:tcPr>
                            <w:p w14:paraId="301E2349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7F687C3F" w14:textId="77777777" w:rsidTr="007A44FB">
                          <w:tc>
                            <w:tcPr>
                              <w:tcW w:w="6579" w:type="dxa"/>
                            </w:tcPr>
                            <w:p w14:paraId="1A7E6EAC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7522E93D" w14:textId="77777777" w:rsidTr="007A44FB">
                          <w:tc>
                            <w:tcPr>
                              <w:tcW w:w="6579" w:type="dxa"/>
                            </w:tcPr>
                            <w:p w14:paraId="66736CD4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575ABC66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4EFA7CFB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6DE5731E" w14:textId="77777777" w:rsidR="002815F4" w:rsidRPr="004750AA" w:rsidRDefault="002815F4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  <w:gridCol w:w="3405"/>
                    <w:gridCol w:w="3405"/>
                  </w:tblGrid>
                  <w:tr w:rsidR="002815F4" w:rsidRPr="004750AA" w14:paraId="7C13382D" w14:textId="77777777" w:rsidTr="00D35D6D">
                    <w:tc>
                      <w:tcPr>
                        <w:tcW w:w="3405" w:type="dxa"/>
                      </w:tcPr>
                      <w:p w14:paraId="167E3445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Od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] 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65A42D4D" w14:textId="77777777" w:rsidTr="007A44FB">
                          <w:tc>
                            <w:tcPr>
                              <w:tcW w:w="1058" w:type="dxa"/>
                            </w:tcPr>
                            <w:p w14:paraId="02A803F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02AD372F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A2AC3BE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66AE100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2D46AAC5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4F25BD61" w14:textId="77777777" w:rsidTr="007A44FB">
                          <w:tc>
                            <w:tcPr>
                              <w:tcW w:w="1058" w:type="dxa"/>
                            </w:tcPr>
                            <w:p w14:paraId="0B12256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230BD99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32E67BBD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5DF0328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07891C55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Ukupno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[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godina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mjeseci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|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dana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]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58"/>
                          <w:gridCol w:w="1058"/>
                          <w:gridCol w:w="1058"/>
                        </w:tblGrid>
                        <w:tr w:rsidR="002815F4" w:rsidRPr="004750AA" w14:paraId="6F1409DB" w14:textId="77777777" w:rsidTr="007A44FB">
                          <w:tc>
                            <w:tcPr>
                              <w:tcW w:w="1058" w:type="dxa"/>
                            </w:tcPr>
                            <w:p w14:paraId="321093AA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40FDAFBC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  <w:tc>
                            <w:tcPr>
                              <w:tcW w:w="1058" w:type="dxa"/>
                            </w:tcPr>
                            <w:p w14:paraId="5F4B840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ECAFB2F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2ACB26C1" w14:textId="77777777" w:rsidTr="00D35D6D">
                    <w:tc>
                      <w:tcPr>
                        <w:tcW w:w="6810" w:type="dxa"/>
                        <w:gridSpan w:val="2"/>
                      </w:tcPr>
                      <w:p w14:paraId="085F0B2A" w14:textId="77777777" w:rsidR="002815F4" w:rsidRPr="004750AA" w:rsidRDefault="0032139F" w:rsidP="007A44FB">
                        <w:pPr>
                          <w:spacing w:after="4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adresa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poslodavca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(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institucija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, 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duzeće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):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368A5B12" w14:textId="77777777" w:rsidTr="007A44FB">
                          <w:tc>
                            <w:tcPr>
                              <w:tcW w:w="6579" w:type="dxa"/>
                            </w:tcPr>
                            <w:p w14:paraId="413C04A1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74D49F6C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</w:tcPr>
                      <w:p w14:paraId="1BF4E2EE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Broj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podređenih</w:t>
                        </w:r>
                        <w:r w:rsidR="002D3287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</w:tblGrid>
                        <w:tr w:rsidR="002815F4" w:rsidRPr="004750AA" w14:paraId="06C3F773" w14:textId="77777777" w:rsidTr="007A44FB">
                          <w:tc>
                            <w:tcPr>
                              <w:tcW w:w="3174" w:type="dxa"/>
                            </w:tcPr>
                            <w:p w14:paraId="1CB27F22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26F89DD1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2188977D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4E9A8D0F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Naziv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radnog</w:t>
                        </w:r>
                        <w:r w:rsidR="00F86362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mjesta</w:t>
                        </w:r>
                        <w:proofErr w:type="spellEnd"/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</w:tc>
                    <w:tc>
                      <w:tcPr>
                        <w:tcW w:w="3405" w:type="dxa"/>
                        <w:vMerge w:val="restart"/>
                      </w:tcPr>
                      <w:p w14:paraId="1A225537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Razlozi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napuštanja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posla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2815F4" w:rsidRPr="004750AA" w14:paraId="5577ECB6" w14:textId="77777777" w:rsidTr="007A44FB">
                          <w:tc>
                            <w:tcPr>
                              <w:tcW w:w="3189" w:type="dxa"/>
                            </w:tcPr>
                            <w:p w14:paraId="322BCD83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26361281" w14:textId="77777777" w:rsidTr="007A44FB">
                          <w:tc>
                            <w:tcPr>
                              <w:tcW w:w="3189" w:type="dxa"/>
                            </w:tcPr>
                            <w:p w14:paraId="74C0DEF3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14AA373E" w14:textId="77777777" w:rsidTr="007A44FB">
                          <w:tc>
                            <w:tcPr>
                              <w:tcW w:w="3189" w:type="dxa"/>
                            </w:tcPr>
                            <w:p w14:paraId="0370AD04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115EF42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  <w:tr w:rsidR="002815F4" w:rsidRPr="004750AA" w14:paraId="068A082C" w14:textId="77777777" w:rsidTr="00D35D6D">
                    <w:trPr>
                      <w:trHeight w:val="576"/>
                    </w:trPr>
                    <w:tc>
                      <w:tcPr>
                        <w:tcW w:w="6810" w:type="dxa"/>
                        <w:gridSpan w:val="2"/>
                      </w:tcPr>
                      <w:p w14:paraId="10284817" w14:textId="77777777" w:rsidR="002815F4" w:rsidRPr="004750AA" w:rsidRDefault="0032139F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Opis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radnih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 xml:space="preserve"> </w:t>
                        </w:r>
                        <w:r w:rsidR="00885740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zadaća</w:t>
                        </w:r>
                        <w:r w:rsidR="002815F4" w:rsidRPr="004750AA">
                          <w:rPr>
                            <w:rFonts w:ascii="Arial" w:hAnsi="Arial" w:cs="Arial"/>
                            <w:bCs/>
                            <w:lang w:val="sr-Latn-CS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Borders>
                            <w:bottom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579"/>
                        </w:tblGrid>
                        <w:tr w:rsidR="002815F4" w:rsidRPr="004750AA" w14:paraId="7CC639BA" w14:textId="77777777" w:rsidTr="007A44FB">
                          <w:tc>
                            <w:tcPr>
                              <w:tcW w:w="6579" w:type="dxa"/>
                            </w:tcPr>
                            <w:p w14:paraId="74625E3D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5DC1A51C" w14:textId="77777777" w:rsidTr="007A44FB">
                          <w:tc>
                            <w:tcPr>
                              <w:tcW w:w="6579" w:type="dxa"/>
                            </w:tcPr>
                            <w:p w14:paraId="5BA1803E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  <w:tr w:rsidR="002815F4" w:rsidRPr="004750AA" w14:paraId="2A5A65CD" w14:textId="77777777" w:rsidTr="007A44FB">
                          <w:tc>
                            <w:tcPr>
                              <w:tcW w:w="6579" w:type="dxa"/>
                            </w:tcPr>
                            <w:p w14:paraId="68E81429" w14:textId="77777777" w:rsidR="002815F4" w:rsidRPr="004750AA" w:rsidRDefault="002815F4" w:rsidP="007A44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9003B71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405" w:type="dxa"/>
                        <w:vMerge/>
                      </w:tcPr>
                      <w:p w14:paraId="48F55350" w14:textId="77777777" w:rsidR="002815F4" w:rsidRPr="004750AA" w:rsidRDefault="002815F4" w:rsidP="007A44FB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lang w:val="sr-Latn-CS"/>
                          </w:rPr>
                        </w:pPr>
                      </w:p>
                    </w:tc>
                  </w:tr>
                </w:tbl>
                <w:p w14:paraId="786826DE" w14:textId="77777777" w:rsidR="0081784C" w:rsidRPr="004750AA" w:rsidRDefault="0081784C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609D8A94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2277950B" w14:textId="77777777" w:rsidR="00DD49CA" w:rsidRPr="004750AA" w:rsidRDefault="00DD49CA" w:rsidP="002E3B4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Počevši od Vašeg sadašnjeg ili posljednjeg radnog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, navedite, idući unazad, svako radno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mjesto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na kojem ste radili/bili profesionalno angažirani u punom radnom vremenu. Za svako od njih ko</w:t>
                  </w:r>
                  <w:r w:rsidR="001E095C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ristite posebnu rubriku. Ukoliko</w:t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trebate više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mjesta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, molimo koristite dodatni list papira ili u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Wordu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dodajte dodatne tabele. Navedite samo radna iskustva poslije stečene visoke stručne spreme.</w:t>
                  </w:r>
                </w:p>
              </w:tc>
            </w:tr>
          </w:tbl>
          <w:p w14:paraId="16DA49D4" w14:textId="77777777" w:rsidR="00315076" w:rsidRPr="004750AA" w:rsidRDefault="00315076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DD49CA" w:rsidRPr="004750AA" w14:paraId="2E304D41" w14:textId="77777777" w:rsidTr="00354D33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  <w:trHeight w:val="806"/>
        </w:trPr>
        <w:tc>
          <w:tcPr>
            <w:tcW w:w="6807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23C1838F" w14:textId="77777777" w:rsidR="00DD49CA" w:rsidRPr="004750AA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4750AA">
              <w:rPr>
                <w:rFonts w:ascii="Arial" w:hAnsi="Arial" w:cs="Arial"/>
                <w:b/>
                <w:bCs/>
                <w:lang w:val="sr-Latn-CS"/>
              </w:rPr>
              <w:t xml:space="preserve">UKUPNO RADNO ISKUSTVO NAKON </w:t>
            </w:r>
            <w:r w:rsidR="00F86362" w:rsidRPr="004750AA">
              <w:rPr>
                <w:rFonts w:ascii="Arial" w:hAnsi="Arial" w:cs="Arial"/>
                <w:b/>
                <w:bCs/>
                <w:lang w:val="sr-Latn-CS"/>
              </w:rPr>
              <w:t>STJEC</w:t>
            </w:r>
            <w:r w:rsidRPr="004750AA">
              <w:rPr>
                <w:rFonts w:ascii="Arial" w:hAnsi="Arial" w:cs="Arial"/>
                <w:b/>
                <w:bCs/>
                <w:lang w:val="sr-Latn-CS"/>
              </w:rPr>
              <w:t>ANJA</w:t>
            </w:r>
            <w:r w:rsidRPr="004750AA">
              <w:rPr>
                <w:rFonts w:ascii="Arial" w:hAnsi="Arial" w:cs="Arial"/>
                <w:b/>
                <w:bCs/>
                <w:color w:val="FF0000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b/>
                <w:bCs/>
                <w:lang w:val="sr-Latn-CS"/>
              </w:rPr>
              <w:t xml:space="preserve">VSS </w:t>
            </w:r>
          </w:p>
          <w:p w14:paraId="51E0DAD1" w14:textId="77777777" w:rsidR="00DD49CA" w:rsidRPr="004750AA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3623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14:paraId="3A3763E9" w14:textId="77777777" w:rsidR="00DD49CA" w:rsidRPr="004750AA" w:rsidRDefault="00DD49CA" w:rsidP="009716B4">
            <w:pPr>
              <w:spacing w:after="40" w:line="240" w:lineRule="auto"/>
              <w:rPr>
                <w:rFonts w:ascii="Arial" w:hAnsi="Arial" w:cs="Arial"/>
                <w:bCs/>
                <w:lang w:val="sr-Latn-CS"/>
              </w:rPr>
            </w:pP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058"/>
              <w:gridCol w:w="1058"/>
            </w:tblGrid>
            <w:tr w:rsidR="00DD49CA" w:rsidRPr="004750AA" w14:paraId="084993D8" w14:textId="77777777" w:rsidTr="009716B4">
              <w:tc>
                <w:tcPr>
                  <w:tcW w:w="1058" w:type="dxa"/>
                </w:tcPr>
                <w:p w14:paraId="7A00AF44" w14:textId="77777777" w:rsidR="00DD49CA" w:rsidRPr="004750AA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</w:tc>
              <w:tc>
                <w:tcPr>
                  <w:tcW w:w="1058" w:type="dxa"/>
                </w:tcPr>
                <w:p w14:paraId="0750CACD" w14:textId="77777777" w:rsidR="00DD49CA" w:rsidRPr="004750AA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</w:tc>
              <w:tc>
                <w:tcPr>
                  <w:tcW w:w="1058" w:type="dxa"/>
                </w:tcPr>
                <w:p w14:paraId="4180E121" w14:textId="77777777" w:rsidR="00DD49CA" w:rsidRPr="004750AA" w:rsidRDefault="00DD49CA" w:rsidP="00DD49CA">
                  <w:pPr>
                    <w:spacing w:after="0" w:line="240" w:lineRule="auto"/>
                    <w:rPr>
                      <w:rFonts w:ascii="Arial" w:hAnsi="Arial" w:cs="Arial"/>
                      <w:bCs/>
                      <w:lang w:val="sr-Latn-CS"/>
                    </w:rPr>
                  </w:pPr>
                </w:p>
              </w:tc>
            </w:tr>
          </w:tbl>
          <w:p w14:paraId="09B98BAE" w14:textId="77777777" w:rsidR="00DD49CA" w:rsidRPr="004750AA" w:rsidRDefault="00DD49CA" w:rsidP="009716B4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Format: Godina | </w:t>
            </w:r>
            <w:proofErr w:type="spellStart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Mjeseci</w:t>
            </w:r>
            <w:proofErr w:type="spellEnd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| Dana</w:t>
            </w:r>
          </w:p>
        </w:tc>
      </w:tr>
      <w:tr w:rsidR="006C3072" w:rsidRPr="004750AA" w14:paraId="2D45FB05" w14:textId="77777777" w:rsidTr="009716B4">
        <w:tblPrEx>
          <w:tblBorders>
            <w:top w:val="single" w:sz="8" w:space="0" w:color="C6D9F1"/>
            <w:left w:val="single" w:sz="8" w:space="0" w:color="C6D9F1"/>
            <w:bottom w:val="single" w:sz="8" w:space="0" w:color="C6D9F1"/>
            <w:right w:val="single" w:sz="8" w:space="0" w:color="C6D9F1"/>
          </w:tblBorders>
        </w:tblPrEx>
        <w:trPr>
          <w:gridBefore w:val="1"/>
          <w:gridAfter w:val="1"/>
          <w:wBefore w:w="118" w:type="dxa"/>
          <w:wAfter w:w="134" w:type="dxa"/>
        </w:trPr>
        <w:tc>
          <w:tcPr>
            <w:tcW w:w="10430" w:type="dxa"/>
            <w:gridSpan w:val="3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14:paraId="0E10958D" w14:textId="77777777" w:rsidR="006C3072" w:rsidRPr="004750AA" w:rsidRDefault="006C3072" w:rsidP="001E095C">
            <w:pPr>
              <w:spacing w:after="40"/>
              <w:rPr>
                <w:rFonts w:ascii="Arial" w:hAnsi="Arial" w:cs="Arial"/>
                <w:bCs/>
                <w:lang w:val="sr-Latn-CS"/>
              </w:rPr>
            </w:pP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Izračunajte broj godina, </w:t>
            </w:r>
            <w:proofErr w:type="spellStart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mjeseci</w:t>
            </w:r>
            <w:proofErr w:type="spellEnd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i dana radnog iskustva koje imate od datuma 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stje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canja visoke stručne spreme, do datuma Vaše </w:t>
            </w:r>
            <w:r w:rsidR="000D7396" w:rsidRPr="004750AA">
              <w:rPr>
                <w:rFonts w:ascii="Arial" w:hAnsi="Arial" w:cs="Arial"/>
                <w:sz w:val="16"/>
                <w:szCs w:val="16"/>
                <w:lang w:val="sr-Latn-CS"/>
              </w:rPr>
              <w:t>prijave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na 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natječaj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što ste dužni dokazati dostavljenom dokumentacijom traženom tekstom oglasa, a </w:t>
            </w:r>
            <w:proofErr w:type="spellStart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s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klad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no</w:t>
            </w:r>
            <w:proofErr w:type="spellEnd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tražen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o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 radn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o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m iskustv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naveden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o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m u posebnim </w:t>
            </w:r>
            <w:proofErr w:type="spellStart"/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uvjetima</w:t>
            </w:r>
            <w:proofErr w:type="spellEnd"/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teksta oglasa.</w:t>
            </w:r>
            <w:r w:rsidRPr="004750AA">
              <w:rPr>
                <w:rFonts w:ascii="Arial" w:hAnsi="Arial" w:cs="Arial"/>
                <w:color w:val="FF0000"/>
                <w:sz w:val="16"/>
                <w:szCs w:val="16"/>
                <w:lang w:val="sr-Latn-CS"/>
              </w:rPr>
              <w:t xml:space="preserve"> 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Ukoliko ste trenutno </w:t>
            </w:r>
            <w:r w:rsidR="002D3287" w:rsidRPr="004750AA">
              <w:rPr>
                <w:rFonts w:ascii="Arial" w:hAnsi="Arial" w:cs="Arial"/>
                <w:sz w:val="16"/>
                <w:szCs w:val="16"/>
                <w:lang w:val="sr-Latn-CS"/>
              </w:rPr>
              <w:t>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posleni, što takođe</w:t>
            </w:r>
            <w:r w:rsidR="00F86362" w:rsidRPr="004750AA">
              <w:rPr>
                <w:rFonts w:ascii="Arial" w:hAnsi="Arial" w:cs="Arial"/>
                <w:sz w:val="16"/>
                <w:szCs w:val="16"/>
                <w:lang w:val="sr-Latn-CS"/>
              </w:rPr>
              <w:t>r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dokazujete dokumentacijom, pod radnim iskustvom će Vam se računati i dani između datuma </w:t>
            </w:r>
            <w:r w:rsidR="000D7396" w:rsidRPr="004750AA">
              <w:rPr>
                <w:rFonts w:ascii="Arial" w:hAnsi="Arial" w:cs="Arial"/>
                <w:sz w:val="16"/>
                <w:szCs w:val="16"/>
                <w:lang w:val="sr-Latn-CS"/>
              </w:rPr>
              <w:t>prijave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i krajnjeg roka za </w:t>
            </w:r>
            <w:r w:rsidR="002D3287" w:rsidRPr="004750AA">
              <w:rPr>
                <w:rFonts w:ascii="Arial" w:hAnsi="Arial" w:cs="Arial"/>
                <w:sz w:val="16"/>
                <w:szCs w:val="16"/>
                <w:lang w:val="sr-Latn-CS"/>
              </w:rPr>
              <w:t>prijavu</w:t>
            </w:r>
            <w:r w:rsidRPr="004750AA"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</w:p>
        </w:tc>
      </w:tr>
      <w:tr w:rsidR="00CA4EDD" w:rsidRPr="004750AA" w14:paraId="1398E26D" w14:textId="77777777">
        <w:tc>
          <w:tcPr>
            <w:tcW w:w="10682" w:type="dxa"/>
            <w:gridSpan w:val="5"/>
          </w:tcPr>
          <w:p w14:paraId="70BBBC84" w14:textId="77777777" w:rsidR="0062582A" w:rsidRDefault="0062582A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6D3BFBA7" w14:textId="77777777" w:rsidR="009474F2" w:rsidRDefault="009474F2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31321E7E" w14:textId="77777777" w:rsidR="009474F2" w:rsidRPr="004750AA" w:rsidRDefault="009474F2" w:rsidP="00025C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F1533E" w:rsidRPr="004750AA" w14:paraId="2E994DF3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AC8A61B" w14:textId="77777777" w:rsidR="00F1533E" w:rsidRPr="004750AA" w:rsidRDefault="0032139F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Strani</w:t>
                  </w:r>
                  <w:r w:rsidR="00F1533E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jezici</w:t>
                  </w:r>
                </w:p>
              </w:tc>
            </w:tr>
            <w:tr w:rsidR="00F1533E" w:rsidRPr="004750AA" w14:paraId="56302D91" w14:textId="77777777" w:rsidTr="00025C4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484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60"/>
                    <w:gridCol w:w="770"/>
                    <w:gridCol w:w="769"/>
                    <w:gridCol w:w="773"/>
                    <w:gridCol w:w="771"/>
                    <w:gridCol w:w="771"/>
                    <w:gridCol w:w="769"/>
                    <w:gridCol w:w="771"/>
                    <w:gridCol w:w="773"/>
                    <w:gridCol w:w="781"/>
                  </w:tblGrid>
                  <w:tr w:rsidR="00D35D6D" w:rsidRPr="004750AA" w14:paraId="00AA9794" w14:textId="77777777" w:rsidTr="00172A70"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502BBC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proofErr w:type="spellStart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Obilježite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oznakom </w:t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X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odgovarajuća polja.   </w:t>
                        </w:r>
                      </w:p>
                    </w:tc>
                  </w:tr>
                  <w:tr w:rsidR="00D35D6D" w:rsidRPr="004750AA" w14:paraId="7D9208C6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85B8CC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  <w:p w14:paraId="440F2E25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JEZIK</w:t>
                        </w:r>
                      </w:p>
                    </w:tc>
                    <w:tc>
                      <w:tcPr>
                        <w:tcW w:w="116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6A2416" w14:textId="77777777" w:rsidR="00D35D6D" w:rsidRPr="004750AA" w:rsidRDefault="00D35D6D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Govor</w:t>
                        </w:r>
                      </w:p>
                    </w:tc>
                    <w:tc>
                      <w:tcPr>
                        <w:tcW w:w="116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F72BAC" w14:textId="77777777" w:rsidR="00D35D6D" w:rsidRPr="004750AA" w:rsidRDefault="00D35D6D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Čitanje</w:t>
                        </w:r>
                      </w:p>
                    </w:tc>
                    <w:tc>
                      <w:tcPr>
                        <w:tcW w:w="1173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532A7E" w14:textId="77777777" w:rsidR="00D35D6D" w:rsidRPr="004750AA" w:rsidRDefault="00D35D6D" w:rsidP="00172A70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Pisanje </w:t>
                        </w:r>
                      </w:p>
                    </w:tc>
                  </w:tr>
                  <w:tr w:rsidR="00D35D6D" w:rsidRPr="004750AA" w14:paraId="7188B2CA" w14:textId="77777777" w:rsidTr="00DD49CA">
                    <w:trPr>
                      <w:cantSplit/>
                    </w:trPr>
                    <w:tc>
                      <w:tcPr>
                        <w:tcW w:w="1494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678E6F" w14:textId="77777777" w:rsidR="00D35D6D" w:rsidRPr="004750AA" w:rsidRDefault="00D35D6D" w:rsidP="00172A70">
                        <w:pPr>
                          <w:rPr>
                            <w:rFonts w:ascii="Arial" w:hAnsi="Arial" w:cs="Arial"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D037EE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Vrlo dobro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FE65C0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Dobro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924ABE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Slabo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4A4C9E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Vrlo dobro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6A0AF7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Dobro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3356BC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Slabo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933C31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Vrlo dobro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791218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Dobro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B80AF2" w14:textId="77777777" w:rsidR="00D35D6D" w:rsidRPr="004750AA" w:rsidRDefault="00D35D6D" w:rsidP="00172A70">
                        <w:pPr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Slabo</w:t>
                        </w:r>
                      </w:p>
                    </w:tc>
                  </w:tr>
                  <w:tr w:rsidR="00D35D6D" w:rsidRPr="004750AA" w14:paraId="1ED065D6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3FD729" w14:textId="77777777" w:rsidR="00D35D6D" w:rsidRPr="004750AA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2E0966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2B6F29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546152" w14:textId="77777777" w:rsidR="00D35D6D" w:rsidRPr="004750AA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265011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DA8EBE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A2DE73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3CA9EF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500C97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FFE3BC" w14:textId="77777777" w:rsidR="00D35D6D" w:rsidRPr="004750AA" w:rsidRDefault="00D35D6D" w:rsidP="0062582A">
                        <w:pPr>
                          <w:spacing w:after="40"/>
                          <w:rPr>
                            <w:sz w:val="18"/>
                            <w:lang w:val="sr-Latn-CS"/>
                          </w:rPr>
                        </w:pPr>
                        <w:r w:rsidRPr="004750AA">
                          <w:rPr>
                            <w:sz w:val="18"/>
                            <w:lang w:val="sr-Latn-CS"/>
                          </w:rPr>
                          <w:t> </w:t>
                        </w:r>
                      </w:p>
                    </w:tc>
                  </w:tr>
                  <w:tr w:rsidR="00D35D6D" w:rsidRPr="004750AA" w14:paraId="18CCC7AF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DF819C" w14:textId="77777777" w:rsidR="00D35D6D" w:rsidRPr="004750AA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7C005D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26963A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5DE984" w14:textId="77777777" w:rsidR="00D35D6D" w:rsidRPr="004750AA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D43A8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D540A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1D2B58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14942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83829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34C095" w14:textId="77777777" w:rsidR="00D35D6D" w:rsidRPr="004750AA" w:rsidRDefault="00D35D6D" w:rsidP="0062582A">
                        <w:pPr>
                          <w:spacing w:after="40"/>
                          <w:rPr>
                            <w:sz w:val="18"/>
                            <w:lang w:val="sr-Latn-CS"/>
                          </w:rPr>
                        </w:pPr>
                        <w:r w:rsidRPr="004750AA">
                          <w:rPr>
                            <w:sz w:val="18"/>
                            <w:lang w:val="sr-Latn-CS"/>
                          </w:rPr>
                          <w:t> </w:t>
                        </w:r>
                      </w:p>
                    </w:tc>
                  </w:tr>
                  <w:tr w:rsidR="00D35D6D" w:rsidRPr="004750AA" w14:paraId="5620D85A" w14:textId="77777777" w:rsidTr="00DD49CA">
                    <w:trPr>
                      <w:trHeight w:val="340"/>
                    </w:trPr>
                    <w:tc>
                      <w:tcPr>
                        <w:tcW w:w="14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1536DB" w14:textId="77777777" w:rsidR="00D35D6D" w:rsidRPr="004750AA" w:rsidRDefault="00D35D6D" w:rsidP="0062582A">
                        <w:pPr>
                          <w:spacing w:after="40"/>
                          <w:jc w:val="left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E61E76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2B89D6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538F9E" w14:textId="77777777" w:rsidR="00D35D6D" w:rsidRPr="004750AA" w:rsidRDefault="00D35D6D" w:rsidP="0062582A">
                        <w:pPr>
                          <w:spacing w:after="40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B94EB5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0D32F8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693D4A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8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6140FD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06DC30" w14:textId="77777777" w:rsidR="00D35D6D" w:rsidRPr="004750AA" w:rsidRDefault="00D35D6D" w:rsidP="0062582A">
                        <w:pPr>
                          <w:spacing w:after="40"/>
                          <w:jc w:val="center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 </w:t>
                        </w:r>
                      </w:p>
                    </w:tc>
                    <w:tc>
                      <w:tcPr>
                        <w:tcW w:w="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39F2B4" w14:textId="77777777" w:rsidR="00D35D6D" w:rsidRPr="004750AA" w:rsidRDefault="00D35D6D" w:rsidP="0062582A">
                        <w:pPr>
                          <w:spacing w:after="40"/>
                          <w:rPr>
                            <w:sz w:val="18"/>
                            <w:lang w:val="sr-Latn-CS"/>
                          </w:rPr>
                        </w:pPr>
                        <w:r w:rsidRPr="004750AA">
                          <w:rPr>
                            <w:sz w:val="18"/>
                            <w:lang w:val="sr-Latn-CS"/>
                          </w:rPr>
                          <w:t> </w:t>
                        </w:r>
                      </w:p>
                    </w:tc>
                  </w:tr>
                  <w:tr w:rsidR="00D35D6D" w:rsidRPr="004750AA" w14:paraId="4CCE64A5" w14:textId="77777777" w:rsidTr="00DD49CA">
                    <w:trPr>
                      <w:trHeight w:val="1666"/>
                    </w:trPr>
                    <w:tc>
                      <w:tcPr>
                        <w:tcW w:w="5000" w:type="pct"/>
                        <w:gridSpan w:val="10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518E35D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>Vrlo dobro: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tečno </w:t>
                        </w:r>
                        <w:proofErr w:type="spellStart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koriš</w:t>
                        </w:r>
                        <w:r w:rsidR="005807B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</w:t>
                        </w:r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enje</w:t>
                        </w:r>
                        <w:proofErr w:type="spellEnd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jezika, </w:t>
                        </w:r>
                        <w:proofErr w:type="spellStart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gdje</w:t>
                        </w:r>
                        <w:proofErr w:type="spellEnd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se od </w:t>
                        </w:r>
                        <w:proofErr w:type="spellStart"/>
                        <w:r w:rsidR="00EC32A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poslenika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očekuje da u radnim procesima samostalno koristi jezik, priprema različitu pismenu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korenspondenciju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(komunikacija, izvješ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ća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radni papiri, itd.), da aktivno </w:t>
                        </w:r>
                        <w:proofErr w:type="spellStart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sudjeluje</w:t>
                        </w:r>
                        <w:proofErr w:type="spellEnd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na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sastancima i 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diskusijama </w:t>
                        </w:r>
                        <w:r w:rsidR="005807B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 svezi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radne ob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veze.</w:t>
                        </w:r>
                      </w:p>
                      <w:p w14:paraId="66D74B7D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>Dobro: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dobro 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poznavanje jezika, </w:t>
                        </w:r>
                        <w:proofErr w:type="spellStart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gdje</w:t>
                        </w:r>
                        <w:proofErr w:type="spellEnd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se od </w:t>
                        </w:r>
                        <w:proofErr w:type="spellStart"/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poslenika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očekuje da pra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ti diskusije </w:t>
                        </w:r>
                        <w:r w:rsidR="005807B8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 svezi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radne ob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veze,</w:t>
                        </w:r>
                        <w:r w:rsidR="008E35A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odnosno prati sastanke</w:t>
                        </w:r>
                        <w:r w:rsidR="00F86362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,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pri čemu smatra prikladnim da intervenira na maternjem jeziku,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sudjelovanje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u jednostavnijim komunikacijama, komuniciranje putem telefona, da čita i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razumije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tekstove vezane za njegove radne obveze, i da piše jednostavnije tekstove.</w:t>
                        </w:r>
                      </w:p>
                      <w:p w14:paraId="6C77D90B" w14:textId="77777777" w:rsidR="00D35D6D" w:rsidRPr="004750AA" w:rsidRDefault="00D35D6D" w:rsidP="00172A70">
                        <w:pPr>
                          <w:spacing w:after="40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>Slabo: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slabo ili površno poznavanje jezika,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gdje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uposlenik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razumije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i čita jednostavnije tekstove.</w:t>
                        </w:r>
                      </w:p>
                    </w:tc>
                  </w:tr>
                </w:tbl>
                <w:p w14:paraId="24F7EC47" w14:textId="77777777" w:rsidR="00F1533E" w:rsidRPr="004750AA" w:rsidRDefault="00F1533E" w:rsidP="00714BC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11510259" w14:textId="77777777" w:rsidR="009E28B6" w:rsidRPr="004750AA" w:rsidRDefault="009E28B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A4EDD" w:rsidRPr="004750AA" w14:paraId="37AC7B1F" w14:textId="77777777" w:rsidTr="00025C4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BD3CEAC" w14:textId="77777777" w:rsidR="00CA4EDD" w:rsidRPr="004750AA" w:rsidRDefault="0032139F" w:rsidP="00410F4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Služenje</w:t>
                  </w:r>
                  <w:r w:rsidR="00F1533E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 xml:space="preserve"> 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računa</w:t>
                  </w:r>
                  <w:r w:rsidR="00410F4E"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l</w:t>
                  </w: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om</w:t>
                  </w:r>
                </w:p>
              </w:tc>
            </w:tr>
            <w:tr w:rsidR="00CA4EDD" w:rsidRPr="004750AA" w14:paraId="7B1EAF74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606CB9" w:rsidRPr="004750AA" w14:paraId="54BFDA3D" w14:textId="77777777">
                    <w:tc>
                      <w:tcPr>
                        <w:tcW w:w="2145" w:type="dxa"/>
                      </w:tcPr>
                      <w:p w14:paraId="6EFC179F" w14:textId="77777777" w:rsidR="00606CB9" w:rsidRPr="004750AA" w:rsidRDefault="002815F4" w:rsidP="00594EBA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Office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paket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582313EA" w14:textId="77777777" w:rsidR="00606CB9" w:rsidRPr="004750AA" w:rsidRDefault="002815F4" w:rsidP="002815F4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Word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Excel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Powerpoint</w:t>
                        </w:r>
                        <w:proofErr w:type="spellEnd"/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Ostalo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>:</w:t>
                        </w:r>
                      </w:p>
                    </w:tc>
                  </w:tr>
                  <w:tr w:rsidR="00606CB9" w:rsidRPr="004750AA" w14:paraId="6D1BF38C" w14:textId="77777777">
                    <w:tc>
                      <w:tcPr>
                        <w:tcW w:w="2145" w:type="dxa"/>
                      </w:tcPr>
                      <w:p w14:paraId="5F243505" w14:textId="77777777" w:rsidR="00606CB9" w:rsidRPr="004750AA" w:rsidRDefault="0032139F" w:rsidP="002815F4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Internet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e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-</w:t>
                        </w:r>
                        <w:r w:rsidR="002815F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mail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0B12D903" w14:textId="77777777" w:rsidR="00606CB9" w:rsidRPr="004750AA" w:rsidRDefault="002815F4" w:rsidP="002815F4">
                        <w:pPr>
                          <w:spacing w:after="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Internet Explorer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Outlook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Outlook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Express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Ostalo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>:</w:t>
                        </w:r>
                      </w:p>
                    </w:tc>
                  </w:tr>
                  <w:tr w:rsidR="00606CB9" w:rsidRPr="004750AA" w14:paraId="17E2C79C" w14:textId="77777777">
                    <w:tc>
                      <w:tcPr>
                        <w:tcW w:w="2145" w:type="dxa"/>
                      </w:tcPr>
                      <w:p w14:paraId="645B292F" w14:textId="77777777" w:rsidR="00606CB9" w:rsidRPr="004750AA" w:rsidRDefault="0032139F" w:rsidP="00F14344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Ostali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alati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i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lang w:val="sr-Latn-CS"/>
                          </w:rPr>
                          <w:t>znanja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1847DC80" w14:textId="77777777" w:rsidR="00606CB9" w:rsidRPr="004750AA" w:rsidRDefault="002815F4" w:rsidP="002815F4">
                        <w:pPr>
                          <w:spacing w:after="40" w:line="240" w:lineRule="auto"/>
                          <w:rPr>
                            <w:rFonts w:ascii="Arial" w:hAnsi="Arial" w:cs="Arial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PDF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Reader</w:t>
                        </w:r>
                        <w:proofErr w:type="spellEnd"/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lang w:val="sr-Latn-CS"/>
                          </w:rPr>
                          <w:t>ZIP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</w:r>
                        <w:r w:rsidR="00000000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separate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fldChar w:fldCharType="end"/>
                        </w:r>
                        <w:r w:rsidRPr="004750A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Skeniranje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 xml:space="preserve"> | </w:t>
                        </w:r>
                        <w:r w:rsidR="0032139F" w:rsidRPr="004750AA">
                          <w:rPr>
                            <w:rFonts w:ascii="Arial" w:hAnsi="Arial" w:cs="Arial"/>
                            <w:lang w:val="sr-Latn-CS"/>
                          </w:rPr>
                          <w:t>Ostalo</w:t>
                        </w:r>
                        <w:r w:rsidR="00F14344" w:rsidRPr="004750AA">
                          <w:rPr>
                            <w:rFonts w:ascii="Arial" w:hAnsi="Arial" w:cs="Arial"/>
                            <w:lang w:val="sr-Latn-CS"/>
                          </w:rPr>
                          <w:t>:</w:t>
                        </w:r>
                      </w:p>
                    </w:tc>
                  </w:tr>
                </w:tbl>
                <w:p w14:paraId="72106C7B" w14:textId="77777777" w:rsidR="00CA4EDD" w:rsidRPr="004750AA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  <w:tr w:rsidR="00DD49CA" w:rsidRPr="004750AA" w14:paraId="5A368B82" w14:textId="77777777" w:rsidTr="00DD49CA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633DF03F" w14:textId="77777777" w:rsidR="00DD49CA" w:rsidRPr="004750AA" w:rsidRDefault="00DD49CA" w:rsidP="005807B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Označite sa </w:t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separate"/>
                  </w:r>
                  <w:r w:rsidRPr="004750A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CS"/>
                    </w:rPr>
                    <w:fldChar w:fldCharType="end"/>
                  </w:r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, ili </w:t>
                  </w:r>
                  <w:proofErr w:type="spellStart"/>
                  <w:r w:rsidRPr="004750AA">
                    <w:rPr>
                      <w:rFonts w:ascii="Arial" w:hAnsi="Arial" w:cs="Arial"/>
                      <w:b/>
                      <w:sz w:val="16"/>
                      <w:szCs w:val="16"/>
                      <w:lang w:val="sr-Latn-CS"/>
                    </w:rPr>
                    <w:t>podebljajte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ili zaokružite </w:t>
                  </w:r>
                  <w:proofErr w:type="spellStart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računa</w:t>
                  </w:r>
                  <w:r w:rsidR="005807B8"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>lne</w:t>
                  </w:r>
                  <w:proofErr w:type="spellEnd"/>
                  <w:r w:rsidRPr="004750AA">
                    <w:rPr>
                      <w:rFonts w:ascii="Arial" w:hAnsi="Arial" w:cs="Arial"/>
                      <w:sz w:val="16"/>
                      <w:szCs w:val="16"/>
                      <w:lang w:val="sr-Latn-CS"/>
                    </w:rPr>
                    <w:t xml:space="preserve"> alate koje znate koristiti.</w:t>
                  </w:r>
                </w:p>
              </w:tc>
            </w:tr>
          </w:tbl>
          <w:p w14:paraId="7992E645" w14:textId="77777777" w:rsidR="008D653C" w:rsidRPr="004750AA" w:rsidRDefault="008D653C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3303B1" w:rsidRPr="004750AA" w14:paraId="4B65747C" w14:textId="77777777">
        <w:tc>
          <w:tcPr>
            <w:tcW w:w="10682" w:type="dxa"/>
            <w:gridSpan w:val="5"/>
          </w:tcPr>
          <w:p w14:paraId="6B331EBA" w14:textId="77777777" w:rsidR="00F14344" w:rsidRPr="004750AA" w:rsidRDefault="00F14344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10451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C42D20" w:rsidRPr="004750AA" w14:paraId="50192022" w14:textId="77777777" w:rsidTr="00E77843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32EA914" w14:textId="77777777" w:rsidR="00C42D20" w:rsidRPr="004750AA" w:rsidRDefault="00C42D2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Napomena za kandidate</w:t>
                  </w:r>
                </w:p>
              </w:tc>
            </w:tr>
            <w:tr w:rsidR="00C42D20" w:rsidRPr="004750AA" w14:paraId="2A7F3C17" w14:textId="77777777" w:rsidTr="00E77843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15"/>
                  </w:tblGrid>
                  <w:tr w:rsidR="00C42D20" w:rsidRPr="004750AA" w14:paraId="6B9FCACE" w14:textId="77777777" w:rsidTr="00E77843">
                    <w:tc>
                      <w:tcPr>
                        <w:tcW w:w="10215" w:type="dxa"/>
                      </w:tcPr>
                      <w:p w14:paraId="6EF29735" w14:textId="77777777" w:rsidR="00C42D20" w:rsidRPr="004750AA" w:rsidRDefault="00C42D20" w:rsidP="001E095C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Prijavni obrazac ne dokazuje stečenu VSS, radno iskustvo, znanje jezika, znanje </w:t>
                        </w:r>
                        <w:r w:rsidR="002D3287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rada na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računa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l</w:t>
                        </w:r>
                        <w:r w:rsidR="002D3287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, i sl., jer op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i i posebni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uvjeti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traženi tekstom oglasa dokazuju se taksativno pobrojanom dokumentacijom, a koja je u tekstu oglasa naznačena u rubrici „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potreb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iti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dokumenti“. Iste treba dostaviti isključivo u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ovjereno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</w:t>
                        </w:r>
                        <w:proofErr w:type="spellEnd"/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presliku</w:t>
                        </w:r>
                        <w:proofErr w:type="spellEnd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uz popunjen ovaj </w:t>
                        </w:r>
                        <w:r w:rsidR="002D3287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rijavni obrazac.</w:t>
                        </w:r>
                      </w:p>
                    </w:tc>
                  </w:tr>
                </w:tbl>
                <w:p w14:paraId="6C343918" w14:textId="77777777" w:rsidR="00C42D20" w:rsidRPr="004750AA" w:rsidRDefault="00C42D20" w:rsidP="00E7784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6E310742" w14:textId="77777777" w:rsidR="0006629E" w:rsidRPr="004750AA" w:rsidRDefault="0006629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3303B1" w:rsidRPr="004750AA" w14:paraId="4661FAD7" w14:textId="77777777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9F06510" w14:textId="77777777" w:rsidR="003303B1" w:rsidRPr="004750AA" w:rsidRDefault="0032139F" w:rsidP="003319A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  <w:r w:rsidRPr="004750AA">
                    <w:rPr>
                      <w:rFonts w:ascii="Arial" w:hAnsi="Arial" w:cs="Arial"/>
                      <w:b/>
                      <w:bCs/>
                      <w:lang w:val="sr-Latn-CS"/>
                    </w:rPr>
                    <w:t>Izjave</w:t>
                  </w:r>
                </w:p>
              </w:tc>
            </w:tr>
            <w:tr w:rsidR="003303B1" w:rsidRPr="004750AA" w14:paraId="3AAE5BEB" w14:textId="77777777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10"/>
                    <w:gridCol w:w="4365"/>
                    <w:gridCol w:w="3140"/>
                  </w:tblGrid>
                  <w:tr w:rsidR="00F14344" w:rsidRPr="004750AA" w14:paraId="0547C3A4" w14:textId="77777777">
                    <w:trPr>
                      <w:jc w:val="center"/>
                    </w:trPr>
                    <w:tc>
                      <w:tcPr>
                        <w:tcW w:w="10215" w:type="dxa"/>
                        <w:gridSpan w:val="3"/>
                      </w:tcPr>
                      <w:p w14:paraId="37E0F6C1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autoSpaceDE w:val="0"/>
                          <w:autoSpaceDN w:val="0"/>
                          <w:adjustRightInd w:val="0"/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otpušten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iz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rezultat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stegovne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mjere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bilo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kojoj razini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vlasti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Bosni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Hercegovini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odbijanja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polaganja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prisege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samovoljnog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napuštanja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ili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davanja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neistinitih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net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čnih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podataka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prilikom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prij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roku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tri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prije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objavljivanja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upražnjenog</w:t>
                        </w:r>
                        <w:r w:rsidR="00410F4E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radnog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mjesta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4C670C20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protiv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mene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vodi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kazneni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postupak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što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dokazati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uvjerenjem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kažnjavan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ili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meni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prestale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posljedice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presude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kazneno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djelo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nasilja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obitelji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izrečene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pravosnažnom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sudskom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presudom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klad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no</w:t>
                        </w:r>
                        <w:proofErr w:type="spellEnd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kaznenim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zakonima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f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28490271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pod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optužnicom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Međunarodnoga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tribunala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bivšu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Jugoslaviju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Hagu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odbio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la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povinovati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naredbi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pojavim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pred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Tribunalom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IX</w:t>
                        </w:r>
                        <w:r w:rsidR="00D529D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1.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Ustava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13EF6239" w14:textId="77777777" w:rsidR="00830A39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ostvario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la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)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pravo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osobnu mirovinu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bilo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osnovu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ak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</w:t>
                        </w:r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Zakona o državnoj službi u institucijama BiH);</w:t>
                        </w:r>
                      </w:p>
                      <w:p w14:paraId="6197EEE2" w14:textId="77777777" w:rsidR="00830A39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ispunjavam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sve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ostale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uvjete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propisane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član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22.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institucijama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;</w:t>
                        </w:r>
                      </w:p>
                      <w:p w14:paraId="4C1051A6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nisam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smijenjen</w:t>
                        </w:r>
                        <w:proofErr w:type="spellEnd"/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neke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funkcije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odlukom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Visokog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predstavnika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Bosnu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Hercegovinu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odnosi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prijave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radna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mjesta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rukovodećih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službenika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);</w:t>
                        </w:r>
                      </w:p>
                      <w:p w14:paraId="291919F5" w14:textId="77777777" w:rsidR="00830A39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glasan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moji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osobni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podaci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obrađuju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natječajnim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procedurama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potrebe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Agencije</w:t>
                        </w:r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za državnu službu 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4845A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klad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no</w:t>
                        </w:r>
                        <w:proofErr w:type="spellEnd"/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Zakon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državnoj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službi</w:t>
                        </w:r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u institucijama BiH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Odlukom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načinu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polaganja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javnog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stručnog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ispita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te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drugim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propisima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procedurama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830A39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najboljim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praksama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Agencije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.</w:t>
                        </w:r>
                      </w:p>
                      <w:p w14:paraId="43059EE0" w14:textId="77777777" w:rsidR="00156A7A" w:rsidRPr="001E095C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zjavljujem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sam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neopozivo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glasan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(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a</w:t>
                        </w:r>
                        <w:r w:rsidR="006534A5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)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obavijesti</w:t>
                        </w:r>
                        <w:proofErr w:type="spellEnd"/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natječajnoj</w:t>
                        </w:r>
                        <w:proofErr w:type="spellEnd"/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proceduri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u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kojoj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sudjelujem</w:t>
                        </w:r>
                        <w:proofErr w:type="spellEnd"/>
                        <w:r w:rsidR="00786808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mogu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prima</w:t>
                        </w:r>
                        <w:r w:rsidR="00786808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ti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0D739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elektroničnim</w:t>
                        </w:r>
                        <w:proofErr w:type="spellEnd"/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putem</w:t>
                        </w:r>
                        <w:r w:rsidR="00FD46C1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,</w:t>
                        </w:r>
                        <w:r w:rsidR="009E28B6" w:rsidRPr="004750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proofErr w:type="spellStart"/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obavješ</w:t>
                        </w:r>
                        <w:r w:rsidR="005A79B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ći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vanjem</w:t>
                        </w:r>
                        <w:proofErr w:type="spellEnd"/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putem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SMS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poruka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/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ili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e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-</w:t>
                        </w:r>
                        <w:r w:rsidR="002815F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mail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  <w:r w:rsidR="0032139F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poruka</w:t>
                        </w:r>
                        <w:r w:rsidR="00B72B7B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.</w:t>
                        </w:r>
                        <w:r w:rsidR="009E28B6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</w:t>
                        </w:r>
                      </w:p>
                      <w:p w14:paraId="49ACCD2B" w14:textId="77777777" w:rsidR="00DE0C27" w:rsidRPr="004750AA" w:rsidRDefault="001E095C" w:rsidP="002538CC">
                        <w:pPr>
                          <w:numPr>
                            <w:ilvl w:val="0"/>
                            <w:numId w:val="11"/>
                          </w:num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I</w:t>
                        </w:r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zjavljujem da prihvatam da dati podaci u obrascu ne predstavljaju nikakav dokaz budući da se dokazi dostavljaju </w:t>
                        </w:r>
                        <w:proofErr w:type="spellStart"/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sukladno</w:t>
                        </w:r>
                        <w:proofErr w:type="spellEnd"/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 s tekstom oglasa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, te da isti argument  neću koristiti </w:t>
                        </w:r>
                        <w:r w:rsidR="009C467E" w:rsidRPr="009C467E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kao razlog žalbe</w:t>
                        </w:r>
                        <w:r w:rsidR="00DE0C27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.</w:t>
                        </w:r>
                      </w:p>
                    </w:tc>
                  </w:tr>
                  <w:tr w:rsidR="00F14344" w:rsidRPr="004750AA" w14:paraId="63EF8910" w14:textId="77777777">
                    <w:trPr>
                      <w:jc w:val="center"/>
                    </w:trPr>
                    <w:tc>
                      <w:tcPr>
                        <w:tcW w:w="2710" w:type="dxa"/>
                      </w:tcPr>
                      <w:p w14:paraId="2D2915F7" w14:textId="77777777" w:rsidR="00F14344" w:rsidRPr="004750AA" w:rsidRDefault="0032139F" w:rsidP="00B847B7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Datum</w:t>
                        </w:r>
                        <w:r w:rsidR="00F14344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="0049540B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prijave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79"/>
                        </w:tblGrid>
                        <w:tr w:rsidR="00156A7A" w:rsidRPr="004750AA" w14:paraId="530ACFAC" w14:textId="77777777">
                          <w:tc>
                            <w:tcPr>
                              <w:tcW w:w="2479" w:type="dxa"/>
                            </w:tcPr>
                            <w:p w14:paraId="1C3C5EBA" w14:textId="77777777" w:rsidR="00156A7A" w:rsidRPr="004750AA" w:rsidRDefault="00156A7A" w:rsidP="007A1E13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sr-Latn-CS"/>
                                </w:rPr>
                              </w:pPr>
                            </w:p>
                          </w:tc>
                        </w:tr>
                      </w:tbl>
                      <w:p w14:paraId="60CDEBF9" w14:textId="77777777" w:rsidR="00F14344" w:rsidRPr="004750AA" w:rsidRDefault="0032139F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Format</w:t>
                        </w:r>
                        <w:r w:rsidR="00F1434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: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dan</w:t>
                        </w:r>
                        <w:r w:rsidR="00F1434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| </w:t>
                        </w:r>
                        <w:proofErr w:type="spellStart"/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mjesec</w:t>
                        </w:r>
                        <w:proofErr w:type="spellEnd"/>
                        <w:r w:rsidR="00F14344"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 xml:space="preserve"> | </w:t>
                        </w:r>
                        <w:r w:rsidRPr="004750AA">
                          <w:rPr>
                            <w:rFonts w:ascii="Arial" w:hAnsi="Arial" w:cs="Arial"/>
                            <w:sz w:val="16"/>
                            <w:szCs w:val="16"/>
                            <w:lang w:val="sr-Latn-CS"/>
                          </w:rPr>
                          <w:t>godina</w:t>
                        </w:r>
                      </w:p>
                    </w:tc>
                    <w:tc>
                      <w:tcPr>
                        <w:tcW w:w="4365" w:type="dxa"/>
                      </w:tcPr>
                      <w:p w14:paraId="56E29E46" w14:textId="77777777" w:rsidR="00F14344" w:rsidRPr="004750AA" w:rsidRDefault="00F14344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</w:tc>
                    <w:tc>
                      <w:tcPr>
                        <w:tcW w:w="3140" w:type="dxa"/>
                      </w:tcPr>
                      <w:p w14:paraId="4EDED612" w14:textId="77777777" w:rsidR="00F14344" w:rsidRPr="004750AA" w:rsidRDefault="0032139F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Potpis</w:t>
                        </w:r>
                        <w:r w:rsidR="00B847B7"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 xml:space="preserve"> </w:t>
                        </w: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kandidata</w:t>
                        </w:r>
                      </w:p>
                      <w:p w14:paraId="55C746EE" w14:textId="77777777" w:rsidR="00B847B7" w:rsidRPr="004750AA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</w:p>
                      <w:p w14:paraId="58F902DC" w14:textId="77777777" w:rsidR="00B847B7" w:rsidRPr="004750AA" w:rsidRDefault="00B847B7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</w:pPr>
                        <w:r w:rsidRPr="004750AA">
                          <w:rPr>
                            <w:rFonts w:ascii="Arial" w:hAnsi="Arial" w:cs="Arial"/>
                            <w:b/>
                            <w:bCs/>
                            <w:lang w:val="sr-Latn-CS"/>
                          </w:rPr>
                          <w:t>________________________</w:t>
                        </w:r>
                      </w:p>
                    </w:tc>
                  </w:tr>
                </w:tbl>
                <w:p w14:paraId="776A0E2A" w14:textId="77777777" w:rsidR="003303B1" w:rsidRPr="004750AA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sr-Latn-CS"/>
                    </w:rPr>
                  </w:pPr>
                </w:p>
              </w:tc>
            </w:tr>
          </w:tbl>
          <w:p w14:paraId="4E09072F" w14:textId="77777777" w:rsidR="003303B1" w:rsidRPr="004750AA" w:rsidRDefault="003303B1" w:rsidP="002D44B0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</w:tr>
      <w:tr w:rsidR="00CA4EDD" w:rsidRPr="004750AA" w14:paraId="447668EE" w14:textId="77777777">
        <w:tc>
          <w:tcPr>
            <w:tcW w:w="10682" w:type="dxa"/>
            <w:gridSpan w:val="5"/>
          </w:tcPr>
          <w:p w14:paraId="0E328DCB" w14:textId="77777777" w:rsidR="00CA4EDD" w:rsidRPr="004750AA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sr-Latn-CS"/>
              </w:rPr>
            </w:pPr>
          </w:p>
        </w:tc>
      </w:tr>
    </w:tbl>
    <w:p w14:paraId="0DA4578B" w14:textId="77777777" w:rsidR="0062582A" w:rsidRPr="004750AA" w:rsidRDefault="0062582A" w:rsidP="0006629E">
      <w:pPr>
        <w:spacing w:after="40"/>
        <w:rPr>
          <w:rFonts w:ascii="Arial" w:hAnsi="Arial" w:cs="Arial"/>
          <w:lang w:val="sr-Latn-CS"/>
        </w:rPr>
      </w:pPr>
    </w:p>
    <w:sectPr w:rsidR="0062582A" w:rsidRPr="004750AA" w:rsidSect="0006629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C39DA" w14:textId="77777777" w:rsidR="00595B31" w:rsidRDefault="00595B31" w:rsidP="00480E56">
      <w:pPr>
        <w:spacing w:before="0" w:after="0" w:line="240" w:lineRule="auto"/>
      </w:pPr>
      <w:r>
        <w:separator/>
      </w:r>
    </w:p>
  </w:endnote>
  <w:endnote w:type="continuationSeparator" w:id="0">
    <w:p w14:paraId="28D8E7E1" w14:textId="77777777" w:rsidR="00595B31" w:rsidRDefault="00595B31" w:rsidP="00480E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3F35" w14:textId="77777777" w:rsidR="00032717" w:rsidRDefault="00032717">
    <w:pPr>
      <w:pStyle w:val="Footer"/>
    </w:pPr>
  </w:p>
  <w:p w14:paraId="72DDB6EF" w14:textId="77777777" w:rsidR="00480E56" w:rsidRDefault="00480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25832" w14:textId="77777777" w:rsidR="00595B31" w:rsidRDefault="00595B31" w:rsidP="00480E56">
      <w:pPr>
        <w:spacing w:before="0" w:after="0" w:line="240" w:lineRule="auto"/>
      </w:pPr>
      <w:r>
        <w:separator/>
      </w:r>
    </w:p>
  </w:footnote>
  <w:footnote w:type="continuationSeparator" w:id="0">
    <w:p w14:paraId="06E66B6B" w14:textId="77777777" w:rsidR="00595B31" w:rsidRDefault="00595B31" w:rsidP="00480E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6C0B"/>
    <w:multiLevelType w:val="hybridMultilevel"/>
    <w:tmpl w:val="65BC5C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1899"/>
    <w:multiLevelType w:val="hybridMultilevel"/>
    <w:tmpl w:val="ACEA09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02B6"/>
    <w:multiLevelType w:val="hybridMultilevel"/>
    <w:tmpl w:val="7B00462E"/>
    <w:lvl w:ilvl="0" w:tplc="CC7E9018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41A"/>
    <w:multiLevelType w:val="hybridMultilevel"/>
    <w:tmpl w:val="85B4AA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2743F"/>
    <w:multiLevelType w:val="hybridMultilevel"/>
    <w:tmpl w:val="7D2445C4"/>
    <w:lvl w:ilvl="0" w:tplc="77E060E4">
      <w:numFmt w:val="bullet"/>
      <w:lvlText w:val=""/>
      <w:lvlJc w:val="left"/>
      <w:pPr>
        <w:ind w:left="720" w:hanging="360"/>
      </w:pPr>
      <w:rPr>
        <w:rFonts w:ascii="Symbol" w:eastAsia="MS PMincho" w:hAnsi="Symbo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9327">
    <w:abstractNumId w:val="6"/>
  </w:num>
  <w:num w:numId="2" w16cid:durableId="1181579138">
    <w:abstractNumId w:val="1"/>
  </w:num>
  <w:num w:numId="3" w16cid:durableId="762646637">
    <w:abstractNumId w:val="7"/>
  </w:num>
  <w:num w:numId="4" w16cid:durableId="1131171566">
    <w:abstractNumId w:val="5"/>
  </w:num>
  <w:num w:numId="5" w16cid:durableId="395006827">
    <w:abstractNumId w:val="8"/>
  </w:num>
  <w:num w:numId="6" w16cid:durableId="1219509919">
    <w:abstractNumId w:val="10"/>
  </w:num>
  <w:num w:numId="7" w16cid:durableId="12904726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7533013">
    <w:abstractNumId w:val="0"/>
  </w:num>
  <w:num w:numId="9" w16cid:durableId="307054265">
    <w:abstractNumId w:val="3"/>
  </w:num>
  <w:num w:numId="10" w16cid:durableId="681735838">
    <w:abstractNumId w:val="9"/>
  </w:num>
  <w:num w:numId="11" w16cid:durableId="384109103">
    <w:abstractNumId w:val="2"/>
  </w:num>
  <w:num w:numId="12" w16cid:durableId="585262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56A"/>
    <w:rsid w:val="0001590F"/>
    <w:rsid w:val="00021CE1"/>
    <w:rsid w:val="00025C40"/>
    <w:rsid w:val="00032717"/>
    <w:rsid w:val="000352A4"/>
    <w:rsid w:val="0005156A"/>
    <w:rsid w:val="00052620"/>
    <w:rsid w:val="0006161F"/>
    <w:rsid w:val="00061C77"/>
    <w:rsid w:val="00062AD3"/>
    <w:rsid w:val="0006629E"/>
    <w:rsid w:val="0007777A"/>
    <w:rsid w:val="000809DF"/>
    <w:rsid w:val="00083491"/>
    <w:rsid w:val="00092FEC"/>
    <w:rsid w:val="000A013D"/>
    <w:rsid w:val="000A2D99"/>
    <w:rsid w:val="000A32FC"/>
    <w:rsid w:val="000D7396"/>
    <w:rsid w:val="000E7033"/>
    <w:rsid w:val="000E79A3"/>
    <w:rsid w:val="00100C37"/>
    <w:rsid w:val="001164CB"/>
    <w:rsid w:val="001211DC"/>
    <w:rsid w:val="00130370"/>
    <w:rsid w:val="001308FA"/>
    <w:rsid w:val="001530A0"/>
    <w:rsid w:val="00156A7A"/>
    <w:rsid w:val="0016553F"/>
    <w:rsid w:val="00172A70"/>
    <w:rsid w:val="00186E4F"/>
    <w:rsid w:val="001964C7"/>
    <w:rsid w:val="001A40B5"/>
    <w:rsid w:val="001A6E98"/>
    <w:rsid w:val="001C27BE"/>
    <w:rsid w:val="001E095C"/>
    <w:rsid w:val="001E65A9"/>
    <w:rsid w:val="002026E0"/>
    <w:rsid w:val="00204794"/>
    <w:rsid w:val="0020680D"/>
    <w:rsid w:val="00215B45"/>
    <w:rsid w:val="00225FA4"/>
    <w:rsid w:val="002538CC"/>
    <w:rsid w:val="0026162D"/>
    <w:rsid w:val="002815F4"/>
    <w:rsid w:val="002B680E"/>
    <w:rsid w:val="002B795D"/>
    <w:rsid w:val="002C00DF"/>
    <w:rsid w:val="002C0CFB"/>
    <w:rsid w:val="002D3287"/>
    <w:rsid w:val="002D44B0"/>
    <w:rsid w:val="002E3B4A"/>
    <w:rsid w:val="00315076"/>
    <w:rsid w:val="00315D0F"/>
    <w:rsid w:val="0032139F"/>
    <w:rsid w:val="00324E11"/>
    <w:rsid w:val="003303B1"/>
    <w:rsid w:val="003319AC"/>
    <w:rsid w:val="003345EF"/>
    <w:rsid w:val="003361D1"/>
    <w:rsid w:val="00337439"/>
    <w:rsid w:val="00354D33"/>
    <w:rsid w:val="003569FA"/>
    <w:rsid w:val="003709BD"/>
    <w:rsid w:val="003729B6"/>
    <w:rsid w:val="003A721A"/>
    <w:rsid w:val="003C3E21"/>
    <w:rsid w:val="003C40A1"/>
    <w:rsid w:val="003C5D29"/>
    <w:rsid w:val="003E7A05"/>
    <w:rsid w:val="00405656"/>
    <w:rsid w:val="00406F54"/>
    <w:rsid w:val="00410F4E"/>
    <w:rsid w:val="00425EE6"/>
    <w:rsid w:val="004539CF"/>
    <w:rsid w:val="00460C6C"/>
    <w:rsid w:val="004750AA"/>
    <w:rsid w:val="004802DC"/>
    <w:rsid w:val="00480E56"/>
    <w:rsid w:val="004845A4"/>
    <w:rsid w:val="0049540B"/>
    <w:rsid w:val="004D7BFC"/>
    <w:rsid w:val="004F0391"/>
    <w:rsid w:val="00504C88"/>
    <w:rsid w:val="00515206"/>
    <w:rsid w:val="005206AC"/>
    <w:rsid w:val="00525998"/>
    <w:rsid w:val="00532D43"/>
    <w:rsid w:val="005479B4"/>
    <w:rsid w:val="0056255D"/>
    <w:rsid w:val="00562696"/>
    <w:rsid w:val="00564ACF"/>
    <w:rsid w:val="00576735"/>
    <w:rsid w:val="005807B8"/>
    <w:rsid w:val="00594EBA"/>
    <w:rsid w:val="00595B31"/>
    <w:rsid w:val="005A4BBD"/>
    <w:rsid w:val="005A79BB"/>
    <w:rsid w:val="005B2186"/>
    <w:rsid w:val="005B4679"/>
    <w:rsid w:val="005B6CC0"/>
    <w:rsid w:val="005C2DEB"/>
    <w:rsid w:val="005C7D27"/>
    <w:rsid w:val="005E2C5F"/>
    <w:rsid w:val="005E7EDF"/>
    <w:rsid w:val="005F0732"/>
    <w:rsid w:val="00602755"/>
    <w:rsid w:val="006068F3"/>
    <w:rsid w:val="00606CB9"/>
    <w:rsid w:val="00611EE3"/>
    <w:rsid w:val="00623274"/>
    <w:rsid w:val="00624163"/>
    <w:rsid w:val="0062582A"/>
    <w:rsid w:val="00630DBE"/>
    <w:rsid w:val="0064035E"/>
    <w:rsid w:val="00641208"/>
    <w:rsid w:val="006534A5"/>
    <w:rsid w:val="00664859"/>
    <w:rsid w:val="00670D47"/>
    <w:rsid w:val="0068668F"/>
    <w:rsid w:val="00687CC0"/>
    <w:rsid w:val="0069223B"/>
    <w:rsid w:val="00694E29"/>
    <w:rsid w:val="00697961"/>
    <w:rsid w:val="006A2C58"/>
    <w:rsid w:val="006A72AA"/>
    <w:rsid w:val="006C3072"/>
    <w:rsid w:val="006D74CE"/>
    <w:rsid w:val="006E3C12"/>
    <w:rsid w:val="006E5165"/>
    <w:rsid w:val="006F0532"/>
    <w:rsid w:val="006F4143"/>
    <w:rsid w:val="006F7545"/>
    <w:rsid w:val="00701D3F"/>
    <w:rsid w:val="00710D89"/>
    <w:rsid w:val="00714BC7"/>
    <w:rsid w:val="00722A7A"/>
    <w:rsid w:val="0072601E"/>
    <w:rsid w:val="007424FD"/>
    <w:rsid w:val="007574E8"/>
    <w:rsid w:val="00781D18"/>
    <w:rsid w:val="00786808"/>
    <w:rsid w:val="007A1E13"/>
    <w:rsid w:val="007A25C5"/>
    <w:rsid w:val="007A44FB"/>
    <w:rsid w:val="007B1F47"/>
    <w:rsid w:val="007B5ED6"/>
    <w:rsid w:val="007C4D6D"/>
    <w:rsid w:val="007D2E1E"/>
    <w:rsid w:val="007D7B29"/>
    <w:rsid w:val="007E3210"/>
    <w:rsid w:val="007E70AC"/>
    <w:rsid w:val="0081247A"/>
    <w:rsid w:val="0081784C"/>
    <w:rsid w:val="00830A39"/>
    <w:rsid w:val="008312AB"/>
    <w:rsid w:val="0083170B"/>
    <w:rsid w:val="008344B6"/>
    <w:rsid w:val="008513D6"/>
    <w:rsid w:val="00851D7F"/>
    <w:rsid w:val="00854551"/>
    <w:rsid w:val="008633CF"/>
    <w:rsid w:val="00864960"/>
    <w:rsid w:val="0087583D"/>
    <w:rsid w:val="00885740"/>
    <w:rsid w:val="008D653C"/>
    <w:rsid w:val="008E35A2"/>
    <w:rsid w:val="00914EC1"/>
    <w:rsid w:val="00917388"/>
    <w:rsid w:val="00921142"/>
    <w:rsid w:val="00921E46"/>
    <w:rsid w:val="00934175"/>
    <w:rsid w:val="009432C3"/>
    <w:rsid w:val="00945374"/>
    <w:rsid w:val="009474F2"/>
    <w:rsid w:val="009716B4"/>
    <w:rsid w:val="0097230D"/>
    <w:rsid w:val="00973974"/>
    <w:rsid w:val="009B345B"/>
    <w:rsid w:val="009C467E"/>
    <w:rsid w:val="009C656B"/>
    <w:rsid w:val="009C689A"/>
    <w:rsid w:val="009E28B6"/>
    <w:rsid w:val="009F0053"/>
    <w:rsid w:val="009F2958"/>
    <w:rsid w:val="009F79C8"/>
    <w:rsid w:val="00A34C4E"/>
    <w:rsid w:val="00A41440"/>
    <w:rsid w:val="00A6156A"/>
    <w:rsid w:val="00A73DB3"/>
    <w:rsid w:val="00A74FCA"/>
    <w:rsid w:val="00AA0248"/>
    <w:rsid w:val="00AE216D"/>
    <w:rsid w:val="00B0132C"/>
    <w:rsid w:val="00B06C15"/>
    <w:rsid w:val="00B34017"/>
    <w:rsid w:val="00B34E7A"/>
    <w:rsid w:val="00B508D4"/>
    <w:rsid w:val="00B66471"/>
    <w:rsid w:val="00B67C57"/>
    <w:rsid w:val="00B71F20"/>
    <w:rsid w:val="00B72B7B"/>
    <w:rsid w:val="00B775A6"/>
    <w:rsid w:val="00B847B7"/>
    <w:rsid w:val="00B861A8"/>
    <w:rsid w:val="00BA068E"/>
    <w:rsid w:val="00BA0EE8"/>
    <w:rsid w:val="00BB17F5"/>
    <w:rsid w:val="00BD1596"/>
    <w:rsid w:val="00BE76CE"/>
    <w:rsid w:val="00BF0E24"/>
    <w:rsid w:val="00C04480"/>
    <w:rsid w:val="00C0588A"/>
    <w:rsid w:val="00C25CAC"/>
    <w:rsid w:val="00C42D20"/>
    <w:rsid w:val="00C61B08"/>
    <w:rsid w:val="00C64891"/>
    <w:rsid w:val="00C71126"/>
    <w:rsid w:val="00C77F31"/>
    <w:rsid w:val="00C8109F"/>
    <w:rsid w:val="00C97A35"/>
    <w:rsid w:val="00CA4EDD"/>
    <w:rsid w:val="00CA59A7"/>
    <w:rsid w:val="00CC3504"/>
    <w:rsid w:val="00CF0DF2"/>
    <w:rsid w:val="00CF1DFB"/>
    <w:rsid w:val="00D02C6E"/>
    <w:rsid w:val="00D15DB7"/>
    <w:rsid w:val="00D243FE"/>
    <w:rsid w:val="00D33951"/>
    <w:rsid w:val="00D35D6D"/>
    <w:rsid w:val="00D51AE4"/>
    <w:rsid w:val="00D529DF"/>
    <w:rsid w:val="00D544F7"/>
    <w:rsid w:val="00D67E16"/>
    <w:rsid w:val="00D738F4"/>
    <w:rsid w:val="00D7657E"/>
    <w:rsid w:val="00DA338C"/>
    <w:rsid w:val="00DB5A85"/>
    <w:rsid w:val="00DD3B75"/>
    <w:rsid w:val="00DD49CA"/>
    <w:rsid w:val="00DE0C27"/>
    <w:rsid w:val="00DE2EAE"/>
    <w:rsid w:val="00DE3CF6"/>
    <w:rsid w:val="00DF428F"/>
    <w:rsid w:val="00E0359B"/>
    <w:rsid w:val="00E03F19"/>
    <w:rsid w:val="00E07170"/>
    <w:rsid w:val="00E24DCD"/>
    <w:rsid w:val="00E441C8"/>
    <w:rsid w:val="00E60DF2"/>
    <w:rsid w:val="00E611BC"/>
    <w:rsid w:val="00E77843"/>
    <w:rsid w:val="00E902FC"/>
    <w:rsid w:val="00E93F7B"/>
    <w:rsid w:val="00E952D4"/>
    <w:rsid w:val="00EB1AEA"/>
    <w:rsid w:val="00EC32AE"/>
    <w:rsid w:val="00ED023E"/>
    <w:rsid w:val="00F14344"/>
    <w:rsid w:val="00F147BA"/>
    <w:rsid w:val="00F1533E"/>
    <w:rsid w:val="00F16E20"/>
    <w:rsid w:val="00F33F8E"/>
    <w:rsid w:val="00F377E0"/>
    <w:rsid w:val="00F656AB"/>
    <w:rsid w:val="00F735D1"/>
    <w:rsid w:val="00F86362"/>
    <w:rsid w:val="00FA0D67"/>
    <w:rsid w:val="00FA7B5B"/>
    <w:rsid w:val="00FC5971"/>
    <w:rsid w:val="00FC5E62"/>
    <w:rsid w:val="00FD46C1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17EE"/>
  <w15:docId w15:val="{F2B2596D-D9EF-4BB5-9ECA-880DFA2A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="MS PMincho" w:hAnsi="Century Schoolbook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9F2958"/>
    <w:pPr>
      <w:spacing w:after="0"/>
      <w:jc w:val="left"/>
      <w:outlineLvl w:val="6"/>
    </w:pPr>
    <w:rPr>
      <w:b/>
      <w:smallCaps/>
      <w:color w:val="7598D9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2958"/>
    <w:pPr>
      <w:spacing w:after="0"/>
      <w:jc w:val="left"/>
      <w:outlineLvl w:val="7"/>
    </w:pPr>
    <w:rPr>
      <w:b/>
      <w:i/>
      <w:smallCaps/>
      <w:color w:val="3667C3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2958"/>
    <w:pPr>
      <w:spacing w:after="0"/>
      <w:jc w:val="left"/>
      <w:outlineLvl w:val="8"/>
    </w:pPr>
    <w:rPr>
      <w:b/>
      <w:i/>
      <w:smallCaps/>
      <w:color w:val="244482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3C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3CF6"/>
    <w:rPr>
      <w:rFonts w:ascii="Tahoma" w:hAnsi="Tahoma" w:cs="Tahom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semiHidden/>
    <w:rsid w:val="00480E56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80E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480E56"/>
    <w:rPr>
      <w:lang w:val="en-US" w:eastAsia="en-US" w:bidi="en-US"/>
    </w:rPr>
  </w:style>
  <w:style w:type="paragraph" w:styleId="BodyText">
    <w:name w:val="Body Text"/>
    <w:basedOn w:val="Normal"/>
    <w:link w:val="BodyTextChar"/>
    <w:rsid w:val="00602755"/>
    <w:pPr>
      <w:spacing w:before="0" w:after="0" w:line="240" w:lineRule="auto"/>
      <w:jc w:val="left"/>
    </w:pPr>
    <w:rPr>
      <w:rFonts w:ascii="Verdana" w:eastAsia="Times New Roman" w:hAnsi="Verdana"/>
      <w:szCs w:val="24"/>
      <w:lang w:val="hr-HR" w:bidi="ar-SA"/>
    </w:rPr>
  </w:style>
  <w:style w:type="character" w:customStyle="1" w:styleId="BodyTextChar">
    <w:name w:val="Body Text Char"/>
    <w:link w:val="BodyText"/>
    <w:rsid w:val="00602755"/>
    <w:rPr>
      <w:rFonts w:ascii="Verdana" w:eastAsia="Times New Roman" w:hAnsi="Verdana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admin.konkursi.ads.gov.ba\WordTemplates\PrijavniObrazacNaHrvatsko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PrijavniObrazacNaHrvatskomTemplate</Template>
  <TotalTime>1</TotalTime>
  <Pages>3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>Berts-pc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SYSTEM</dc:creator>
  <cp:keywords>cv</cp:keywords>
  <cp:lastModifiedBy>Boro Šarčević</cp:lastModifiedBy>
  <cp:revision>5</cp:revision>
  <cp:lastPrinted>2014-03-21T07:57:00Z</cp:lastPrinted>
  <dcterms:created xsi:type="dcterms:W3CDTF">2024-09-03T08:21:00Z</dcterms:created>
  <dcterms:modified xsi:type="dcterms:W3CDTF">2024-09-09T10:38:00Z</dcterms:modified>
  <cp:category>Job 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TC300006071033</vt:lpwstr>
  </property>
</Properties>
</file>