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BD4829" w14:paraId="045E27FB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BD4829" w14:paraId="1BEDE5F7" w14:textId="77777777">
              <w:tc>
                <w:tcPr>
                  <w:tcW w:w="6237" w:type="dxa"/>
                </w:tcPr>
                <w:p w14:paraId="1245D44A" w14:textId="77777777" w:rsidR="00083491" w:rsidRPr="00BD4829" w:rsidRDefault="00DD2DD4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Cyrl-BA" w:bidi="ar-SA"/>
                    </w:rPr>
                    <w:drawing>
                      <wp:inline distT="0" distB="0" distL="0" distR="0" wp14:anchorId="1CEFED4D" wp14:editId="3B6F6895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BD4829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Cyrl-BA"/>
                    </w:rPr>
                    <w:t xml:space="preserve">  </w:t>
                  </w:r>
                </w:p>
              </w:tc>
            </w:tr>
            <w:tr w:rsidR="00083491" w:rsidRPr="00BD4829" w14:paraId="5CE9CD0A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109BE85C" w14:textId="77777777" w:rsidR="00083491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Агенција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з</w:t>
                  </w:r>
                  <w:r w:rsidR="0032139F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a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државну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службу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Босне и</w:t>
                  </w:r>
                  <w:r w:rsidR="00DE3CF6"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4"/>
                      <w:lang w:val="sr-Cyrl-BA"/>
                    </w:rPr>
                    <w:t>Херцеговине</w:t>
                  </w:r>
                </w:p>
                <w:p w14:paraId="482DCAAB" w14:textId="77777777" w:rsidR="00EB1AEA" w:rsidRPr="00BD4829" w:rsidRDefault="00EC5177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Пријавни</w:t>
                  </w:r>
                  <w:r w:rsidR="00EB1AEA"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28"/>
                      <w:lang w:val="sr-Cyrl-BA"/>
                    </w:rPr>
                    <w:t>образац</w:t>
                  </w:r>
                </w:p>
                <w:p w14:paraId="1FC4D345" w14:textId="77777777" w:rsidR="00EB1AEA" w:rsidRPr="00BD4829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F147BA" w:rsidRPr="00BD4829" w14:paraId="3B212B18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BD4829" w14:paraId="0918421C" w14:textId="77777777" w:rsidTr="00B66471">
                    <w:tc>
                      <w:tcPr>
                        <w:tcW w:w="462" w:type="dxa"/>
                      </w:tcPr>
                      <w:p w14:paraId="106BE3B5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0B5FE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D6A45B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101EE9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2B515A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2DCC78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ADE950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0808F0DD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A0CF94B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EC49620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16C02856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D8357F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5892333" w14:textId="77777777" w:rsidR="00B66471" w:rsidRPr="00BD4829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Cyrl-BA"/>
                          </w:rPr>
                        </w:pPr>
                      </w:p>
                    </w:tc>
                  </w:tr>
                </w:tbl>
                <w:p w14:paraId="02ACD2D7" w14:textId="77777777" w:rsidR="00F147BA" w:rsidRPr="00BD4829" w:rsidRDefault="00EC5177" w:rsidP="0026155F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Пажљиво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унесите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Јединствени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матични</w:t>
                  </w:r>
                  <w:r w:rsidR="00B66471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Cyrl-BA"/>
                    </w:rPr>
                    <w:t>број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који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ће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бити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кориштен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издавање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увјерења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,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рјешења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као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и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за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регистрацију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Ваше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26155F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пријаве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базу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 xml:space="preserve"> </w:t>
                  </w:r>
                  <w:r w:rsidR="00A81C5E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података</w:t>
                  </w:r>
                  <w:r w:rsidR="00B66471" w:rsidRPr="00BD4829">
                    <w:rPr>
                      <w:rFonts w:ascii="Arial" w:hAnsi="Arial" w:cs="Arial"/>
                      <w:bCs/>
                      <w:sz w:val="12"/>
                      <w:szCs w:val="16"/>
                      <w:lang w:val="sr-Cyrl-BA"/>
                    </w:rPr>
                    <w:t>.</w:t>
                  </w:r>
                </w:p>
              </w:tc>
            </w:tr>
            <w:tr w:rsidR="00DE3CF6" w:rsidRPr="00BD4829" w14:paraId="5C1FCE2C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7EF8EA" w14:textId="77777777" w:rsidR="00DE3CF6" w:rsidRPr="00BD4829" w:rsidRDefault="00A81C5E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Обавезно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упишите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своје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потом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родитеља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и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презиме</w:t>
                  </w:r>
                  <w:r w:rsidR="00EB1AE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B354B6C" w14:textId="77777777" w:rsidR="00083491" w:rsidRPr="00BD4829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i/>
                <w:sz w:val="42"/>
                <w:szCs w:val="42"/>
                <w:lang w:val="sr-Cyrl-BA"/>
              </w:rPr>
              <w:t xml:space="preserve">                  (             )</w:t>
            </w:r>
          </w:p>
          <w:p w14:paraId="569B4C1E" w14:textId="77777777" w:rsidR="00B775A6" w:rsidRPr="00BD4829" w:rsidRDefault="00A81C5E" w:rsidP="002029C1">
            <w:pPr>
              <w:spacing w:after="40"/>
              <w:jc w:val="center"/>
              <w:rPr>
                <w:b/>
                <w:lang w:val="sr-Cyrl-BA"/>
              </w:rPr>
            </w:pP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Свака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исправка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или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измјена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ријавног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од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стране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кандидата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сматраће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се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као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неуредна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6155F" w:rsidRPr="00BD4829">
              <w:rPr>
                <w:rFonts w:ascii="Arial" w:hAnsi="Arial" w:cs="Arial"/>
                <w:b/>
                <w:sz w:val="12"/>
                <w:lang w:val="sr-Cyrl-BA"/>
              </w:rPr>
              <w:t>п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ријава</w:t>
            </w:r>
            <w:r w:rsidR="00025C40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Све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рубрике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="002029C1" w:rsidRPr="00BD4829">
              <w:rPr>
                <w:rFonts w:ascii="Arial" w:hAnsi="Arial" w:cs="Arial"/>
                <w:b/>
                <w:sz w:val="12"/>
                <w:lang w:val="sr-Cyrl-BA"/>
              </w:rPr>
              <w:t>пријавном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обрасцу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требају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бити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sz w:val="12"/>
                <w:lang w:val="sr-Cyrl-BA"/>
              </w:rPr>
              <w:t>попуњене</w:t>
            </w:r>
            <w:r w:rsidR="00E952D4" w:rsidRPr="00BD4829">
              <w:rPr>
                <w:rFonts w:ascii="Arial" w:hAnsi="Arial" w:cs="Arial"/>
                <w:b/>
                <w:sz w:val="12"/>
                <w:lang w:val="sr-Cyrl-BA"/>
              </w:rPr>
              <w:t>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BD4829" w14:paraId="61FD80E3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EC40B98" w14:textId="77777777" w:rsidR="00083491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Контакт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информације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083491" w:rsidRPr="00BD4829" w14:paraId="096F16AD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BD4829" w14:paraId="2987BF8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554666EB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Телефон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E73924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9B6997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7CC0A71" w14:textId="77777777" w:rsidR="00B0132C" w:rsidRPr="00BD4829" w:rsidRDefault="002C7E65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Факс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9B96DD0" w14:textId="77777777" w:rsidR="00B0132C" w:rsidRPr="00BD4829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1BB71E3B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1D29EFA1" w14:textId="77777777" w:rsidR="00B0132C" w:rsidRPr="00BD4829" w:rsidRDefault="002C7E65" w:rsidP="002C7E65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Мобител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DAA9F5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601279E4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5B0F8B95" w14:textId="77777777" w:rsidR="00B0132C" w:rsidRPr="00BD4829" w:rsidRDefault="00A81C5E" w:rsidP="00EC5177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Е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mail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E6ABE46" w14:textId="77777777" w:rsidR="00B0132C" w:rsidRPr="00BD4829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B0132C" w:rsidRPr="00BD4829" w14:paraId="056C0D4D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3FDB0069" w14:textId="77777777" w:rsidR="00B0132C" w:rsidRPr="00BD4829" w:rsidRDefault="00A81C5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Адреса</w:t>
                        </w:r>
                        <w:r w:rsidR="00B0132C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FAB9B27" w14:textId="77777777" w:rsidR="00B0132C" w:rsidRPr="00BD4829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921142" w:rsidRPr="00BD4829" w14:paraId="2BD9009F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BD4829" w14:paraId="6B85DAC5" w14:textId="77777777">
                          <w:tc>
                            <w:tcPr>
                              <w:tcW w:w="360" w:type="dxa"/>
                            </w:tcPr>
                            <w:p w14:paraId="1D46E631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3F9A7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B9C31E4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232E7D9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45F53883" w14:textId="77777777" w:rsidR="00921142" w:rsidRPr="00BD4829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926A7F6" w14:textId="77777777" w:rsidR="00921142" w:rsidRPr="00BD4829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B064D87" w14:textId="77777777" w:rsidR="00921142" w:rsidRPr="00BD4829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3EF99FAA" w14:textId="77777777" w:rsidR="00B0132C" w:rsidRPr="00BD4829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0929A9E6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5C59D21" w14:textId="77777777" w:rsidR="00DD49CA" w:rsidRPr="00BD4829" w:rsidRDefault="00A81C5E" w:rsidP="00A710A1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попуните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телефона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/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мобитела</w:t>
                  </w:r>
                  <w:r w:rsidR="00A710A1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EC5177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mail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мобилни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број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-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mail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адресу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упишите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„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“.</w:t>
                  </w:r>
                </w:p>
              </w:tc>
            </w:tr>
          </w:tbl>
          <w:p w14:paraId="1E6784CB" w14:textId="77777777" w:rsidR="009F2958" w:rsidRPr="00BD4829" w:rsidRDefault="009F2958" w:rsidP="00594EBA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9F2958" w:rsidRPr="00BD4829" w14:paraId="445F2A88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BD4829" w14:paraId="7E9A4D57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307F8F" w14:textId="77777777" w:rsidR="000809DF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Конкурс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који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</w:p>
              </w:tc>
            </w:tr>
            <w:tr w:rsidR="000809DF" w:rsidRPr="00BD4829" w14:paraId="1286F886" w14:textId="7777777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33303A5" w14:textId="4C1EFE2B" w:rsidR="00BD1187" w:rsidRPr="00BD1187" w:rsidRDefault="000B240D" w:rsidP="00BD1187">
                  <w:pPr>
                    <w:spacing w:before="0"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444555">
                    <w:rPr>
                      <w:rFonts w:ascii="Arial" w:eastAsia="Calibri" w:hAnsi="Arial" w:cs="Arial"/>
                      <w:b/>
                    </w:rPr>
                    <w:t>ЈАВНИ ОГЛАС</w:t>
                  </w:r>
                  <w:r>
                    <w:rPr>
                      <w:rFonts w:ascii="Arial" w:eastAsia="Calibri" w:hAnsi="Arial" w:cs="Arial"/>
                      <w:b/>
                      <w:lang w:val="sr-Cyrl-BA"/>
                    </w:rPr>
                    <w:t xml:space="preserve"> </w:t>
                  </w:r>
                  <w:r w:rsidR="00BD1187" w:rsidRPr="00BD1187">
                    <w:rPr>
                      <w:rFonts w:ascii="Arial" w:eastAsia="Calibri" w:hAnsi="Arial" w:cs="Arial"/>
                      <w:b/>
                    </w:rPr>
                    <w:t xml:space="preserve">ЗА ПОПУЊАВАЊЕ РАДНИХ МЈЕСТА ДРЖАВНИХ СЛУЖБЕНИКА У </w:t>
                  </w:r>
                </w:p>
                <w:p w14:paraId="0095EBE2" w14:textId="5983922A" w:rsidR="000809DF" w:rsidRPr="00BD1187" w:rsidRDefault="00BD1187" w:rsidP="00BD1187">
                  <w:pPr>
                    <w:spacing w:before="0" w:after="0" w:line="240" w:lineRule="auto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BD1187">
                    <w:rPr>
                      <w:rFonts w:ascii="Arial" w:eastAsia="Calibri" w:hAnsi="Arial" w:cs="Arial"/>
                      <w:b/>
                    </w:rPr>
                    <w:t>АГЕНЦИЈИ ЗА ФОРЕНЗИЧКА ИСПИТИВАЊА И ВЈЕШТАЧЕЊА</w:t>
                  </w:r>
                </w:p>
              </w:tc>
            </w:tr>
          </w:tbl>
          <w:p w14:paraId="5EF8E1BB" w14:textId="77777777" w:rsidR="002815F4" w:rsidRPr="00BD4829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BD4829" w14:paraId="3812002C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CF898FE" w14:textId="77777777" w:rsidR="009F2958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Радна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мјеста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које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се</w:t>
                  </w:r>
                  <w:r w:rsidR="000809DF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пријављујете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(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,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подебљајте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lang w:val="sr-Cyrl-BA"/>
                    </w:rPr>
                    <w:t>заокружите</w:t>
                  </w:r>
                  <w:r w:rsidR="009E28B6" w:rsidRPr="00BD4829">
                    <w:rPr>
                      <w:rFonts w:ascii="Arial" w:hAnsi="Arial" w:cs="Arial"/>
                      <w:bCs/>
                      <w:lang w:val="sr-Cyrl-BA"/>
                    </w:rPr>
                    <w:t>)</w:t>
                  </w:r>
                </w:p>
              </w:tc>
            </w:tr>
            <w:tr w:rsidR="009F2958" w:rsidRPr="00BD4829" w14:paraId="025EB939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E5631ED" w14:textId="77777777" w:rsidR="00BD1187" w:rsidRPr="00BD1187" w:rsidRDefault="00501825" w:rsidP="00BD1187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bookmarkEnd w:id="0"/>
                  <w:r w:rsidR="000B240D"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="00BD1187" w:rsidRPr="00BD1187">
                    <w:rPr>
                      <w:rFonts w:ascii="Arial" w:hAnsi="Arial" w:cs="Arial"/>
                      <w:lang w:val="sr-Cyrl-BA"/>
                    </w:rPr>
                    <w:t xml:space="preserve">1/01 Виши стручни сарадник за дактилоскопска вјештачења </w:t>
                  </w:r>
                </w:p>
                <w:p w14:paraId="3D0BA250" w14:textId="5D45807B" w:rsidR="00501825" w:rsidRPr="00BD4829" w:rsidRDefault="00BD1187" w:rsidP="00BD1187">
                  <w:pPr>
                    <w:spacing w:before="0" w:after="0" w:line="240" w:lineRule="auto"/>
                    <w:rPr>
                      <w:rFonts w:ascii="Arial" w:hAnsi="Arial" w:cs="Arial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BA"/>
                    </w:rPr>
                  </w:r>
                  <w:r>
                    <w:rPr>
                      <w:rFonts w:ascii="Arial" w:hAnsi="Arial" w:cs="Arial"/>
                      <w:lang w:val="sr-Cyrl-BA"/>
                    </w:rPr>
                    <w:fldChar w:fldCharType="separate"/>
                  </w:r>
                  <w:r w:rsidRPr="00BD4829">
                    <w:rPr>
                      <w:rFonts w:ascii="Arial" w:hAnsi="Arial" w:cs="Arial"/>
                      <w:lang w:val="sr-Cyrl-BA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Cyrl-BA"/>
                    </w:rPr>
                    <w:t xml:space="preserve"> </w:t>
                  </w:r>
                  <w:r w:rsidRPr="00BD1187">
                    <w:rPr>
                      <w:rFonts w:ascii="Arial" w:hAnsi="Arial" w:cs="Arial"/>
                      <w:lang w:val="sr-Cyrl-BA"/>
                    </w:rPr>
                    <w:t>1/02 Виши стручни сарадник за поступање са предметима и примјену процедуре</w:t>
                  </w:r>
                </w:p>
              </w:tc>
            </w:tr>
            <w:tr w:rsidR="00DD49CA" w:rsidRPr="00BD4829" w14:paraId="6AA8E71C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6F4713D" w14:textId="77777777" w:rsidR="00DD49CA" w:rsidRPr="00BD4829" w:rsidRDefault="00A81C5E" w:rsidP="00834EB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редом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пријављујете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горе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тексту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огласа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дијелу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Напомене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све</w:t>
                  </w:r>
                  <w:r w:rsidR="00DD49CA"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i/>
                      <w:sz w:val="16"/>
                      <w:szCs w:val="16"/>
                      <w:lang w:val="sr-Cyrl-BA"/>
                    </w:rPr>
                    <w:t>кандидате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наведено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конкурс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формирано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више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надлежности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различитих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треба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доставите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одвојене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потребном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документацијом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сваку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комисију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избор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противном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Ваша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сматрати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неуредном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CB7059C" w14:textId="77777777" w:rsidR="009F2958" w:rsidRPr="00BD4829" w:rsidRDefault="009F2958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A34C4E" w:rsidRPr="00BD4829" w14:paraId="42A26E1D" w14:textId="77777777">
        <w:tc>
          <w:tcPr>
            <w:tcW w:w="10682" w:type="dxa"/>
            <w:gridSpan w:val="5"/>
          </w:tcPr>
          <w:p w14:paraId="11EF7CCD" w14:textId="77777777" w:rsidR="00B775A6" w:rsidRPr="00BD4829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BD4829" w14:paraId="51AFEAFE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B936C56" w14:textId="77777777" w:rsidR="00A34C4E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Лични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подаци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A34C4E" w:rsidRPr="00BD4829" w14:paraId="1F084FC8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BD4829" w14:paraId="45799AE4" w14:textId="77777777">
                    <w:tc>
                      <w:tcPr>
                        <w:tcW w:w="2145" w:type="dxa"/>
                      </w:tcPr>
                      <w:p w14:paraId="64D7049D" w14:textId="77777777" w:rsidR="00315076" w:rsidRPr="00BD4829" w:rsidRDefault="00A81C5E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име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родитеља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)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27D8DBEB" w14:textId="77777777" w:rsidR="00315076" w:rsidRPr="00BD4829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315076" w:rsidRPr="00BD4829" w14:paraId="610F4E42" w14:textId="77777777">
                    <w:tc>
                      <w:tcPr>
                        <w:tcW w:w="2145" w:type="dxa"/>
                      </w:tcPr>
                      <w:p w14:paraId="6537F278" w14:textId="77777777" w:rsidR="00315076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Датум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и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мјесто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рођења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2E5DD709" w14:textId="77777777" w:rsidR="00315076" w:rsidRPr="00BD4829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2026E0" w:rsidRPr="00BD4829" w14:paraId="682C428D" w14:textId="77777777" w:rsidTr="002815F4">
                    <w:tc>
                      <w:tcPr>
                        <w:tcW w:w="2145" w:type="dxa"/>
                      </w:tcPr>
                      <w:p w14:paraId="233A1996" w14:textId="77777777" w:rsidR="002026E0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Дјевојачко</w:t>
                        </w:r>
                        <w:r w:rsidR="002026E0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презиме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06F460A5" w14:textId="77777777" w:rsidR="002026E0" w:rsidRPr="00BD4829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</w:p>
                    </w:tc>
                  </w:tr>
                  <w:tr w:rsidR="00851D7F" w:rsidRPr="00BD4829" w14:paraId="707DE949" w14:textId="77777777" w:rsidTr="002815F4">
                    <w:tc>
                      <w:tcPr>
                        <w:tcW w:w="2145" w:type="dxa"/>
                      </w:tcPr>
                      <w:p w14:paraId="0502064D" w14:textId="77777777" w:rsidR="00851D7F" w:rsidRPr="00BD4829" w:rsidRDefault="00A81C5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>Пол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Cyrl-BA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39B85ABD" w14:textId="77777777" w:rsidR="00851D7F" w:rsidRPr="00BD4829" w:rsidRDefault="00A81C5E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Мушки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="002815F4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Женски</w:t>
                        </w:r>
                        <w:r w:rsidR="00E60DF2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="00E60DF2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</w:p>
                    </w:tc>
                  </w:tr>
                </w:tbl>
                <w:p w14:paraId="296B938D" w14:textId="77777777" w:rsidR="00A34C4E" w:rsidRPr="00BD4829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1CE9710B" w14:textId="77777777" w:rsidR="00A34C4E" w:rsidRPr="00BD4829" w:rsidRDefault="00A34C4E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F1C3B87" w14:textId="77777777">
        <w:tc>
          <w:tcPr>
            <w:tcW w:w="10682" w:type="dxa"/>
            <w:gridSpan w:val="5"/>
          </w:tcPr>
          <w:p w14:paraId="6C67346F" w14:textId="77777777" w:rsidR="002815F4" w:rsidRPr="00BD4829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BD4829" w14:paraId="758AB8B8" w14:textId="77777777" w:rsidTr="00DD49CA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E5387BA" w14:textId="77777777" w:rsidR="002026E0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Образовање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кандидата</w:t>
                  </w:r>
                </w:p>
              </w:tc>
            </w:tr>
            <w:tr w:rsidR="002026E0" w:rsidRPr="00BD4829" w14:paraId="282E6577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BD4829" w14:paraId="57CE7DCA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5DD55FD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7738C185" w14:textId="77777777" w:rsidR="00DE3CF6" w:rsidRPr="00BD4829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  <w:p w14:paraId="5764F9C2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A59090C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27BC80F5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5ABF0ED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046773C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17006B8B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64BCD970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BEE93DA" w14:textId="77777777" w:rsidR="006A2C58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0352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4AAAD6D4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31011ED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062A75E3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F93665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64A88B9E" w14:textId="77777777" w:rsidR="000352A4" w:rsidRPr="00BD4829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27E0E288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1307F96B" w14:textId="77777777" w:rsidR="006A2C58" w:rsidRPr="00BD4829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_____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до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3F827E8" w14:textId="77777777" w:rsidR="000352A4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521FC54C" w14:textId="77777777" w:rsidR="00E0359B" w:rsidRPr="00BD4829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6A2C58" w:rsidRPr="00BD4829" w14:paraId="62317658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5F40C9" w14:textId="77777777" w:rsidR="006A2C58" w:rsidRPr="00BD4829" w:rsidRDefault="00A81C5E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</w:t>
                        </w:r>
                        <w:r w:rsidR="006A2C58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4566DD" w14:textId="77777777" w:rsidR="00E0359B" w:rsidRPr="00BD4829" w:rsidRDefault="00A81C5E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Упишите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звање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како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написано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дипломи</w:t>
                        </w:r>
                      </w:p>
                      <w:p w14:paraId="3F881243" w14:textId="77777777" w:rsidR="006A2C58" w:rsidRPr="00BD4829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</w:p>
                    </w:tc>
                  </w:tr>
                  <w:tr w:rsidR="00E0359B" w:rsidRPr="00BD4829" w14:paraId="2D3F778D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1E95FE4A" w14:textId="77777777" w:rsidR="00E0359B" w:rsidRPr="00BD4829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7B491B12" w14:textId="77777777" w:rsidR="00E0359B" w:rsidRPr="00BD4829" w:rsidRDefault="00A81C5E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Наведите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назив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високошколске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установе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град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E0359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државу</w:t>
                        </w:r>
                      </w:p>
                      <w:p w14:paraId="3EA0789A" w14:textId="77777777" w:rsidR="00E0359B" w:rsidRPr="00BD4829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</w:p>
                    </w:tc>
                  </w:tr>
                </w:tbl>
                <w:p w14:paraId="76DA1A43" w14:textId="77777777" w:rsidR="002026E0" w:rsidRPr="00BD4829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2A476E8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6F75A14" w14:textId="77777777" w:rsidR="00DD49CA" w:rsidRPr="00BD4829" w:rsidRDefault="00A81C5E" w:rsidP="00B6067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Побројите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академске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квалификације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најмање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другог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трећег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почевши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стечене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Обавезно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навести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универзитетску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диплому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B60670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VII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степена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стручне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спреме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,</w:t>
                  </w:r>
                  <w:r w:rsidR="00DD49CA"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односно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високо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образовање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првог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циклуса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Болоњског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система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студирања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11692DC2" w14:textId="77777777" w:rsidR="00EC5177" w:rsidRPr="00BD4829" w:rsidRDefault="00EC5177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BD4829" w14:paraId="10EDADE0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B0D1BBC" w14:textId="77777777" w:rsidR="00315076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надоградње</w:t>
                  </w:r>
                </w:p>
              </w:tc>
            </w:tr>
            <w:tr w:rsidR="00315076" w:rsidRPr="00BD4829" w14:paraId="3777F960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09343528" w14:textId="77777777" w:rsidR="00315076" w:rsidRPr="00BD4829" w:rsidRDefault="00A81C5E" w:rsidP="002026E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Ако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имате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положен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испит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професионалне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надоградње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назначите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који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означите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са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9E28B6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9E28B6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t>подебљајте</w:t>
                  </w:r>
                  <w:r w:rsidR="007D7B29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или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заокружите</w:t>
                  </w:r>
                  <w:r w:rsidR="006A2C58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>)</w:t>
                  </w:r>
                  <w:r w:rsidR="002026E0" w:rsidRPr="00BD4829">
                    <w:rPr>
                      <w:rFonts w:ascii="Arial" w:hAnsi="Arial" w:cs="Arial"/>
                      <w:bCs/>
                      <w:sz w:val="18"/>
                      <w:szCs w:val="18"/>
                      <w:lang w:val="sr-Cyrl-BA"/>
                    </w:rPr>
                    <w:t xml:space="preserve">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3303B1" w:rsidRPr="00BD4829" w14:paraId="40EEF7BA" w14:textId="7777777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32E7FDA6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немам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овај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FA930A" w14:textId="77777777" w:rsidR="00130370" w:rsidRPr="00BD4829" w:rsidRDefault="009E28B6" w:rsidP="002815F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Јавни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или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општег</w:t>
                        </w:r>
                        <w:r w:rsidR="00687CC0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FE78FEC" w14:textId="77777777" w:rsidR="00130370" w:rsidRPr="00BD4829" w:rsidRDefault="009E28B6" w:rsidP="006A2C5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="00E54B98"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стручни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управни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4189076F" w14:textId="77777777" w:rsidR="00130370" w:rsidRPr="00BD4829" w:rsidRDefault="009E28B6" w:rsidP="002D44B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ДА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,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положен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правосудни</w:t>
                        </w:r>
                        <w:r w:rsidR="006A2C58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sz w:val="18"/>
                            <w:szCs w:val="18"/>
                            <w:lang w:val="sr-Cyrl-BA"/>
                          </w:rPr>
                          <w:t>испит</w:t>
                        </w:r>
                      </w:p>
                    </w:tc>
                  </w:tr>
                </w:tbl>
                <w:p w14:paraId="2AA28293" w14:textId="77777777" w:rsidR="00315076" w:rsidRPr="00BD482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42DBFF9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A6A5A7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Кандидати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немају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положен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професионалне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надоградње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задовоље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опште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посебне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услове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мјеста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конкуришу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њихова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пријава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буде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комплетна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уредна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благовремена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биће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позвани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полагање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Јавног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испита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4A2A9829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0EB0EE7C" w14:textId="77777777">
        <w:tc>
          <w:tcPr>
            <w:tcW w:w="10682" w:type="dxa"/>
            <w:gridSpan w:val="5"/>
          </w:tcPr>
          <w:p w14:paraId="592493B1" w14:textId="77777777" w:rsidR="00687CC0" w:rsidRPr="00BD4829" w:rsidRDefault="00687CC0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BD4829" w14:paraId="7C853A3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42CB7C" w14:textId="77777777" w:rsidR="00E952D4" w:rsidRPr="00BD4829" w:rsidRDefault="00A81C5E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Националност</w:t>
                  </w:r>
                  <w:r w:rsidR="0031227B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:</w:t>
                  </w:r>
                </w:p>
              </w:tc>
            </w:tr>
            <w:tr w:rsidR="00E952D4" w:rsidRPr="00BD4829" w14:paraId="526665C5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E1879CD" w14:textId="77777777" w:rsidR="00E952D4" w:rsidRPr="00BD4829" w:rsidRDefault="00A81C5E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Ако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желите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своју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националност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(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означите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са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separate"/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fldChar w:fldCharType="end"/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,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sz w:val="18"/>
                      <w:lang w:val="sr-Cyrl-BA"/>
                    </w:rPr>
                    <w:t>подебљајте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или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заокружите</w:t>
                  </w:r>
                  <w:r w:rsidR="00E952D4" w:rsidRPr="00BD4829">
                    <w:rPr>
                      <w:rFonts w:ascii="Arial" w:hAnsi="Arial" w:cs="Arial"/>
                      <w:bCs/>
                      <w:sz w:val="18"/>
                      <w:lang w:val="sr-Cyrl-BA"/>
                    </w:rPr>
                    <w:t>):</w:t>
                  </w:r>
                  <w:r w:rsidR="00E952D4" w:rsidRPr="00BD4829">
                    <w:rPr>
                      <w:rFonts w:ascii="Arial" w:hAnsi="Arial" w:cs="Arial"/>
                      <w:bCs/>
                      <w:lang w:val="sr-Cyrl-BA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BD4829" w14:paraId="2006B553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C056B24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Бошњак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66EC0A5C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Србин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85653CD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Хрват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72D993EB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200CA445" w14:textId="77777777" w:rsidR="00E952D4" w:rsidRPr="00BD4829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Неопредијељен</w:t>
                        </w:r>
                      </w:p>
                    </w:tc>
                  </w:tr>
                </w:tbl>
                <w:p w14:paraId="3C66E4DA" w14:textId="77777777" w:rsidR="00E952D4" w:rsidRPr="00BD4829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6D656B5A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D5B29F5" w14:textId="77777777" w:rsidR="00DD49CA" w:rsidRPr="00BD4829" w:rsidRDefault="00A81C5E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Кандидат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изјашњава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добровољно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.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Уколико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желите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да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опредијелите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назначите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опцију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неопредијељен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66D4433F" w14:textId="77777777" w:rsidR="00E952D4" w:rsidRPr="00BD4829" w:rsidRDefault="00E952D4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  <w:tbl>
            <w:tblPr>
              <w:tblpPr w:leftFromText="180" w:rightFromText="180" w:vertAnchor="text" w:horzAnchor="margin" w:tblpY="-259"/>
              <w:tblOverlap w:val="never"/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6F7C" w:rsidRPr="00BD4829" w14:paraId="308B2C2D" w14:textId="77777777" w:rsidTr="00206F7C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24A2EC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Радно искуство </w:t>
                  </w:r>
                </w:p>
              </w:tc>
            </w:tr>
            <w:tr w:rsidR="00206F7C" w:rsidRPr="00BD4829" w14:paraId="040D63D7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482E366E" w14:textId="77777777" w:rsidTr="00673EAB">
                    <w:tc>
                      <w:tcPr>
                        <w:tcW w:w="3405" w:type="dxa"/>
                      </w:tcPr>
                      <w:p w14:paraId="662A7850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6FDA49F" w14:textId="77777777" w:rsidTr="00673EAB">
                          <w:tc>
                            <w:tcPr>
                              <w:tcW w:w="1058" w:type="dxa"/>
                            </w:tcPr>
                            <w:p w14:paraId="0656773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E28773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173151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BA12C3E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12B477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7F29C72" w14:textId="77777777" w:rsidTr="00673EAB">
                          <w:tc>
                            <w:tcPr>
                              <w:tcW w:w="1058" w:type="dxa"/>
                            </w:tcPr>
                            <w:p w14:paraId="1461DE0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98F69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DD6792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1687BA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05BD4D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4B0D0FD0" w14:textId="77777777" w:rsidTr="00673EAB">
                          <w:tc>
                            <w:tcPr>
                              <w:tcW w:w="1058" w:type="dxa"/>
                            </w:tcPr>
                            <w:p w14:paraId="7E01E20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949E1C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686C3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F248C7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8CB9FBB" w14:textId="77777777" w:rsidTr="00673EAB">
                    <w:tc>
                      <w:tcPr>
                        <w:tcW w:w="6810" w:type="dxa"/>
                        <w:gridSpan w:val="2"/>
                      </w:tcPr>
                      <w:p w14:paraId="2FEAFB7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24D82AE" w14:textId="77777777" w:rsidTr="00673EAB">
                          <w:tc>
                            <w:tcPr>
                              <w:tcW w:w="6579" w:type="dxa"/>
                            </w:tcPr>
                            <w:p w14:paraId="64BD03F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29B1B4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372A3B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FA0F705" w14:textId="77777777" w:rsidTr="00673EAB">
                          <w:tc>
                            <w:tcPr>
                              <w:tcW w:w="3174" w:type="dxa"/>
                            </w:tcPr>
                            <w:p w14:paraId="5FFEDE3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D315660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F42A290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BB905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749D376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64DF07A9" w14:textId="77777777" w:rsidTr="00673EAB">
                          <w:tc>
                            <w:tcPr>
                              <w:tcW w:w="3189" w:type="dxa"/>
                            </w:tcPr>
                            <w:p w14:paraId="4E63C73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39312D37" w14:textId="77777777" w:rsidTr="00673EAB">
                          <w:tc>
                            <w:tcPr>
                              <w:tcW w:w="3189" w:type="dxa"/>
                            </w:tcPr>
                            <w:p w14:paraId="5B35C77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5D204DEF" w14:textId="77777777" w:rsidTr="00673EAB">
                          <w:tc>
                            <w:tcPr>
                              <w:tcW w:w="3189" w:type="dxa"/>
                            </w:tcPr>
                            <w:p w14:paraId="2EA077C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B5AA39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2B62BB89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5A63257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40CC7B1E" w14:textId="77777777" w:rsidTr="00673EAB">
                          <w:tc>
                            <w:tcPr>
                              <w:tcW w:w="6579" w:type="dxa"/>
                            </w:tcPr>
                            <w:p w14:paraId="28A0EDB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20E463B2" w14:textId="77777777" w:rsidTr="00673EAB">
                          <w:tc>
                            <w:tcPr>
                              <w:tcW w:w="6579" w:type="dxa"/>
                            </w:tcPr>
                            <w:p w14:paraId="7F9C0E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FE03C8B" w14:textId="77777777" w:rsidTr="00673EAB">
                          <w:tc>
                            <w:tcPr>
                              <w:tcW w:w="6579" w:type="dxa"/>
                            </w:tcPr>
                            <w:p w14:paraId="74D1636D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87F625B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9ED304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5C14E24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EF051A7" w14:textId="77777777" w:rsidTr="00673EAB">
                    <w:tc>
                      <w:tcPr>
                        <w:tcW w:w="3405" w:type="dxa"/>
                      </w:tcPr>
                      <w:p w14:paraId="63DF669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395F8584" w14:textId="77777777" w:rsidTr="00673EAB">
                          <w:tc>
                            <w:tcPr>
                              <w:tcW w:w="1058" w:type="dxa"/>
                            </w:tcPr>
                            <w:p w14:paraId="0C705CF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AB57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15A1EE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091E26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7A6A3BE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5448724C" w14:textId="77777777" w:rsidTr="00673EAB">
                          <w:tc>
                            <w:tcPr>
                              <w:tcW w:w="1058" w:type="dxa"/>
                            </w:tcPr>
                            <w:p w14:paraId="6EE4773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DBDF529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B72F5B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A55B62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5391F1A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DAE4889" w14:textId="77777777" w:rsidTr="00673EAB">
                          <w:tc>
                            <w:tcPr>
                              <w:tcW w:w="1058" w:type="dxa"/>
                            </w:tcPr>
                            <w:p w14:paraId="3B6AFF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2E780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63300B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22219F7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5B363BAD" w14:textId="77777777" w:rsidTr="00673EAB">
                    <w:tc>
                      <w:tcPr>
                        <w:tcW w:w="6810" w:type="dxa"/>
                        <w:gridSpan w:val="2"/>
                      </w:tcPr>
                      <w:p w14:paraId="64796C4D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305B22C0" w14:textId="77777777" w:rsidTr="00673EAB">
                          <w:tc>
                            <w:tcPr>
                              <w:tcW w:w="6579" w:type="dxa"/>
                            </w:tcPr>
                            <w:p w14:paraId="213CB0E6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350E64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19E48E5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124C3F3D" w14:textId="77777777" w:rsidTr="00673EAB">
                          <w:tc>
                            <w:tcPr>
                              <w:tcW w:w="3174" w:type="dxa"/>
                            </w:tcPr>
                            <w:p w14:paraId="705F47A4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222C6ED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F6CE0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A9C43E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7E69A09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47DF4E90" w14:textId="77777777" w:rsidTr="00673EAB">
                          <w:tc>
                            <w:tcPr>
                              <w:tcW w:w="3189" w:type="dxa"/>
                            </w:tcPr>
                            <w:p w14:paraId="14B03B4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EC912B" w14:textId="77777777" w:rsidTr="00673EAB">
                          <w:tc>
                            <w:tcPr>
                              <w:tcW w:w="3189" w:type="dxa"/>
                            </w:tcPr>
                            <w:p w14:paraId="5CD5CB7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6AF43C3B" w14:textId="77777777" w:rsidTr="00673EAB">
                          <w:tc>
                            <w:tcPr>
                              <w:tcW w:w="3189" w:type="dxa"/>
                            </w:tcPr>
                            <w:p w14:paraId="5E89E3C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6B795B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3BAC4A44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064A4F11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F675157" w14:textId="77777777" w:rsidTr="00673EAB">
                          <w:tc>
                            <w:tcPr>
                              <w:tcW w:w="6579" w:type="dxa"/>
                            </w:tcPr>
                            <w:p w14:paraId="6BC7E9F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BBDD927" w14:textId="77777777" w:rsidTr="00673EAB">
                          <w:tc>
                            <w:tcPr>
                              <w:tcW w:w="6579" w:type="dxa"/>
                            </w:tcPr>
                            <w:p w14:paraId="69A861D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6B4F6E8" w14:textId="77777777" w:rsidTr="00673EAB">
                          <w:tc>
                            <w:tcPr>
                              <w:tcW w:w="6579" w:type="dxa"/>
                            </w:tcPr>
                            <w:p w14:paraId="3D40B6E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17711752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6898742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5BA9ED9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06F7C" w:rsidRPr="00BD4829" w14:paraId="71A94BCB" w14:textId="77777777" w:rsidTr="00673EAB">
                    <w:tc>
                      <w:tcPr>
                        <w:tcW w:w="3405" w:type="dxa"/>
                      </w:tcPr>
                      <w:p w14:paraId="210CA05C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Од [дан|мјесец|година]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0A796E20" w14:textId="77777777" w:rsidTr="00673EAB">
                          <w:tc>
                            <w:tcPr>
                              <w:tcW w:w="1058" w:type="dxa"/>
                            </w:tcPr>
                            <w:p w14:paraId="7C70AF7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A08D52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FE6207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6F8267C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8D38F22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До [дан|мјесец|година]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2FF95A9F" w14:textId="77777777" w:rsidTr="00673EAB">
                          <w:tc>
                            <w:tcPr>
                              <w:tcW w:w="1058" w:type="dxa"/>
                            </w:tcPr>
                            <w:p w14:paraId="67270FBF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094111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B607F1E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0C164C7F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4E816998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Укупно [година|мјесеци|дана]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06F7C" w:rsidRPr="00BD4829" w14:paraId="7316E96E" w14:textId="77777777" w:rsidTr="00673EAB">
                          <w:tc>
                            <w:tcPr>
                              <w:tcW w:w="1058" w:type="dxa"/>
                            </w:tcPr>
                            <w:p w14:paraId="55BCD4AB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785E7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518CA55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510616E6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72347DE8" w14:textId="77777777" w:rsidTr="00673EAB">
                    <w:tc>
                      <w:tcPr>
                        <w:tcW w:w="6810" w:type="dxa"/>
                        <w:gridSpan w:val="2"/>
                      </w:tcPr>
                      <w:p w14:paraId="06CDAD93" w14:textId="77777777" w:rsidR="00206F7C" w:rsidRPr="00BD4829" w:rsidRDefault="00206F7C" w:rsidP="00673EA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 xml:space="preserve">Назив и адреса послодавца (институција, предузеће):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62786694" w14:textId="77777777" w:rsidTr="00673EAB">
                          <w:tc>
                            <w:tcPr>
                              <w:tcW w:w="6579" w:type="dxa"/>
                            </w:tcPr>
                            <w:p w14:paraId="1B889993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004353A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C7AB66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Број подређених: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06F7C" w:rsidRPr="00BD4829" w14:paraId="49AFF545" w14:textId="77777777" w:rsidTr="00673EAB">
                          <w:tc>
                            <w:tcPr>
                              <w:tcW w:w="3174" w:type="dxa"/>
                            </w:tcPr>
                            <w:p w14:paraId="0AB4807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7E6134D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6C669787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62CF25D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Назив радног мјеста: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FEB8CF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Разлози напуштања посла: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06F7C" w:rsidRPr="00BD4829" w14:paraId="0AD4743C" w14:textId="77777777" w:rsidTr="00673EAB">
                          <w:tc>
                            <w:tcPr>
                              <w:tcW w:w="3189" w:type="dxa"/>
                            </w:tcPr>
                            <w:p w14:paraId="4A8C7E42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BA4FB7" w14:textId="77777777" w:rsidTr="00673EAB">
                          <w:tc>
                            <w:tcPr>
                              <w:tcW w:w="3189" w:type="dxa"/>
                            </w:tcPr>
                            <w:p w14:paraId="137BD580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10CE0694" w14:textId="77777777" w:rsidTr="00673EAB">
                          <w:tc>
                            <w:tcPr>
                              <w:tcW w:w="3189" w:type="dxa"/>
                            </w:tcPr>
                            <w:p w14:paraId="5690EC81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4ADF1CF4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  <w:tr w:rsidR="00206F7C" w:rsidRPr="00BD4829" w14:paraId="1E67823F" w14:textId="77777777" w:rsidTr="00673EAB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36CFFC8C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Опис радних задатака: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06F7C" w:rsidRPr="00BD4829" w14:paraId="134BA6D8" w14:textId="77777777" w:rsidTr="00673EAB">
                          <w:tc>
                            <w:tcPr>
                              <w:tcW w:w="6579" w:type="dxa"/>
                            </w:tcPr>
                            <w:p w14:paraId="64184CEA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07094192" w14:textId="77777777" w:rsidTr="00673EAB">
                          <w:tc>
                            <w:tcPr>
                              <w:tcW w:w="6579" w:type="dxa"/>
                            </w:tcPr>
                            <w:p w14:paraId="584C6D48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  <w:tr w:rsidR="00206F7C" w:rsidRPr="00BD4829" w14:paraId="7225EF6B" w14:textId="77777777" w:rsidTr="00673EAB">
                          <w:tc>
                            <w:tcPr>
                              <w:tcW w:w="6579" w:type="dxa"/>
                            </w:tcPr>
                            <w:p w14:paraId="09252C6C" w14:textId="77777777" w:rsidR="00206F7C" w:rsidRPr="00BD4829" w:rsidRDefault="00206F7C" w:rsidP="00673EA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45EC0F3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321D0577" w14:textId="77777777" w:rsidR="00206F7C" w:rsidRPr="00BD4829" w:rsidRDefault="00206F7C" w:rsidP="00673EA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Cyrl-BA"/>
                          </w:rPr>
                        </w:pPr>
                      </w:p>
                    </w:tc>
                  </w:tr>
                </w:tbl>
                <w:p w14:paraId="03FC6077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206F7C" w:rsidRPr="00BD4829" w14:paraId="12D38119" w14:textId="77777777" w:rsidTr="00206F7C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10BBE1D6" w14:textId="77777777" w:rsidR="00206F7C" w:rsidRPr="00BD4829" w:rsidRDefault="00206F7C" w:rsidP="00673EA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Почевши од Вашег садашњег или посљедњег радног мјеста, наведите, идући уназад, свако радно мјесто на којем сте радили/били професионално ангажовани у пуном радном времену. За свако од њих користите посебну рубрику. Уколико требате више мјеста, молимо користите додатни лист папира или у Wordu додајте додатне таб</w:t>
                  </w:r>
                  <w:r w:rsidR="005F5714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еле. Наведите само радна искуств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 послије стечене високе стручне спреме.</w:t>
                  </w:r>
                </w:p>
              </w:tc>
            </w:tr>
          </w:tbl>
          <w:p w14:paraId="570C51F4" w14:textId="77777777" w:rsidR="0026155F" w:rsidRPr="00BD4829" w:rsidRDefault="0026155F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15076" w:rsidRPr="00BD4829" w14:paraId="57F987E1" w14:textId="77777777" w:rsidTr="00206F7C">
        <w:trPr>
          <w:trHeight w:val="80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34B9D3A7" w14:textId="77777777" w:rsidR="00315076" w:rsidRPr="00BD4829" w:rsidRDefault="00315076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DD49CA" w:rsidRPr="00BD4829" w14:paraId="2D31F070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1ADEB741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  <w:r w:rsidRPr="00BD4829">
              <w:rPr>
                <w:rFonts w:ascii="Arial" w:hAnsi="Arial" w:cs="Arial"/>
                <w:b/>
                <w:bCs/>
                <w:lang w:val="sr-Cyrl-BA"/>
              </w:rPr>
              <w:t>УКУПНО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РАДНО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ИСКУСТВО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НАКОН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СТИЦА</w:t>
            </w:r>
            <w:r w:rsidR="00B60670" w:rsidRPr="00BD4829">
              <w:rPr>
                <w:rFonts w:ascii="Arial" w:hAnsi="Arial" w:cs="Arial"/>
                <w:b/>
                <w:bCs/>
                <w:lang w:val="sr-Cyrl-BA"/>
              </w:rPr>
              <w:t>Њ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А</w:t>
            </w:r>
            <w:r w:rsidR="00DD49CA" w:rsidRPr="00BD4829">
              <w:rPr>
                <w:rFonts w:ascii="Arial" w:hAnsi="Arial" w:cs="Arial"/>
                <w:b/>
                <w:bCs/>
                <w:color w:val="FF0000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b/>
                <w:bCs/>
                <w:lang w:val="sr-Cyrl-BA"/>
              </w:rPr>
              <w:t>ВСС</w:t>
            </w:r>
            <w:r w:rsidR="00DD49CA" w:rsidRPr="00BD4829">
              <w:rPr>
                <w:rFonts w:ascii="Arial" w:hAnsi="Arial" w:cs="Arial"/>
                <w:b/>
                <w:bCs/>
                <w:lang w:val="sr-Cyrl-BA"/>
              </w:rPr>
              <w:t xml:space="preserve"> </w:t>
            </w:r>
          </w:p>
          <w:p w14:paraId="6D28FD65" w14:textId="77777777" w:rsidR="00DD49CA" w:rsidRPr="00BD4829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BA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588E0227" w14:textId="77777777" w:rsidR="00DD49CA" w:rsidRPr="00BD4829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Cyrl-BA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BD4829" w14:paraId="1FD419E4" w14:textId="77777777" w:rsidTr="009716B4">
              <w:tc>
                <w:tcPr>
                  <w:tcW w:w="1058" w:type="dxa"/>
                </w:tcPr>
                <w:p w14:paraId="5AF572C0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15400EC3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  <w:tc>
                <w:tcPr>
                  <w:tcW w:w="1058" w:type="dxa"/>
                </w:tcPr>
                <w:p w14:paraId="55830E9A" w14:textId="77777777" w:rsidR="00DD49CA" w:rsidRPr="00BD4829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Cyrl-BA"/>
                    </w:rPr>
                  </w:pPr>
                </w:p>
              </w:tc>
            </w:tr>
          </w:tbl>
          <w:p w14:paraId="26F2018B" w14:textId="77777777" w:rsidR="00DD49CA" w:rsidRPr="00BD4829" w:rsidRDefault="00A81C5E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Формат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: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DD49CA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|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</w:p>
        </w:tc>
      </w:tr>
      <w:tr w:rsidR="006C3072" w:rsidRPr="00BD4829" w14:paraId="42E972A6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6FE1C257" w14:textId="77777777" w:rsidR="006C3072" w:rsidRPr="00BD4829" w:rsidRDefault="00A81C5E" w:rsidP="00834EBA">
            <w:pPr>
              <w:spacing w:after="40"/>
              <w:rPr>
                <w:rFonts w:ascii="Arial" w:hAnsi="Arial" w:cs="Arial"/>
                <w:bCs/>
                <w:lang w:val="sr-Cyrl-BA"/>
              </w:rPr>
            </w:pP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Израчунајте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број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година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мјесеци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радног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које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имате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стицања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високе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стручне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спреме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Ваше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конкурс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дужни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EC5177"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достављ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текстом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складу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траженим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наведеним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посебним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условима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текста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огласа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  <w:r w:rsidR="006C3072" w:rsidRPr="00BD4829">
              <w:rPr>
                <w:rFonts w:ascii="Arial" w:hAnsi="Arial" w:cs="Arial"/>
                <w:color w:val="FF0000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Уколико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тренутно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запослени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што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такође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доказујете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документацијом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,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под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радним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искуством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ће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Вам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се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рачунати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дани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између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датума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пријаве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и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крајњег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рока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Pr="00BD4829">
              <w:rPr>
                <w:rFonts w:ascii="Arial" w:hAnsi="Arial" w:cs="Arial"/>
                <w:sz w:val="16"/>
                <w:szCs w:val="16"/>
                <w:lang w:val="sr-Cyrl-BA"/>
              </w:rPr>
              <w:t>за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r w:rsidR="00206F7C" w:rsidRPr="00BD4829">
              <w:rPr>
                <w:rFonts w:ascii="Arial" w:hAnsi="Arial" w:cs="Arial"/>
                <w:sz w:val="16"/>
                <w:szCs w:val="16"/>
                <w:lang w:val="sr-Cyrl-BA"/>
              </w:rPr>
              <w:t>пријаву</w:t>
            </w:r>
            <w:r w:rsidR="006C3072" w:rsidRPr="00BD4829">
              <w:rPr>
                <w:rFonts w:ascii="Arial" w:hAnsi="Arial" w:cs="Arial"/>
                <w:sz w:val="16"/>
                <w:szCs w:val="16"/>
                <w:lang w:val="sr-Cyrl-BA"/>
              </w:rPr>
              <w:t>.</w:t>
            </w:r>
          </w:p>
        </w:tc>
      </w:tr>
      <w:tr w:rsidR="00CA4EDD" w:rsidRPr="00BD4829" w14:paraId="353D7158" w14:textId="77777777">
        <w:tc>
          <w:tcPr>
            <w:tcW w:w="10682" w:type="dxa"/>
            <w:gridSpan w:val="5"/>
          </w:tcPr>
          <w:p w14:paraId="10E02BA4" w14:textId="77777777" w:rsidR="0062582A" w:rsidRPr="00BD4829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14:paraId="02F6E42F" w14:textId="77777777" w:rsidR="00923BE4" w:rsidRPr="00BD4829" w:rsidRDefault="00923BE4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BD4829" w14:paraId="17192C9B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9C9BFD" w14:textId="77777777" w:rsidR="00F1533E" w:rsidRPr="00BD4829" w:rsidRDefault="00A81C5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lastRenderedPageBreak/>
                    <w:t>Страни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језици</w:t>
                  </w:r>
                </w:p>
              </w:tc>
            </w:tr>
            <w:tr w:rsidR="00F1533E" w:rsidRPr="00BD4829" w14:paraId="303EA9FA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BD4829" w14:paraId="58F33233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0EBCF" w14:textId="77777777" w:rsidR="00D35D6D" w:rsidRPr="00BD4829" w:rsidRDefault="00A81C5E" w:rsidP="00A81C5E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Обиљежите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ознаком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X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одговарајућа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поља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.   </w:t>
                        </w:r>
                      </w:p>
                    </w:tc>
                  </w:tr>
                  <w:tr w:rsidR="00D35D6D" w:rsidRPr="00BD4829" w14:paraId="3A5F9ED2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D9ABBE" w14:textId="77777777" w:rsidR="00D35D6D" w:rsidRPr="00BD4829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  <w:p w14:paraId="2D9E4A01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ЈЕЗИК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89C1C3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Говор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B0E90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Читање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CA710B" w14:textId="77777777" w:rsidR="00D35D6D" w:rsidRPr="00BD4829" w:rsidRDefault="00A81C5E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Писање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</w:p>
                    </w:tc>
                  </w:tr>
                  <w:tr w:rsidR="00D35D6D" w:rsidRPr="00BD4829" w14:paraId="5FA59089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5CA061" w14:textId="77777777" w:rsidR="00D35D6D" w:rsidRPr="00BD4829" w:rsidRDefault="00D35D6D" w:rsidP="00172A70">
                        <w:pPr>
                          <w:rPr>
                            <w:rFonts w:ascii="Arial" w:hAnsi="Arial" w:cs="Arial"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8164A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FF5C7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A5770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4904E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4D177D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8AD188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950DF2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44E657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Добро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4560F5" w14:textId="77777777" w:rsidR="00D35D6D" w:rsidRPr="00BD4829" w:rsidRDefault="00A81C5E" w:rsidP="00172A70">
                        <w:pPr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Слабо</w:t>
                        </w:r>
                      </w:p>
                    </w:tc>
                  </w:tr>
                  <w:tr w:rsidR="00D35D6D" w:rsidRPr="00BD4829" w14:paraId="3A252541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A6C995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9055F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3E898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2E9447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B1CE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9134E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A700A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D0906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40D72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A9FE7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1A60C42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2FB44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3E329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27073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BE242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33B055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062C1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D95097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F59FD4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013BF2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561AC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0C1611D8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1B648" w14:textId="77777777" w:rsidR="00D35D6D" w:rsidRPr="00BD4829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CA9EC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3A2219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3AB87B" w14:textId="77777777" w:rsidR="00D35D6D" w:rsidRPr="00BD4829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C3FE48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FEF873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8E1856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487CCC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E88AFA" w14:textId="77777777" w:rsidR="00D35D6D" w:rsidRPr="00BD4829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28962E" w14:textId="77777777" w:rsidR="00D35D6D" w:rsidRPr="00BD4829" w:rsidRDefault="00D35D6D" w:rsidP="0062582A">
                        <w:pPr>
                          <w:spacing w:after="40"/>
                          <w:rPr>
                            <w:sz w:val="18"/>
                            <w:lang w:val="sr-Cyrl-BA"/>
                          </w:rPr>
                        </w:pPr>
                        <w:r w:rsidRPr="00BD4829">
                          <w:rPr>
                            <w:sz w:val="18"/>
                            <w:lang w:val="sr-Cyrl-BA"/>
                          </w:rPr>
                          <w:t> </w:t>
                        </w:r>
                      </w:p>
                    </w:tc>
                  </w:tr>
                  <w:tr w:rsidR="00D35D6D" w:rsidRPr="00BD4829" w14:paraId="3ED8F07C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B7489C" w14:textId="7F626C11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Врло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течно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кориштење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процесима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самостално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користи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припрема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различиту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писмену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D482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кореспонденцију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извјештаји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папири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итд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.),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активно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састанцима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23696AE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добро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запосленика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очекује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дискусије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прати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састанке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чему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сматра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прикладним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интервени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матерњем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учествовање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једноставнијим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комуникацијама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комуницирање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телефона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везане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његове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обавезе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пише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E36FEC8" w14:textId="77777777" w:rsidR="00D35D6D" w:rsidRPr="00BD4829" w:rsidRDefault="00A81C5E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>: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слабо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површно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познавање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гдје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посленик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разумије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чита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једноставније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текстове</w:t>
                        </w:r>
                        <w:r w:rsidR="00D35D6D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238E96DF" w14:textId="77777777" w:rsidR="00F1533E" w:rsidRPr="00BD4829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6F0BA1CD" w14:textId="77777777" w:rsidR="009E28B6" w:rsidRPr="00BD4829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BD4829" w14:paraId="5A57569D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C4B2857" w14:textId="77777777" w:rsidR="00CA4EDD" w:rsidRPr="00BD4829" w:rsidRDefault="00A81C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Служење</w:t>
                  </w:r>
                  <w:r w:rsidR="00F1533E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рачунаром</w:t>
                  </w:r>
                </w:p>
              </w:tc>
            </w:tr>
            <w:tr w:rsidR="00CA4EDD" w:rsidRPr="00BD4829" w14:paraId="73273C78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BD4829" w14:paraId="37EA4C75" w14:textId="77777777">
                    <w:tc>
                      <w:tcPr>
                        <w:tcW w:w="2145" w:type="dxa"/>
                      </w:tcPr>
                      <w:p w14:paraId="63A2AA09" w14:textId="77777777" w:rsidR="00606CB9" w:rsidRPr="00BD4829" w:rsidRDefault="00EC5177" w:rsidP="00A81C5E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Office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пакет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726215C6" w14:textId="77777777" w:rsidR="00606CB9" w:rsidRPr="00BD4829" w:rsidRDefault="002815F4" w:rsidP="00EC5177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Word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Е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cel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Powerpoint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3E74F38" w14:textId="77777777">
                    <w:tc>
                      <w:tcPr>
                        <w:tcW w:w="2145" w:type="dxa"/>
                      </w:tcPr>
                      <w:p w14:paraId="32840457" w14:textId="77777777" w:rsidR="00606CB9" w:rsidRPr="00BD4829" w:rsidRDefault="00B60670" w:rsidP="00EC5177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Интернет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е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-</w:t>
                        </w:r>
                        <w:r w:rsidR="00EC5177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DA73D4C" w14:textId="77777777" w:rsidR="00606CB9" w:rsidRPr="00BD4829" w:rsidRDefault="002815F4" w:rsidP="00EC5177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Internet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E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>x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pl</w:t>
                        </w:r>
                        <w:r w:rsidR="00B60670" w:rsidRPr="00BD4829">
                          <w:rPr>
                            <w:rFonts w:ascii="Arial" w:hAnsi="Arial" w:cs="Arial"/>
                            <w:lang w:val="sr-Cyrl-BA"/>
                          </w:rPr>
                          <w:t>о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>rеr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EC5177" w:rsidRPr="00BD4829">
                          <w:rPr>
                            <w:rFonts w:ascii="Arial" w:hAnsi="Arial" w:cs="Arial"/>
                            <w:bCs/>
                            <w:lang w:val="sr-Cyrl-BA"/>
                          </w:rPr>
                          <w:t>Outlook</w:t>
                        </w:r>
                        <w:r w:rsidR="00EC5177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Express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>:</w:t>
                        </w:r>
                      </w:p>
                    </w:tc>
                  </w:tr>
                  <w:tr w:rsidR="00606CB9" w:rsidRPr="00BD4829" w14:paraId="681BF4FD" w14:textId="77777777">
                    <w:tc>
                      <w:tcPr>
                        <w:tcW w:w="2145" w:type="dxa"/>
                      </w:tcPr>
                      <w:p w14:paraId="3BD7038A" w14:textId="77777777" w:rsidR="00606CB9" w:rsidRPr="00BD4829" w:rsidRDefault="00A81C5E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Остали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алати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и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lang w:val="sr-Cyrl-BA"/>
                          </w:rPr>
                          <w:t>знања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42AFAA10" w14:textId="77777777" w:rsidR="00606CB9" w:rsidRPr="00BD4829" w:rsidRDefault="002815F4" w:rsidP="00B24272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PDF</w:t>
                        </w:r>
                        <w:r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Reader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B24272" w:rsidRPr="00BD4829">
                          <w:rPr>
                            <w:rFonts w:ascii="Arial" w:hAnsi="Arial" w:cs="Arial"/>
                            <w:lang w:val="sr-Cyrl-BA"/>
                          </w:rPr>
                          <w:t>ZiP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separate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fldChar w:fldCharType="end"/>
                        </w:r>
                        <w:r w:rsidRPr="00BD4829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Cyrl-BA"/>
                          </w:rPr>
                          <w:t xml:space="preserve">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Скенирање</w:t>
                        </w:r>
                        <w:r w:rsidR="00F14344" w:rsidRPr="00BD4829">
                          <w:rPr>
                            <w:rFonts w:ascii="Arial" w:hAnsi="Arial" w:cs="Arial"/>
                            <w:lang w:val="sr-Cyrl-BA"/>
                          </w:rPr>
                          <w:t xml:space="preserve"> | </w:t>
                        </w:r>
                        <w:r w:rsidR="00A81C5E" w:rsidRPr="00BD4829">
                          <w:rPr>
                            <w:rFonts w:ascii="Arial" w:hAnsi="Arial" w:cs="Arial"/>
                            <w:lang w:val="sr-Cyrl-BA"/>
                          </w:rPr>
                          <w:t>Остало:</w:t>
                        </w:r>
                      </w:p>
                    </w:tc>
                  </w:tr>
                </w:tbl>
                <w:p w14:paraId="13926B33" w14:textId="77777777" w:rsidR="00CA4EDD" w:rsidRPr="00BD4829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  <w:tr w:rsidR="00DD49CA" w:rsidRPr="00BD4829" w14:paraId="340DABC1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347C998" w14:textId="77777777" w:rsidR="00DD49CA" w:rsidRPr="00BD4829" w:rsidRDefault="00B60670" w:rsidP="00DD49C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Означите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са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separate"/>
                  </w:r>
                  <w:r w:rsidR="00DD49CA" w:rsidRPr="00BD482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Cyrl-BA"/>
                    </w:rPr>
                    <w:fldChar w:fldCharType="end"/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,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sz w:val="16"/>
                      <w:szCs w:val="16"/>
                      <w:lang w:val="sr-Cyrl-BA"/>
                    </w:rPr>
                    <w:t>подебљајте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или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заокружите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рачунарске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алате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које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знате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користити</w:t>
                  </w:r>
                  <w:r w:rsidR="00DD49CA" w:rsidRPr="00BD4829">
                    <w:rPr>
                      <w:rFonts w:ascii="Arial" w:hAnsi="Arial" w:cs="Arial"/>
                      <w:sz w:val="16"/>
                      <w:szCs w:val="16"/>
                      <w:lang w:val="sr-Cyrl-BA"/>
                    </w:rPr>
                    <w:t>.</w:t>
                  </w:r>
                </w:p>
              </w:tc>
            </w:tr>
          </w:tbl>
          <w:p w14:paraId="0B82D54C" w14:textId="77777777" w:rsidR="008D653C" w:rsidRPr="00BD4829" w:rsidRDefault="008D653C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3303B1" w:rsidRPr="00BD4829" w14:paraId="061B0880" w14:textId="77777777">
        <w:tc>
          <w:tcPr>
            <w:tcW w:w="10682" w:type="dxa"/>
            <w:gridSpan w:val="5"/>
          </w:tcPr>
          <w:p w14:paraId="1132014E" w14:textId="77777777" w:rsidR="00F14344" w:rsidRPr="00BD4829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BD4829" w14:paraId="3F7F91C8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668D9FD" w14:textId="77777777" w:rsidR="00C42D20" w:rsidRPr="00BD4829" w:rsidRDefault="00B6067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Напомена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за</w:t>
                  </w:r>
                  <w:r w:rsidR="00C42D20"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 xml:space="preserve"> </w:t>
                  </w: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кандидате</w:t>
                  </w:r>
                </w:p>
              </w:tc>
            </w:tr>
            <w:tr w:rsidR="00C42D20" w:rsidRPr="00BD4829" w14:paraId="5D870621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BD4829" w14:paraId="0C74C3CC" w14:textId="77777777" w:rsidTr="00E77843">
                    <w:tc>
                      <w:tcPr>
                        <w:tcW w:w="10215" w:type="dxa"/>
                      </w:tcPr>
                      <w:p w14:paraId="1C087B74" w14:textId="77777777" w:rsidR="00C42D20" w:rsidRPr="00BD4829" w:rsidRDefault="00B60670" w:rsidP="00834EB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стечену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ВСС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искуство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језика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зна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рада на рачунару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јер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општи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тражени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доказују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таксативно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побројаном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документацијом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тексту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огласа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назначена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рубрици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„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документи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“ .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Исте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треба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доставити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искључиво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овјереној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копији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уз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овај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ријавни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образац</w:t>
                        </w:r>
                        <w:r w:rsidR="00C42D2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</w:tbl>
                <w:p w14:paraId="7688147D" w14:textId="77777777" w:rsidR="00C42D20" w:rsidRPr="00BD4829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2003109C" w14:textId="77777777" w:rsidR="0006629E" w:rsidRPr="00BD4829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BD4829" w14:paraId="2765F71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0A0E460" w14:textId="77777777" w:rsidR="003303B1" w:rsidRPr="00BD4829" w:rsidRDefault="00B60670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  <w:r w:rsidRPr="00BD4829">
                    <w:rPr>
                      <w:rFonts w:ascii="Arial" w:hAnsi="Arial" w:cs="Arial"/>
                      <w:b/>
                      <w:bCs/>
                      <w:lang w:val="sr-Cyrl-BA"/>
                    </w:rPr>
                    <w:t>Изјаве</w:t>
                  </w:r>
                </w:p>
              </w:tc>
            </w:tr>
            <w:tr w:rsidR="003303B1" w:rsidRPr="00BD4829" w14:paraId="2508C2C4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BD4829" w14:paraId="4AF1AA2F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0DC4FA6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отпуштен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резултат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дисциплинске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мјере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нивоу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власти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одбија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заклетве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самовољног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напушта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неистинитих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нетачних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података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приликом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року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објављива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упраж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58C650F3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против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води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поступак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што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ћу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доказати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увјере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каж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посљедице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дјело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насиља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породици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изречене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правоснажном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судском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пресудом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кривичним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4B1C61D4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оптужницом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Међународнога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бившу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Југославију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Хагу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одбио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повиновати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наредби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појавим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Трибуналом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I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X</w:t>
                        </w:r>
                        <w:r w:rsidR="00D529D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1.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Устава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1AE1DCE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остварио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)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право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пензију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било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основу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 Закона о државној служби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65E4706B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испу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авам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остале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услове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прописане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чланом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22.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институцијама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;</w:t>
                        </w:r>
                      </w:p>
                      <w:p w14:paraId="780701B7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нисам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смије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неке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функције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Високог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представника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Босну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Херцеговину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односи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пријаве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радна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руководећих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службеника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);</w:t>
                        </w:r>
                      </w:p>
                      <w:p w14:paraId="3FD9B0A8" w14:textId="77777777" w:rsidR="00830A39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моји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лични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подаци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обрађују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потребе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за државну службу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4845A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складу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Законом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државној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служби</w:t>
                        </w:r>
                        <w:r w:rsidR="00206F7C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у институцијама БиХ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Одлуком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начину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полага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јавног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стручног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испита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те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другим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прописима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процедурама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830A39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најбољим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праксама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Агенције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  <w:p w14:paraId="1D5AFB85" w14:textId="77777777" w:rsidR="00156A7A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неопозиво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сагласан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(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а</w:t>
                        </w:r>
                        <w:r w:rsidR="006534A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)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обавјештења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конкурсној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процедури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којој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учествујем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могу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прима</w:t>
                        </w:r>
                        <w:r w:rsidR="00A710A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ти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електронским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FD46C1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,</w:t>
                        </w:r>
                        <w:r w:rsidR="009E28B6" w:rsidRPr="00BD482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обавјештава</w:t>
                        </w:r>
                        <w:r w:rsidR="00A81C5E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њ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путем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СМС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/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или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е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-</w:t>
                        </w:r>
                        <w:r w:rsidR="009F0D6F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mail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  <w:r w:rsidR="00B60670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порука</w:t>
                        </w:r>
                        <w:r w:rsidR="00B72B7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  <w:r w:rsidR="009E28B6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</w:t>
                        </w:r>
                      </w:p>
                      <w:p w14:paraId="466FD2AA" w14:textId="77777777" w:rsidR="0073510B" w:rsidRPr="00BD4829" w:rsidRDefault="00834EBA" w:rsidP="00C00B30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И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зјављујем да прихватам да дати подаци у обрасцу не представљају никакав доказ будући да се докази достављају у складу са текстом огласа</w:t>
                        </w:r>
                        <w:r w:rsidR="005F571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, те да исти аргумент нећу користити </w:t>
                        </w:r>
                        <w:r w:rsidR="00832FE5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као разлог жалбе</w:t>
                        </w:r>
                        <w:r w:rsidR="0073510B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.</w:t>
                        </w:r>
                      </w:p>
                    </w:tc>
                  </w:tr>
                  <w:tr w:rsidR="00F14344" w:rsidRPr="00BD4829" w14:paraId="4D3C504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341AB287" w14:textId="77777777" w:rsidR="00F14344" w:rsidRPr="00BD4829" w:rsidRDefault="00B60670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Датум</w:t>
                        </w:r>
                        <w:r w:rsidR="00F14344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="00206F7C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пријаве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BD4829" w14:paraId="4B3479A7" w14:textId="77777777">
                          <w:tc>
                            <w:tcPr>
                              <w:tcW w:w="2479" w:type="dxa"/>
                            </w:tcPr>
                            <w:p w14:paraId="7F3FBCA1" w14:textId="77777777" w:rsidR="00156A7A" w:rsidRPr="00BD4829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Cyrl-BA"/>
                                </w:rPr>
                              </w:pPr>
                            </w:p>
                          </w:tc>
                        </w:tr>
                      </w:tbl>
                      <w:p w14:paraId="372BDD9A" w14:textId="77777777" w:rsidR="00F14344" w:rsidRPr="00BD4829" w:rsidRDefault="00B60670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Формат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: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дан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мјесец</w:t>
                        </w:r>
                        <w:r w:rsidR="00F14344"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 xml:space="preserve"> | </w:t>
                        </w:r>
                        <w:r w:rsidRPr="00BD4829">
                          <w:rPr>
                            <w:rFonts w:ascii="Arial" w:hAnsi="Arial" w:cs="Arial"/>
                            <w:sz w:val="16"/>
                            <w:szCs w:val="16"/>
                            <w:lang w:val="sr-Cyrl-BA"/>
                          </w:rPr>
                          <w:t>година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28E11FEF" w14:textId="77777777" w:rsidR="00F14344" w:rsidRPr="00BD4829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5F92D622" w14:textId="77777777" w:rsidR="00F14344" w:rsidRPr="00BD4829" w:rsidRDefault="00B60670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Потпис</w:t>
                        </w:r>
                        <w:r w:rsidR="00B847B7"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 xml:space="preserve"> </w:t>
                        </w: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кандидата</w:t>
                        </w:r>
                      </w:p>
                      <w:p w14:paraId="1F2DCD0A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</w:p>
                      <w:p w14:paraId="3B1FC7AF" w14:textId="77777777" w:rsidR="00B847B7" w:rsidRPr="00BD4829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</w:pPr>
                        <w:r w:rsidRPr="00BD4829">
                          <w:rPr>
                            <w:rFonts w:ascii="Arial" w:hAnsi="Arial" w:cs="Arial"/>
                            <w:b/>
                            <w:bCs/>
                            <w:lang w:val="sr-Cyrl-BA"/>
                          </w:rPr>
                          <w:t>________________________</w:t>
                        </w:r>
                      </w:p>
                    </w:tc>
                  </w:tr>
                </w:tbl>
                <w:p w14:paraId="1DDF92A0" w14:textId="77777777" w:rsidR="003303B1" w:rsidRPr="00BD4829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Cyrl-BA"/>
                    </w:rPr>
                  </w:pPr>
                </w:p>
              </w:tc>
            </w:tr>
          </w:tbl>
          <w:p w14:paraId="5C24AD59" w14:textId="77777777" w:rsidR="003303B1" w:rsidRPr="00BD4829" w:rsidRDefault="003303B1" w:rsidP="002D44B0">
            <w:pPr>
              <w:spacing w:after="0" w:line="240" w:lineRule="auto"/>
              <w:rPr>
                <w:rFonts w:ascii="Arial" w:hAnsi="Arial" w:cs="Arial"/>
                <w:lang w:val="sr-Cyrl-BA"/>
              </w:rPr>
            </w:pPr>
          </w:p>
        </w:tc>
      </w:tr>
      <w:tr w:rsidR="00CA4EDD" w:rsidRPr="00BD4829" w14:paraId="6A2E8367" w14:textId="77777777">
        <w:tc>
          <w:tcPr>
            <w:tcW w:w="10682" w:type="dxa"/>
            <w:gridSpan w:val="5"/>
          </w:tcPr>
          <w:p w14:paraId="5621CFD2" w14:textId="77777777" w:rsidR="00CA4EDD" w:rsidRPr="00BD4829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Cyrl-BA"/>
              </w:rPr>
            </w:pPr>
          </w:p>
        </w:tc>
      </w:tr>
    </w:tbl>
    <w:p w14:paraId="1573F7A3" w14:textId="77777777" w:rsidR="0062582A" w:rsidRPr="00BD4829" w:rsidRDefault="0062582A" w:rsidP="0006629E">
      <w:pPr>
        <w:spacing w:after="40"/>
        <w:rPr>
          <w:rFonts w:ascii="Arial" w:hAnsi="Arial" w:cs="Arial"/>
          <w:lang w:val="sr-Cyrl-BA"/>
        </w:rPr>
      </w:pPr>
    </w:p>
    <w:sectPr w:rsidR="0062582A" w:rsidRPr="00BD4829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9FD1" w14:textId="77777777" w:rsidR="00346AB7" w:rsidRDefault="00346AB7" w:rsidP="00480E56">
      <w:pPr>
        <w:spacing w:before="0" w:after="0" w:line="240" w:lineRule="auto"/>
      </w:pPr>
      <w:r>
        <w:separator/>
      </w:r>
    </w:p>
  </w:endnote>
  <w:endnote w:type="continuationSeparator" w:id="0">
    <w:p w14:paraId="7EF368A0" w14:textId="77777777" w:rsidR="00346AB7" w:rsidRDefault="00346AB7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0C7F" w14:textId="77777777" w:rsidR="00A81C5E" w:rsidRDefault="00A81C5E">
    <w:pPr>
      <w:pStyle w:val="Footer"/>
    </w:pPr>
  </w:p>
  <w:p w14:paraId="1BFF09C1" w14:textId="77777777" w:rsidR="00A81C5E" w:rsidRDefault="00A8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BE7F" w14:textId="77777777" w:rsidR="00346AB7" w:rsidRDefault="00346AB7" w:rsidP="00480E56">
      <w:pPr>
        <w:spacing w:before="0" w:after="0" w:line="240" w:lineRule="auto"/>
      </w:pPr>
      <w:r>
        <w:separator/>
      </w:r>
    </w:p>
  </w:footnote>
  <w:footnote w:type="continuationSeparator" w:id="0">
    <w:p w14:paraId="739B9D30" w14:textId="77777777" w:rsidR="00346AB7" w:rsidRDefault="00346AB7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6427">
    <w:abstractNumId w:val="6"/>
  </w:num>
  <w:num w:numId="2" w16cid:durableId="282613043">
    <w:abstractNumId w:val="1"/>
  </w:num>
  <w:num w:numId="3" w16cid:durableId="1631470542">
    <w:abstractNumId w:val="7"/>
  </w:num>
  <w:num w:numId="4" w16cid:durableId="1053504931">
    <w:abstractNumId w:val="5"/>
  </w:num>
  <w:num w:numId="5" w16cid:durableId="1863326517">
    <w:abstractNumId w:val="8"/>
  </w:num>
  <w:num w:numId="6" w16cid:durableId="1006446071">
    <w:abstractNumId w:val="10"/>
  </w:num>
  <w:num w:numId="7" w16cid:durableId="13598161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531510">
    <w:abstractNumId w:val="0"/>
  </w:num>
  <w:num w:numId="9" w16cid:durableId="138546191">
    <w:abstractNumId w:val="3"/>
  </w:num>
  <w:num w:numId="10" w16cid:durableId="1852331582">
    <w:abstractNumId w:val="9"/>
  </w:num>
  <w:num w:numId="11" w16cid:durableId="1201284146">
    <w:abstractNumId w:val="2"/>
  </w:num>
  <w:num w:numId="12" w16cid:durableId="79464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25"/>
    <w:rsid w:val="00012D49"/>
    <w:rsid w:val="0001590F"/>
    <w:rsid w:val="00021CE1"/>
    <w:rsid w:val="00025C40"/>
    <w:rsid w:val="00032717"/>
    <w:rsid w:val="000352A4"/>
    <w:rsid w:val="000438E6"/>
    <w:rsid w:val="00061C77"/>
    <w:rsid w:val="00062AD3"/>
    <w:rsid w:val="00066031"/>
    <w:rsid w:val="0006629E"/>
    <w:rsid w:val="0007777A"/>
    <w:rsid w:val="000809DF"/>
    <w:rsid w:val="00083491"/>
    <w:rsid w:val="00092FEC"/>
    <w:rsid w:val="000A013D"/>
    <w:rsid w:val="000A2D99"/>
    <w:rsid w:val="000A6859"/>
    <w:rsid w:val="000B240D"/>
    <w:rsid w:val="000D0969"/>
    <w:rsid w:val="000D349C"/>
    <w:rsid w:val="000D7731"/>
    <w:rsid w:val="000E7033"/>
    <w:rsid w:val="00100C37"/>
    <w:rsid w:val="001211DC"/>
    <w:rsid w:val="00130370"/>
    <w:rsid w:val="00156A7A"/>
    <w:rsid w:val="001706A7"/>
    <w:rsid w:val="00172A70"/>
    <w:rsid w:val="001823E2"/>
    <w:rsid w:val="001A40B5"/>
    <w:rsid w:val="001A6E98"/>
    <w:rsid w:val="001F40BB"/>
    <w:rsid w:val="002026E0"/>
    <w:rsid w:val="002029C1"/>
    <w:rsid w:val="00204794"/>
    <w:rsid w:val="002061B1"/>
    <w:rsid w:val="0020680D"/>
    <w:rsid w:val="00206F7C"/>
    <w:rsid w:val="00215A6C"/>
    <w:rsid w:val="00215B45"/>
    <w:rsid w:val="00242887"/>
    <w:rsid w:val="00244567"/>
    <w:rsid w:val="0026155F"/>
    <w:rsid w:val="002815F4"/>
    <w:rsid w:val="002C5E87"/>
    <w:rsid w:val="002C7E65"/>
    <w:rsid w:val="002D44B0"/>
    <w:rsid w:val="002E3B4A"/>
    <w:rsid w:val="002E7577"/>
    <w:rsid w:val="0030138A"/>
    <w:rsid w:val="0031227B"/>
    <w:rsid w:val="00315076"/>
    <w:rsid w:val="0032139F"/>
    <w:rsid w:val="00324E11"/>
    <w:rsid w:val="003303B1"/>
    <w:rsid w:val="003319AC"/>
    <w:rsid w:val="003345EF"/>
    <w:rsid w:val="00346AB7"/>
    <w:rsid w:val="00354D33"/>
    <w:rsid w:val="003569FA"/>
    <w:rsid w:val="003709BD"/>
    <w:rsid w:val="003729B6"/>
    <w:rsid w:val="00396318"/>
    <w:rsid w:val="003C3E21"/>
    <w:rsid w:val="003C40A1"/>
    <w:rsid w:val="00425EE6"/>
    <w:rsid w:val="00454918"/>
    <w:rsid w:val="00460C6C"/>
    <w:rsid w:val="004709D4"/>
    <w:rsid w:val="00471CC2"/>
    <w:rsid w:val="00480E56"/>
    <w:rsid w:val="004845A4"/>
    <w:rsid w:val="004A135B"/>
    <w:rsid w:val="004C421E"/>
    <w:rsid w:val="004F11C6"/>
    <w:rsid w:val="004F30A1"/>
    <w:rsid w:val="004F437C"/>
    <w:rsid w:val="00501825"/>
    <w:rsid w:val="00503F05"/>
    <w:rsid w:val="00504C88"/>
    <w:rsid w:val="00525998"/>
    <w:rsid w:val="00532D43"/>
    <w:rsid w:val="00543885"/>
    <w:rsid w:val="0056255D"/>
    <w:rsid w:val="00562696"/>
    <w:rsid w:val="00594EBA"/>
    <w:rsid w:val="005A5407"/>
    <w:rsid w:val="005C2DEB"/>
    <w:rsid w:val="005E7EDF"/>
    <w:rsid w:val="005F5714"/>
    <w:rsid w:val="00600594"/>
    <w:rsid w:val="006068F3"/>
    <w:rsid w:val="00606CB9"/>
    <w:rsid w:val="006133A3"/>
    <w:rsid w:val="00623274"/>
    <w:rsid w:val="0062582A"/>
    <w:rsid w:val="0062621E"/>
    <w:rsid w:val="00626B76"/>
    <w:rsid w:val="00630DBE"/>
    <w:rsid w:val="006347FC"/>
    <w:rsid w:val="00641208"/>
    <w:rsid w:val="006534A5"/>
    <w:rsid w:val="00670D47"/>
    <w:rsid w:val="00673EAB"/>
    <w:rsid w:val="00687CC0"/>
    <w:rsid w:val="00691FC6"/>
    <w:rsid w:val="0069223B"/>
    <w:rsid w:val="00694E29"/>
    <w:rsid w:val="006A2C58"/>
    <w:rsid w:val="006C3072"/>
    <w:rsid w:val="006E0851"/>
    <w:rsid w:val="006E5165"/>
    <w:rsid w:val="006F0532"/>
    <w:rsid w:val="006F6BAC"/>
    <w:rsid w:val="006F7545"/>
    <w:rsid w:val="00714BC7"/>
    <w:rsid w:val="007167CA"/>
    <w:rsid w:val="00722A7A"/>
    <w:rsid w:val="0072601E"/>
    <w:rsid w:val="0073510B"/>
    <w:rsid w:val="00744797"/>
    <w:rsid w:val="00747F3D"/>
    <w:rsid w:val="00781D18"/>
    <w:rsid w:val="00793558"/>
    <w:rsid w:val="007A1E13"/>
    <w:rsid w:val="007A44FB"/>
    <w:rsid w:val="007B1F47"/>
    <w:rsid w:val="007D7B29"/>
    <w:rsid w:val="007E70AC"/>
    <w:rsid w:val="007F6B94"/>
    <w:rsid w:val="0081784C"/>
    <w:rsid w:val="00827BD7"/>
    <w:rsid w:val="00830A39"/>
    <w:rsid w:val="008312AB"/>
    <w:rsid w:val="00832FE5"/>
    <w:rsid w:val="00834EBA"/>
    <w:rsid w:val="008479CD"/>
    <w:rsid w:val="008513D6"/>
    <w:rsid w:val="00851D7F"/>
    <w:rsid w:val="00852265"/>
    <w:rsid w:val="008633CF"/>
    <w:rsid w:val="00864960"/>
    <w:rsid w:val="00874989"/>
    <w:rsid w:val="00895095"/>
    <w:rsid w:val="008B6555"/>
    <w:rsid w:val="008C24CB"/>
    <w:rsid w:val="008D653C"/>
    <w:rsid w:val="009050DF"/>
    <w:rsid w:val="00914EC1"/>
    <w:rsid w:val="0092041E"/>
    <w:rsid w:val="00921142"/>
    <w:rsid w:val="00923BE4"/>
    <w:rsid w:val="00934175"/>
    <w:rsid w:val="00965B9C"/>
    <w:rsid w:val="009716B4"/>
    <w:rsid w:val="009B0259"/>
    <w:rsid w:val="009B345B"/>
    <w:rsid w:val="009C2478"/>
    <w:rsid w:val="009C656B"/>
    <w:rsid w:val="009C689A"/>
    <w:rsid w:val="009E28B6"/>
    <w:rsid w:val="009F0D6F"/>
    <w:rsid w:val="009F2958"/>
    <w:rsid w:val="009F79C8"/>
    <w:rsid w:val="00A20B54"/>
    <w:rsid w:val="00A20BBB"/>
    <w:rsid w:val="00A2511C"/>
    <w:rsid w:val="00A34C4E"/>
    <w:rsid w:val="00A41440"/>
    <w:rsid w:val="00A44860"/>
    <w:rsid w:val="00A61EDB"/>
    <w:rsid w:val="00A70237"/>
    <w:rsid w:val="00A710A1"/>
    <w:rsid w:val="00A80983"/>
    <w:rsid w:val="00A81C5E"/>
    <w:rsid w:val="00A869E6"/>
    <w:rsid w:val="00AA0248"/>
    <w:rsid w:val="00AA34E8"/>
    <w:rsid w:val="00AB197D"/>
    <w:rsid w:val="00B0132C"/>
    <w:rsid w:val="00B24272"/>
    <w:rsid w:val="00B34E7A"/>
    <w:rsid w:val="00B508D4"/>
    <w:rsid w:val="00B60670"/>
    <w:rsid w:val="00B65C63"/>
    <w:rsid w:val="00B66471"/>
    <w:rsid w:val="00B71F20"/>
    <w:rsid w:val="00B72B7B"/>
    <w:rsid w:val="00B775A6"/>
    <w:rsid w:val="00B847B7"/>
    <w:rsid w:val="00B8606C"/>
    <w:rsid w:val="00BB17F5"/>
    <w:rsid w:val="00BC35A1"/>
    <w:rsid w:val="00BD1187"/>
    <w:rsid w:val="00BD1596"/>
    <w:rsid w:val="00BD3401"/>
    <w:rsid w:val="00BD4829"/>
    <w:rsid w:val="00BE76CE"/>
    <w:rsid w:val="00BF0419"/>
    <w:rsid w:val="00BF0E24"/>
    <w:rsid w:val="00C00B30"/>
    <w:rsid w:val="00C021C8"/>
    <w:rsid w:val="00C24A04"/>
    <w:rsid w:val="00C25A5D"/>
    <w:rsid w:val="00C25CAC"/>
    <w:rsid w:val="00C42D20"/>
    <w:rsid w:val="00C61B08"/>
    <w:rsid w:val="00C8109F"/>
    <w:rsid w:val="00C8207D"/>
    <w:rsid w:val="00C97A35"/>
    <w:rsid w:val="00CA4EDD"/>
    <w:rsid w:val="00CC14C8"/>
    <w:rsid w:val="00CE1B64"/>
    <w:rsid w:val="00CF0DF2"/>
    <w:rsid w:val="00D22A9A"/>
    <w:rsid w:val="00D35D6D"/>
    <w:rsid w:val="00D51AE4"/>
    <w:rsid w:val="00D529DF"/>
    <w:rsid w:val="00D738F4"/>
    <w:rsid w:val="00D85841"/>
    <w:rsid w:val="00DA338C"/>
    <w:rsid w:val="00DB09B5"/>
    <w:rsid w:val="00DB5A85"/>
    <w:rsid w:val="00DC11F9"/>
    <w:rsid w:val="00DD2DD4"/>
    <w:rsid w:val="00DD49CA"/>
    <w:rsid w:val="00DD5B53"/>
    <w:rsid w:val="00DD7A81"/>
    <w:rsid w:val="00DE2EAE"/>
    <w:rsid w:val="00DE3CF6"/>
    <w:rsid w:val="00DF428F"/>
    <w:rsid w:val="00E0359B"/>
    <w:rsid w:val="00E07170"/>
    <w:rsid w:val="00E30608"/>
    <w:rsid w:val="00E54B98"/>
    <w:rsid w:val="00E60DF2"/>
    <w:rsid w:val="00E77843"/>
    <w:rsid w:val="00E93F7B"/>
    <w:rsid w:val="00E952D4"/>
    <w:rsid w:val="00EA25ED"/>
    <w:rsid w:val="00EB1AEA"/>
    <w:rsid w:val="00EC5177"/>
    <w:rsid w:val="00ED023E"/>
    <w:rsid w:val="00F10778"/>
    <w:rsid w:val="00F11F81"/>
    <w:rsid w:val="00F14344"/>
    <w:rsid w:val="00F147BA"/>
    <w:rsid w:val="00F1533E"/>
    <w:rsid w:val="00F17325"/>
    <w:rsid w:val="00F25931"/>
    <w:rsid w:val="00F32DCB"/>
    <w:rsid w:val="00F33F8E"/>
    <w:rsid w:val="00F3700D"/>
    <w:rsid w:val="00F377E0"/>
    <w:rsid w:val="00F65151"/>
    <w:rsid w:val="00F656AB"/>
    <w:rsid w:val="00FA6766"/>
    <w:rsid w:val="00FA7B5B"/>
    <w:rsid w:val="00FC5091"/>
    <w:rsid w:val="00FC5971"/>
    <w:rsid w:val="00FD46C1"/>
    <w:rsid w:val="00FE5CF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D9C"/>
  <w15:docId w15:val="{EB1C6269-EF58-45D6-A230-DB766DA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C00B30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C00B30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Srp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PrijavniObrazacNaSrpskomTemplate</Template>
  <TotalTime>2</TotalTime>
  <Pages>3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6</cp:revision>
  <cp:lastPrinted>2014-03-21T07:58:00Z</cp:lastPrinted>
  <dcterms:created xsi:type="dcterms:W3CDTF">2024-09-03T08:21:00Z</dcterms:created>
  <dcterms:modified xsi:type="dcterms:W3CDTF">2024-10-08T11:55:00Z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