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18"/>
        <w:gridCol w:w="6335"/>
        <w:gridCol w:w="472"/>
        <w:gridCol w:w="3623"/>
        <w:gridCol w:w="134"/>
      </w:tblGrid>
      <w:tr w:rsidR="00083491" w:rsidRPr="004750AA" w14:paraId="02DC6845" w14:textId="77777777">
        <w:tc>
          <w:tcPr>
            <w:tcW w:w="6453" w:type="dxa"/>
            <w:gridSpan w:val="2"/>
          </w:tcPr>
          <w:tbl>
            <w:tblPr>
              <w:tblW w:w="6237" w:type="dxa"/>
              <w:tblBorders>
                <w:top w:val="single" w:sz="8" w:space="0" w:color="AEBAD5"/>
                <w:bottom w:val="single" w:sz="8" w:space="0" w:color="AEBAD5"/>
              </w:tblBorders>
              <w:tblLayout w:type="fixed"/>
              <w:tblLook w:val="0680" w:firstRow="0" w:lastRow="0" w:firstColumn="1" w:lastColumn="0" w:noHBand="1" w:noVBand="1"/>
            </w:tblPr>
            <w:tblGrid>
              <w:gridCol w:w="6237"/>
            </w:tblGrid>
            <w:tr w:rsidR="00083491" w:rsidRPr="004750AA" w14:paraId="141BDB9A" w14:textId="77777777">
              <w:tc>
                <w:tcPr>
                  <w:tcW w:w="6237" w:type="dxa"/>
                </w:tcPr>
                <w:p w14:paraId="3788BF33" w14:textId="77777777" w:rsidR="00083491" w:rsidRPr="004750AA" w:rsidRDefault="00701D3F" w:rsidP="007D7B29">
                  <w:pPr>
                    <w:spacing w:before="80"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sz w:val="42"/>
                      <w:szCs w:val="42"/>
                      <w:lang w:val="sr-Latn-CS"/>
                    </w:rPr>
                  </w:pPr>
                  <w:r>
                    <w:rPr>
                      <w:rFonts w:ascii="Arial" w:hAnsi="Arial" w:cs="Arial"/>
                      <w:b/>
                      <w:noProof/>
                      <w:sz w:val="42"/>
                      <w:szCs w:val="42"/>
                      <w:lang w:val="sr-Latn-CS" w:bidi="ar-SA"/>
                    </w:rPr>
                    <w:t xml:space="preserve"> </w:t>
                  </w:r>
                  <w:r w:rsidR="00611EE3">
                    <w:rPr>
                      <w:rFonts w:ascii="Arial" w:hAnsi="Arial" w:cs="Arial"/>
                      <w:b/>
                      <w:noProof/>
                      <w:sz w:val="42"/>
                      <w:szCs w:val="42"/>
                      <w:lang w:bidi="ar-SA"/>
                    </w:rPr>
                    <w:drawing>
                      <wp:inline distT="0" distB="0" distL="0" distR="0" wp14:anchorId="74BF243E" wp14:editId="63DE59EE">
                        <wp:extent cx="209550" cy="238125"/>
                        <wp:effectExtent l="0" t="0" r="0" b="9525"/>
                        <wp:docPr id="1" name="Picture 0" descr="Bosnia_and_Herzegovina_Vizitka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0" descr="Bosnia_and_Herzegovina_Vizitka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9550" cy="2381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7D7B29" w:rsidRPr="004750AA">
                    <w:rPr>
                      <w:rFonts w:ascii="Arial" w:hAnsi="Arial" w:cs="Arial"/>
                      <w:b/>
                      <w:bCs/>
                      <w:sz w:val="42"/>
                      <w:szCs w:val="42"/>
                      <w:lang w:val="sr-Latn-CS"/>
                    </w:rPr>
                    <w:t xml:space="preserve">  </w:t>
                  </w:r>
                </w:p>
              </w:tc>
            </w:tr>
            <w:tr w:rsidR="00083491" w:rsidRPr="004750AA" w14:paraId="6F235706" w14:textId="77777777">
              <w:tc>
                <w:tcPr>
                  <w:tcW w:w="6237" w:type="dxa"/>
                  <w:tcBorders>
                    <w:bottom w:val="nil"/>
                  </w:tcBorders>
                </w:tcPr>
                <w:p w14:paraId="0BC44EC8" w14:textId="77777777" w:rsidR="00083491" w:rsidRPr="004750AA" w:rsidRDefault="0032139F" w:rsidP="00DE3CF6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lang w:val="sr-Latn-CS"/>
                    </w:rPr>
                  </w:pPr>
                  <w:r w:rsidRPr="004750AA">
                    <w:rPr>
                      <w:rFonts w:ascii="Arial" w:hAnsi="Arial" w:cs="Arial"/>
                      <w:b/>
                      <w:bCs/>
                      <w:sz w:val="24"/>
                      <w:lang w:val="sr-Latn-CS"/>
                    </w:rPr>
                    <w:t>Agencija</w:t>
                  </w:r>
                  <w:r w:rsidR="00DE3CF6" w:rsidRPr="004750AA">
                    <w:rPr>
                      <w:rFonts w:ascii="Arial" w:hAnsi="Arial" w:cs="Arial"/>
                      <w:b/>
                      <w:bCs/>
                      <w:sz w:val="24"/>
                      <w:lang w:val="sr-Latn-CS"/>
                    </w:rPr>
                    <w:t xml:space="preserve"> </w:t>
                  </w:r>
                  <w:r w:rsidRPr="004750AA">
                    <w:rPr>
                      <w:rFonts w:ascii="Arial" w:hAnsi="Arial" w:cs="Arial"/>
                      <w:b/>
                      <w:bCs/>
                      <w:sz w:val="24"/>
                      <w:lang w:val="sr-Latn-CS"/>
                    </w:rPr>
                    <w:t>za</w:t>
                  </w:r>
                  <w:r w:rsidR="00DE3CF6" w:rsidRPr="004750AA">
                    <w:rPr>
                      <w:rFonts w:ascii="Arial" w:hAnsi="Arial" w:cs="Arial"/>
                      <w:b/>
                      <w:bCs/>
                      <w:sz w:val="24"/>
                      <w:lang w:val="sr-Latn-CS"/>
                    </w:rPr>
                    <w:t xml:space="preserve"> </w:t>
                  </w:r>
                  <w:r w:rsidRPr="004750AA">
                    <w:rPr>
                      <w:rFonts w:ascii="Arial" w:hAnsi="Arial" w:cs="Arial"/>
                      <w:b/>
                      <w:bCs/>
                      <w:sz w:val="24"/>
                      <w:lang w:val="sr-Latn-CS"/>
                    </w:rPr>
                    <w:t>državnu</w:t>
                  </w:r>
                  <w:r w:rsidR="00DE3CF6" w:rsidRPr="004750AA">
                    <w:rPr>
                      <w:rFonts w:ascii="Arial" w:hAnsi="Arial" w:cs="Arial"/>
                      <w:b/>
                      <w:bCs/>
                      <w:sz w:val="24"/>
                      <w:lang w:val="sr-Latn-CS"/>
                    </w:rPr>
                    <w:t xml:space="preserve"> </w:t>
                  </w:r>
                  <w:r w:rsidRPr="004750AA">
                    <w:rPr>
                      <w:rFonts w:ascii="Arial" w:hAnsi="Arial" w:cs="Arial"/>
                      <w:b/>
                      <w:bCs/>
                      <w:sz w:val="24"/>
                      <w:lang w:val="sr-Latn-CS"/>
                    </w:rPr>
                    <w:t>službu</w:t>
                  </w:r>
                  <w:r w:rsidR="00DE3CF6" w:rsidRPr="004750AA">
                    <w:rPr>
                      <w:rFonts w:ascii="Arial" w:hAnsi="Arial" w:cs="Arial"/>
                      <w:b/>
                      <w:bCs/>
                      <w:sz w:val="24"/>
                      <w:lang w:val="sr-Latn-CS"/>
                    </w:rPr>
                    <w:t xml:space="preserve"> </w:t>
                  </w:r>
                  <w:r w:rsidRPr="004750AA">
                    <w:rPr>
                      <w:rFonts w:ascii="Arial" w:hAnsi="Arial" w:cs="Arial"/>
                      <w:b/>
                      <w:bCs/>
                      <w:sz w:val="24"/>
                      <w:lang w:val="sr-Latn-CS"/>
                    </w:rPr>
                    <w:t>Bosne</w:t>
                  </w:r>
                  <w:r w:rsidR="00DE3CF6" w:rsidRPr="004750AA">
                    <w:rPr>
                      <w:rFonts w:ascii="Arial" w:hAnsi="Arial" w:cs="Arial"/>
                      <w:b/>
                      <w:bCs/>
                      <w:sz w:val="24"/>
                      <w:lang w:val="sr-Latn-CS"/>
                    </w:rPr>
                    <w:t xml:space="preserve"> </w:t>
                  </w:r>
                  <w:r w:rsidRPr="004750AA">
                    <w:rPr>
                      <w:rFonts w:ascii="Arial" w:hAnsi="Arial" w:cs="Arial"/>
                      <w:b/>
                      <w:bCs/>
                      <w:sz w:val="24"/>
                      <w:lang w:val="sr-Latn-CS"/>
                    </w:rPr>
                    <w:t>i</w:t>
                  </w:r>
                  <w:r w:rsidR="00DE3CF6" w:rsidRPr="004750AA">
                    <w:rPr>
                      <w:rFonts w:ascii="Arial" w:hAnsi="Arial" w:cs="Arial"/>
                      <w:b/>
                      <w:bCs/>
                      <w:sz w:val="24"/>
                      <w:lang w:val="sr-Latn-CS"/>
                    </w:rPr>
                    <w:t xml:space="preserve"> </w:t>
                  </w:r>
                  <w:r w:rsidRPr="004750AA">
                    <w:rPr>
                      <w:rFonts w:ascii="Arial" w:hAnsi="Arial" w:cs="Arial"/>
                      <w:b/>
                      <w:bCs/>
                      <w:sz w:val="24"/>
                      <w:lang w:val="sr-Latn-CS"/>
                    </w:rPr>
                    <w:t>Hercegovine</w:t>
                  </w:r>
                </w:p>
                <w:p w14:paraId="050F0C1A" w14:textId="77777777" w:rsidR="00EB1AEA" w:rsidRPr="004750AA" w:rsidRDefault="0032139F" w:rsidP="00DE3CF6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lang w:val="sr-Latn-CS"/>
                    </w:rPr>
                  </w:pPr>
                  <w:r w:rsidRPr="004750AA">
                    <w:rPr>
                      <w:rFonts w:ascii="Arial" w:hAnsi="Arial" w:cs="Arial"/>
                      <w:b/>
                      <w:bCs/>
                      <w:sz w:val="28"/>
                      <w:lang w:val="sr-Latn-CS"/>
                    </w:rPr>
                    <w:t>Prijavni</w:t>
                  </w:r>
                  <w:r w:rsidR="00EB1AEA" w:rsidRPr="004750AA">
                    <w:rPr>
                      <w:rFonts w:ascii="Arial" w:hAnsi="Arial" w:cs="Arial"/>
                      <w:b/>
                      <w:bCs/>
                      <w:sz w:val="28"/>
                      <w:lang w:val="sr-Latn-CS"/>
                    </w:rPr>
                    <w:t xml:space="preserve"> </w:t>
                  </w:r>
                  <w:r w:rsidRPr="004750AA">
                    <w:rPr>
                      <w:rFonts w:ascii="Arial" w:hAnsi="Arial" w:cs="Arial"/>
                      <w:b/>
                      <w:bCs/>
                      <w:sz w:val="28"/>
                      <w:lang w:val="sr-Latn-CS"/>
                    </w:rPr>
                    <w:t>obrazac</w:t>
                  </w:r>
                </w:p>
                <w:p w14:paraId="2D4FF2D3" w14:textId="77777777" w:rsidR="00EB1AEA" w:rsidRPr="004750AA" w:rsidRDefault="00EB1AEA" w:rsidP="00025C40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lang w:val="sr-Latn-CS"/>
                    </w:rPr>
                  </w:pPr>
                </w:p>
              </w:tc>
            </w:tr>
            <w:tr w:rsidR="00F147BA" w:rsidRPr="004750AA" w14:paraId="75BA2CBC" w14:textId="77777777">
              <w:tc>
                <w:tcPr>
                  <w:tcW w:w="6237" w:type="dxa"/>
                  <w:tcBorders>
                    <w:top w:val="nil"/>
                    <w:left w:val="nil"/>
                    <w:bottom w:val="single" w:sz="12" w:space="0" w:color="595959"/>
                    <w:right w:val="nil"/>
                  </w:tcBorders>
                </w:tcPr>
                <w:tbl>
                  <w:tblPr>
                    <w:tblW w:w="0" w:type="auto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62"/>
                    <w:gridCol w:w="462"/>
                    <w:gridCol w:w="462"/>
                    <w:gridCol w:w="462"/>
                    <w:gridCol w:w="462"/>
                    <w:gridCol w:w="462"/>
                    <w:gridCol w:w="462"/>
                    <w:gridCol w:w="462"/>
                    <w:gridCol w:w="462"/>
                    <w:gridCol w:w="462"/>
                    <w:gridCol w:w="462"/>
                    <w:gridCol w:w="462"/>
                    <w:gridCol w:w="462"/>
                  </w:tblGrid>
                  <w:tr w:rsidR="00B66471" w:rsidRPr="004750AA" w14:paraId="19136070" w14:textId="77777777" w:rsidTr="00B66471">
                    <w:tc>
                      <w:tcPr>
                        <w:tcW w:w="462" w:type="dxa"/>
                      </w:tcPr>
                      <w:p w14:paraId="39CE813C" w14:textId="77777777" w:rsidR="00B66471" w:rsidRPr="004750AA" w:rsidRDefault="00B66471" w:rsidP="00B66471">
                        <w:pPr>
                          <w:spacing w:after="40" w:line="240" w:lineRule="auto"/>
                          <w:jc w:val="center"/>
                          <w:rPr>
                            <w:rFonts w:ascii="Arial" w:hAnsi="Arial" w:cs="Arial"/>
                            <w:b/>
                            <w:bCs/>
                            <w:szCs w:val="42"/>
                            <w:lang w:val="sr-Latn-CS"/>
                          </w:rPr>
                        </w:pPr>
                      </w:p>
                    </w:tc>
                    <w:tc>
                      <w:tcPr>
                        <w:tcW w:w="462" w:type="dxa"/>
                      </w:tcPr>
                      <w:p w14:paraId="42409E9B" w14:textId="77777777" w:rsidR="00B66471" w:rsidRPr="004750AA" w:rsidRDefault="00B66471" w:rsidP="00B66471">
                        <w:pPr>
                          <w:spacing w:after="40" w:line="240" w:lineRule="auto"/>
                          <w:jc w:val="center"/>
                          <w:rPr>
                            <w:rFonts w:ascii="Arial" w:hAnsi="Arial" w:cs="Arial"/>
                            <w:b/>
                            <w:bCs/>
                            <w:szCs w:val="42"/>
                            <w:lang w:val="sr-Latn-CS"/>
                          </w:rPr>
                        </w:pPr>
                      </w:p>
                    </w:tc>
                    <w:tc>
                      <w:tcPr>
                        <w:tcW w:w="462" w:type="dxa"/>
                      </w:tcPr>
                      <w:p w14:paraId="441188E9" w14:textId="77777777" w:rsidR="00B66471" w:rsidRPr="004750AA" w:rsidRDefault="00B66471" w:rsidP="00B66471">
                        <w:pPr>
                          <w:spacing w:after="40" w:line="240" w:lineRule="auto"/>
                          <w:jc w:val="center"/>
                          <w:rPr>
                            <w:rFonts w:ascii="Arial" w:hAnsi="Arial" w:cs="Arial"/>
                            <w:b/>
                            <w:bCs/>
                            <w:szCs w:val="42"/>
                            <w:lang w:val="sr-Latn-CS"/>
                          </w:rPr>
                        </w:pPr>
                      </w:p>
                    </w:tc>
                    <w:tc>
                      <w:tcPr>
                        <w:tcW w:w="462" w:type="dxa"/>
                      </w:tcPr>
                      <w:p w14:paraId="6FBE1BFF" w14:textId="77777777" w:rsidR="00B66471" w:rsidRPr="004750AA" w:rsidRDefault="00B66471" w:rsidP="00B66471">
                        <w:pPr>
                          <w:spacing w:after="40" w:line="240" w:lineRule="auto"/>
                          <w:jc w:val="center"/>
                          <w:rPr>
                            <w:rFonts w:ascii="Arial" w:hAnsi="Arial" w:cs="Arial"/>
                            <w:b/>
                            <w:bCs/>
                            <w:szCs w:val="42"/>
                            <w:lang w:val="sr-Latn-CS"/>
                          </w:rPr>
                        </w:pPr>
                      </w:p>
                    </w:tc>
                    <w:tc>
                      <w:tcPr>
                        <w:tcW w:w="462" w:type="dxa"/>
                      </w:tcPr>
                      <w:p w14:paraId="6B44FF2B" w14:textId="77777777" w:rsidR="00B66471" w:rsidRPr="004750AA" w:rsidRDefault="00B66471" w:rsidP="00B66471">
                        <w:pPr>
                          <w:spacing w:after="40" w:line="240" w:lineRule="auto"/>
                          <w:jc w:val="center"/>
                          <w:rPr>
                            <w:rFonts w:ascii="Arial" w:hAnsi="Arial" w:cs="Arial"/>
                            <w:b/>
                            <w:bCs/>
                            <w:szCs w:val="42"/>
                            <w:lang w:val="sr-Latn-CS"/>
                          </w:rPr>
                        </w:pPr>
                      </w:p>
                    </w:tc>
                    <w:tc>
                      <w:tcPr>
                        <w:tcW w:w="462" w:type="dxa"/>
                      </w:tcPr>
                      <w:p w14:paraId="50FE0670" w14:textId="77777777" w:rsidR="00B66471" w:rsidRPr="004750AA" w:rsidRDefault="00B66471" w:rsidP="00B66471">
                        <w:pPr>
                          <w:spacing w:after="40" w:line="240" w:lineRule="auto"/>
                          <w:jc w:val="center"/>
                          <w:rPr>
                            <w:rFonts w:ascii="Arial" w:hAnsi="Arial" w:cs="Arial"/>
                            <w:b/>
                            <w:bCs/>
                            <w:szCs w:val="42"/>
                            <w:lang w:val="sr-Latn-CS"/>
                          </w:rPr>
                        </w:pPr>
                      </w:p>
                    </w:tc>
                    <w:tc>
                      <w:tcPr>
                        <w:tcW w:w="462" w:type="dxa"/>
                      </w:tcPr>
                      <w:p w14:paraId="3C49CD3B" w14:textId="77777777" w:rsidR="00B66471" w:rsidRPr="004750AA" w:rsidRDefault="00B66471" w:rsidP="00B66471">
                        <w:pPr>
                          <w:spacing w:after="40" w:line="240" w:lineRule="auto"/>
                          <w:jc w:val="center"/>
                          <w:rPr>
                            <w:rFonts w:ascii="Arial" w:hAnsi="Arial" w:cs="Arial"/>
                            <w:b/>
                            <w:bCs/>
                            <w:szCs w:val="42"/>
                            <w:lang w:val="sr-Latn-CS"/>
                          </w:rPr>
                        </w:pPr>
                      </w:p>
                    </w:tc>
                    <w:tc>
                      <w:tcPr>
                        <w:tcW w:w="462" w:type="dxa"/>
                      </w:tcPr>
                      <w:p w14:paraId="76532267" w14:textId="77777777" w:rsidR="00B66471" w:rsidRPr="004750AA" w:rsidRDefault="00B66471" w:rsidP="00B66471">
                        <w:pPr>
                          <w:spacing w:after="40" w:line="240" w:lineRule="auto"/>
                          <w:jc w:val="center"/>
                          <w:rPr>
                            <w:rFonts w:ascii="Arial" w:hAnsi="Arial" w:cs="Arial"/>
                            <w:b/>
                            <w:bCs/>
                            <w:szCs w:val="42"/>
                            <w:lang w:val="sr-Latn-CS"/>
                          </w:rPr>
                        </w:pPr>
                      </w:p>
                    </w:tc>
                    <w:tc>
                      <w:tcPr>
                        <w:tcW w:w="462" w:type="dxa"/>
                      </w:tcPr>
                      <w:p w14:paraId="6E5BBEAE" w14:textId="77777777" w:rsidR="00B66471" w:rsidRPr="004750AA" w:rsidRDefault="00B66471" w:rsidP="00B66471">
                        <w:pPr>
                          <w:spacing w:after="40" w:line="240" w:lineRule="auto"/>
                          <w:jc w:val="center"/>
                          <w:rPr>
                            <w:rFonts w:ascii="Arial" w:hAnsi="Arial" w:cs="Arial"/>
                            <w:b/>
                            <w:bCs/>
                            <w:szCs w:val="42"/>
                            <w:lang w:val="sr-Latn-CS"/>
                          </w:rPr>
                        </w:pPr>
                      </w:p>
                    </w:tc>
                    <w:tc>
                      <w:tcPr>
                        <w:tcW w:w="462" w:type="dxa"/>
                      </w:tcPr>
                      <w:p w14:paraId="50AEFD64" w14:textId="77777777" w:rsidR="00B66471" w:rsidRPr="004750AA" w:rsidRDefault="00B66471" w:rsidP="00B66471">
                        <w:pPr>
                          <w:spacing w:after="40" w:line="240" w:lineRule="auto"/>
                          <w:jc w:val="center"/>
                          <w:rPr>
                            <w:rFonts w:ascii="Arial" w:hAnsi="Arial" w:cs="Arial"/>
                            <w:b/>
                            <w:bCs/>
                            <w:szCs w:val="42"/>
                            <w:lang w:val="sr-Latn-CS"/>
                          </w:rPr>
                        </w:pPr>
                      </w:p>
                    </w:tc>
                    <w:tc>
                      <w:tcPr>
                        <w:tcW w:w="462" w:type="dxa"/>
                      </w:tcPr>
                      <w:p w14:paraId="643BB99F" w14:textId="77777777" w:rsidR="00B66471" w:rsidRPr="004750AA" w:rsidRDefault="00B66471" w:rsidP="00B66471">
                        <w:pPr>
                          <w:spacing w:after="40" w:line="240" w:lineRule="auto"/>
                          <w:jc w:val="center"/>
                          <w:rPr>
                            <w:rFonts w:ascii="Arial" w:hAnsi="Arial" w:cs="Arial"/>
                            <w:b/>
                            <w:bCs/>
                            <w:szCs w:val="42"/>
                            <w:lang w:val="sr-Latn-CS"/>
                          </w:rPr>
                        </w:pPr>
                      </w:p>
                    </w:tc>
                    <w:tc>
                      <w:tcPr>
                        <w:tcW w:w="462" w:type="dxa"/>
                      </w:tcPr>
                      <w:p w14:paraId="624CEFDC" w14:textId="77777777" w:rsidR="00B66471" w:rsidRPr="004750AA" w:rsidRDefault="00B66471" w:rsidP="00B66471">
                        <w:pPr>
                          <w:spacing w:after="40" w:line="240" w:lineRule="auto"/>
                          <w:jc w:val="center"/>
                          <w:rPr>
                            <w:rFonts w:ascii="Arial" w:hAnsi="Arial" w:cs="Arial"/>
                            <w:b/>
                            <w:bCs/>
                            <w:szCs w:val="42"/>
                            <w:lang w:val="sr-Latn-CS"/>
                          </w:rPr>
                        </w:pPr>
                      </w:p>
                    </w:tc>
                    <w:tc>
                      <w:tcPr>
                        <w:tcW w:w="462" w:type="dxa"/>
                      </w:tcPr>
                      <w:p w14:paraId="3C9AC8BA" w14:textId="77777777" w:rsidR="00B66471" w:rsidRPr="004750AA" w:rsidRDefault="00B66471" w:rsidP="00B66471">
                        <w:pPr>
                          <w:spacing w:after="40" w:line="240" w:lineRule="auto"/>
                          <w:jc w:val="center"/>
                          <w:rPr>
                            <w:rFonts w:ascii="Arial" w:hAnsi="Arial" w:cs="Arial"/>
                            <w:b/>
                            <w:bCs/>
                            <w:szCs w:val="42"/>
                            <w:lang w:val="sr-Latn-CS"/>
                          </w:rPr>
                        </w:pPr>
                      </w:p>
                    </w:tc>
                  </w:tr>
                </w:tbl>
                <w:p w14:paraId="17676C80" w14:textId="77777777" w:rsidR="00F147BA" w:rsidRPr="004750AA" w:rsidRDefault="00B66471" w:rsidP="000D7396">
                  <w:pPr>
                    <w:spacing w:before="0" w:after="0" w:line="240" w:lineRule="auto"/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  <w:lang w:val="sr-Latn-CS"/>
                    </w:rPr>
                  </w:pPr>
                  <w:r w:rsidRPr="004750AA">
                    <w:rPr>
                      <w:rFonts w:ascii="Arial" w:hAnsi="Arial" w:cs="Arial"/>
                      <w:bCs/>
                      <w:sz w:val="12"/>
                      <w:szCs w:val="16"/>
                      <w:lang w:val="sr-Latn-CS"/>
                    </w:rPr>
                    <w:t xml:space="preserve">Pažljivo unesite Vaš </w:t>
                  </w:r>
                  <w:r w:rsidRPr="004750AA">
                    <w:rPr>
                      <w:rFonts w:ascii="Arial" w:hAnsi="Arial" w:cs="Arial"/>
                      <w:b/>
                      <w:bCs/>
                      <w:sz w:val="12"/>
                      <w:szCs w:val="16"/>
                      <w:lang w:val="sr-Latn-CS"/>
                    </w:rPr>
                    <w:t>Jedinstveni matični broj</w:t>
                  </w:r>
                  <w:r w:rsidRPr="004750AA">
                    <w:rPr>
                      <w:rFonts w:ascii="Arial" w:hAnsi="Arial" w:cs="Arial"/>
                      <w:bCs/>
                      <w:sz w:val="12"/>
                      <w:szCs w:val="16"/>
                      <w:lang w:val="sr-Latn-CS"/>
                    </w:rPr>
                    <w:t>, koji će biti korišten za izdavanje uvjer</w:t>
                  </w:r>
                  <w:r w:rsidR="005807B8" w:rsidRPr="004750AA">
                    <w:rPr>
                      <w:rFonts w:ascii="Arial" w:hAnsi="Arial" w:cs="Arial"/>
                      <w:bCs/>
                      <w:sz w:val="12"/>
                      <w:szCs w:val="16"/>
                      <w:lang w:val="sr-Latn-CS"/>
                    </w:rPr>
                    <w:t xml:space="preserve">enja, rješenja </w:t>
                  </w:r>
                  <w:r w:rsidR="002D3287" w:rsidRPr="004750AA">
                    <w:rPr>
                      <w:rFonts w:ascii="Arial" w:hAnsi="Arial" w:cs="Arial"/>
                      <w:bCs/>
                      <w:sz w:val="12"/>
                      <w:szCs w:val="16"/>
                      <w:lang w:val="sr-Latn-CS"/>
                    </w:rPr>
                    <w:t>kao i</w:t>
                  </w:r>
                  <w:r w:rsidR="005807B8" w:rsidRPr="004750AA">
                    <w:rPr>
                      <w:rFonts w:ascii="Arial" w:hAnsi="Arial" w:cs="Arial"/>
                      <w:bCs/>
                      <w:sz w:val="12"/>
                      <w:szCs w:val="16"/>
                      <w:lang w:val="sr-Latn-CS"/>
                    </w:rPr>
                    <w:t xml:space="preserve"> za registriranje</w:t>
                  </w:r>
                  <w:r w:rsidRPr="004750AA">
                    <w:rPr>
                      <w:rFonts w:ascii="Arial" w:hAnsi="Arial" w:cs="Arial"/>
                      <w:bCs/>
                      <w:sz w:val="12"/>
                      <w:szCs w:val="16"/>
                      <w:lang w:val="sr-Latn-CS"/>
                    </w:rPr>
                    <w:t xml:space="preserve"> Vaše </w:t>
                  </w:r>
                  <w:r w:rsidR="000D7396" w:rsidRPr="004750AA">
                    <w:rPr>
                      <w:rFonts w:ascii="Arial" w:hAnsi="Arial" w:cs="Arial"/>
                      <w:bCs/>
                      <w:sz w:val="12"/>
                      <w:szCs w:val="16"/>
                      <w:lang w:val="sr-Latn-CS"/>
                    </w:rPr>
                    <w:t>prijave</w:t>
                  </w:r>
                  <w:r w:rsidRPr="004750AA">
                    <w:rPr>
                      <w:rFonts w:ascii="Arial" w:hAnsi="Arial" w:cs="Arial"/>
                      <w:bCs/>
                      <w:sz w:val="12"/>
                      <w:szCs w:val="16"/>
                      <w:lang w:val="sr-Latn-CS"/>
                    </w:rPr>
                    <w:t xml:space="preserve"> u bazu podataka.</w:t>
                  </w:r>
                </w:p>
              </w:tc>
            </w:tr>
            <w:tr w:rsidR="00DE3CF6" w:rsidRPr="004750AA" w14:paraId="48CD24B3" w14:textId="77777777">
              <w:tc>
                <w:tcPr>
                  <w:tcW w:w="6237" w:type="dxa"/>
                  <w:tcBorders>
                    <w:top w:val="single" w:sz="12" w:space="0" w:color="595959"/>
                  </w:tcBorders>
                </w:tcPr>
                <w:p w14:paraId="02531805" w14:textId="77777777" w:rsidR="00DE3CF6" w:rsidRPr="004750AA" w:rsidRDefault="00F86362" w:rsidP="0032139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lang w:val="sr-Latn-CS"/>
                    </w:rPr>
                  </w:pPr>
                  <w:r w:rsidRPr="004750AA">
                    <w:rPr>
                      <w:rFonts w:ascii="Arial" w:hAnsi="Arial" w:cs="Arial"/>
                      <w:b/>
                      <w:sz w:val="16"/>
                      <w:szCs w:val="16"/>
                      <w:lang w:val="sr-Latn-CS"/>
                    </w:rPr>
                    <w:t>Ob</w:t>
                  </w:r>
                  <w:r w:rsidR="0032139F" w:rsidRPr="004750AA">
                    <w:rPr>
                      <w:rFonts w:ascii="Arial" w:hAnsi="Arial" w:cs="Arial"/>
                      <w:b/>
                      <w:sz w:val="16"/>
                      <w:szCs w:val="16"/>
                      <w:lang w:val="sr-Latn-CS"/>
                    </w:rPr>
                    <w:t>vezno</w:t>
                  </w:r>
                  <w:r w:rsidR="00EB1AEA" w:rsidRPr="004750AA">
                    <w:rPr>
                      <w:rFonts w:ascii="Arial" w:hAnsi="Arial" w:cs="Arial"/>
                      <w:b/>
                      <w:sz w:val="16"/>
                      <w:szCs w:val="16"/>
                      <w:lang w:val="sr-Latn-CS"/>
                    </w:rPr>
                    <w:t xml:space="preserve"> </w:t>
                  </w:r>
                  <w:r w:rsidR="0032139F" w:rsidRPr="004750AA">
                    <w:rPr>
                      <w:rFonts w:ascii="Arial" w:hAnsi="Arial" w:cs="Arial"/>
                      <w:b/>
                      <w:sz w:val="16"/>
                      <w:szCs w:val="16"/>
                      <w:lang w:val="sr-Latn-CS"/>
                    </w:rPr>
                    <w:t>upišite</w:t>
                  </w:r>
                  <w:r w:rsidR="00EB1AEA" w:rsidRPr="004750AA">
                    <w:rPr>
                      <w:rFonts w:ascii="Arial" w:hAnsi="Arial" w:cs="Arial"/>
                      <w:b/>
                      <w:sz w:val="16"/>
                      <w:szCs w:val="16"/>
                      <w:lang w:val="sr-Latn-CS"/>
                    </w:rPr>
                    <w:t xml:space="preserve"> </w:t>
                  </w:r>
                  <w:r w:rsidR="0032139F" w:rsidRPr="004750AA">
                    <w:rPr>
                      <w:rFonts w:ascii="Arial" w:hAnsi="Arial" w:cs="Arial"/>
                      <w:b/>
                      <w:sz w:val="16"/>
                      <w:szCs w:val="16"/>
                      <w:lang w:val="sr-Latn-CS"/>
                    </w:rPr>
                    <w:t>svoje</w:t>
                  </w:r>
                  <w:r w:rsidR="00EB1AEA" w:rsidRPr="004750AA">
                    <w:rPr>
                      <w:rFonts w:ascii="Arial" w:hAnsi="Arial" w:cs="Arial"/>
                      <w:b/>
                      <w:sz w:val="16"/>
                      <w:szCs w:val="16"/>
                      <w:lang w:val="sr-Latn-CS"/>
                    </w:rPr>
                    <w:t xml:space="preserve"> </w:t>
                  </w:r>
                  <w:r w:rsidR="0032139F" w:rsidRPr="004750AA">
                    <w:rPr>
                      <w:rFonts w:ascii="Arial" w:hAnsi="Arial" w:cs="Arial"/>
                      <w:b/>
                      <w:sz w:val="16"/>
                      <w:szCs w:val="16"/>
                      <w:lang w:val="sr-Latn-CS"/>
                    </w:rPr>
                    <w:t>ime</w:t>
                  </w:r>
                  <w:r w:rsidR="00EB1AEA" w:rsidRPr="004750AA">
                    <w:rPr>
                      <w:rFonts w:ascii="Arial" w:hAnsi="Arial" w:cs="Arial"/>
                      <w:b/>
                      <w:sz w:val="16"/>
                      <w:szCs w:val="16"/>
                      <w:lang w:val="sr-Latn-CS"/>
                    </w:rPr>
                    <w:t xml:space="preserve">, </w:t>
                  </w:r>
                  <w:r w:rsidR="0032139F" w:rsidRPr="004750AA">
                    <w:rPr>
                      <w:rFonts w:ascii="Arial" w:hAnsi="Arial" w:cs="Arial"/>
                      <w:b/>
                      <w:sz w:val="16"/>
                      <w:szCs w:val="16"/>
                      <w:lang w:val="sr-Latn-CS"/>
                    </w:rPr>
                    <w:t>potom</w:t>
                  </w:r>
                  <w:r w:rsidR="00EB1AEA" w:rsidRPr="004750AA">
                    <w:rPr>
                      <w:rFonts w:ascii="Arial" w:hAnsi="Arial" w:cs="Arial"/>
                      <w:b/>
                      <w:sz w:val="16"/>
                      <w:szCs w:val="16"/>
                      <w:lang w:val="sr-Latn-CS"/>
                    </w:rPr>
                    <w:t xml:space="preserve"> </w:t>
                  </w:r>
                  <w:r w:rsidR="0032139F" w:rsidRPr="004750AA">
                    <w:rPr>
                      <w:rFonts w:ascii="Arial" w:hAnsi="Arial" w:cs="Arial"/>
                      <w:b/>
                      <w:sz w:val="16"/>
                      <w:szCs w:val="16"/>
                      <w:lang w:val="sr-Latn-CS"/>
                    </w:rPr>
                    <w:t>ime</w:t>
                  </w:r>
                  <w:r w:rsidR="00EB1AEA" w:rsidRPr="004750AA">
                    <w:rPr>
                      <w:rFonts w:ascii="Arial" w:hAnsi="Arial" w:cs="Arial"/>
                      <w:b/>
                      <w:sz w:val="16"/>
                      <w:szCs w:val="16"/>
                      <w:lang w:val="sr-Latn-CS"/>
                    </w:rPr>
                    <w:t xml:space="preserve"> </w:t>
                  </w:r>
                  <w:r w:rsidR="0032139F" w:rsidRPr="004750AA">
                    <w:rPr>
                      <w:rFonts w:ascii="Arial" w:hAnsi="Arial" w:cs="Arial"/>
                      <w:b/>
                      <w:sz w:val="16"/>
                      <w:szCs w:val="16"/>
                      <w:lang w:val="sr-Latn-CS"/>
                    </w:rPr>
                    <w:t>roditelja</w:t>
                  </w:r>
                  <w:r w:rsidR="00EB1AEA" w:rsidRPr="004750AA">
                    <w:rPr>
                      <w:rFonts w:ascii="Arial" w:hAnsi="Arial" w:cs="Arial"/>
                      <w:b/>
                      <w:sz w:val="16"/>
                      <w:szCs w:val="16"/>
                      <w:lang w:val="sr-Latn-CS"/>
                    </w:rPr>
                    <w:t xml:space="preserve"> </w:t>
                  </w:r>
                  <w:r w:rsidR="0032139F" w:rsidRPr="004750AA">
                    <w:rPr>
                      <w:rFonts w:ascii="Arial" w:hAnsi="Arial" w:cs="Arial"/>
                      <w:b/>
                      <w:sz w:val="16"/>
                      <w:szCs w:val="16"/>
                      <w:lang w:val="sr-Latn-CS"/>
                    </w:rPr>
                    <w:t>i</w:t>
                  </w:r>
                  <w:r w:rsidR="00EB1AEA" w:rsidRPr="004750AA">
                    <w:rPr>
                      <w:rFonts w:ascii="Arial" w:hAnsi="Arial" w:cs="Arial"/>
                      <w:b/>
                      <w:sz w:val="16"/>
                      <w:szCs w:val="16"/>
                      <w:lang w:val="sr-Latn-CS"/>
                    </w:rPr>
                    <w:t xml:space="preserve"> </w:t>
                  </w:r>
                  <w:r w:rsidR="0032139F" w:rsidRPr="004750AA">
                    <w:rPr>
                      <w:rFonts w:ascii="Arial" w:hAnsi="Arial" w:cs="Arial"/>
                      <w:b/>
                      <w:sz w:val="16"/>
                      <w:szCs w:val="16"/>
                      <w:lang w:val="sr-Latn-CS"/>
                    </w:rPr>
                    <w:t>prezime</w:t>
                  </w:r>
                  <w:r w:rsidR="00EB1AEA" w:rsidRPr="004750AA">
                    <w:rPr>
                      <w:rFonts w:ascii="Arial" w:hAnsi="Arial" w:cs="Arial"/>
                      <w:b/>
                      <w:sz w:val="16"/>
                      <w:szCs w:val="16"/>
                      <w:lang w:val="sr-Latn-CS"/>
                    </w:rPr>
                    <w:t>.</w:t>
                  </w:r>
                </w:p>
              </w:tc>
            </w:tr>
          </w:tbl>
          <w:p w14:paraId="0105B94E" w14:textId="77777777" w:rsidR="00083491" w:rsidRPr="004750AA" w:rsidRDefault="00B775A6" w:rsidP="002D44B0">
            <w:pPr>
              <w:pBdr>
                <w:bottom w:val="single" w:sz="12" w:space="1" w:color="auto"/>
              </w:pBdr>
              <w:spacing w:after="0" w:line="240" w:lineRule="auto"/>
              <w:rPr>
                <w:rFonts w:ascii="Arial" w:hAnsi="Arial" w:cs="Arial"/>
                <w:lang w:val="sr-Latn-CS"/>
              </w:rPr>
            </w:pPr>
            <w:r w:rsidRPr="004750AA">
              <w:rPr>
                <w:rFonts w:ascii="Arial" w:hAnsi="Arial" w:cs="Arial"/>
                <w:b/>
                <w:bCs/>
                <w:i/>
                <w:sz w:val="42"/>
                <w:szCs w:val="42"/>
                <w:lang w:val="sr-Latn-CS"/>
              </w:rPr>
              <w:t xml:space="preserve">                  (             )</w:t>
            </w:r>
          </w:p>
          <w:p w14:paraId="53A29A62" w14:textId="77777777" w:rsidR="00E952D4" w:rsidRPr="004750AA" w:rsidRDefault="0032139F" w:rsidP="00E952D4">
            <w:pPr>
              <w:spacing w:after="40"/>
              <w:jc w:val="center"/>
              <w:rPr>
                <w:lang w:val="sr-Latn-CS"/>
              </w:rPr>
            </w:pPr>
            <w:r w:rsidRPr="004750AA">
              <w:rPr>
                <w:rFonts w:ascii="Arial" w:hAnsi="Arial" w:cs="Arial"/>
                <w:b/>
                <w:sz w:val="12"/>
                <w:lang w:val="sr-Latn-CS"/>
              </w:rPr>
              <w:t>Svaka</w:t>
            </w:r>
            <w:r w:rsidR="00025C40" w:rsidRPr="004750AA">
              <w:rPr>
                <w:rFonts w:ascii="Arial" w:hAnsi="Arial" w:cs="Arial"/>
                <w:b/>
                <w:sz w:val="12"/>
                <w:lang w:val="sr-Latn-CS"/>
              </w:rPr>
              <w:t xml:space="preserve"> </w:t>
            </w:r>
            <w:r w:rsidRPr="004750AA">
              <w:rPr>
                <w:rFonts w:ascii="Arial" w:hAnsi="Arial" w:cs="Arial"/>
                <w:b/>
                <w:sz w:val="12"/>
                <w:lang w:val="sr-Latn-CS"/>
              </w:rPr>
              <w:t>ispravka</w:t>
            </w:r>
            <w:r w:rsidR="00025C40" w:rsidRPr="004750AA">
              <w:rPr>
                <w:rFonts w:ascii="Arial" w:hAnsi="Arial" w:cs="Arial"/>
                <w:b/>
                <w:sz w:val="12"/>
                <w:lang w:val="sr-Latn-CS"/>
              </w:rPr>
              <w:t xml:space="preserve"> </w:t>
            </w:r>
            <w:r w:rsidRPr="004750AA">
              <w:rPr>
                <w:rFonts w:ascii="Arial" w:hAnsi="Arial" w:cs="Arial"/>
                <w:b/>
                <w:sz w:val="12"/>
                <w:lang w:val="sr-Latn-CS"/>
              </w:rPr>
              <w:t>ili</w:t>
            </w:r>
            <w:r w:rsidR="00025C40" w:rsidRPr="004750AA">
              <w:rPr>
                <w:rFonts w:ascii="Arial" w:hAnsi="Arial" w:cs="Arial"/>
                <w:b/>
                <w:sz w:val="12"/>
                <w:lang w:val="sr-Latn-CS"/>
              </w:rPr>
              <w:t xml:space="preserve"> </w:t>
            </w:r>
            <w:r w:rsidRPr="004750AA">
              <w:rPr>
                <w:rFonts w:ascii="Arial" w:hAnsi="Arial" w:cs="Arial"/>
                <w:b/>
                <w:sz w:val="12"/>
                <w:lang w:val="sr-Latn-CS"/>
              </w:rPr>
              <w:t>izmjena</w:t>
            </w:r>
            <w:r w:rsidR="00025C40" w:rsidRPr="004750AA">
              <w:rPr>
                <w:rFonts w:ascii="Arial" w:hAnsi="Arial" w:cs="Arial"/>
                <w:b/>
                <w:sz w:val="12"/>
                <w:lang w:val="sr-Latn-CS"/>
              </w:rPr>
              <w:t xml:space="preserve"> </w:t>
            </w:r>
            <w:r w:rsidR="00A6156A" w:rsidRPr="004750AA">
              <w:rPr>
                <w:rFonts w:ascii="Arial" w:hAnsi="Arial" w:cs="Arial"/>
                <w:b/>
                <w:sz w:val="12"/>
                <w:lang w:val="sr-Latn-CS"/>
              </w:rPr>
              <w:t>P</w:t>
            </w:r>
            <w:r w:rsidRPr="004750AA">
              <w:rPr>
                <w:rFonts w:ascii="Arial" w:hAnsi="Arial" w:cs="Arial"/>
                <w:b/>
                <w:sz w:val="12"/>
                <w:lang w:val="sr-Latn-CS"/>
              </w:rPr>
              <w:t>rijavnog</w:t>
            </w:r>
            <w:r w:rsidR="00025C40" w:rsidRPr="004750AA">
              <w:rPr>
                <w:rFonts w:ascii="Arial" w:hAnsi="Arial" w:cs="Arial"/>
                <w:b/>
                <w:sz w:val="12"/>
                <w:lang w:val="sr-Latn-CS"/>
              </w:rPr>
              <w:t xml:space="preserve"> </w:t>
            </w:r>
            <w:r w:rsidRPr="004750AA">
              <w:rPr>
                <w:rFonts w:ascii="Arial" w:hAnsi="Arial" w:cs="Arial"/>
                <w:b/>
                <w:sz w:val="12"/>
                <w:lang w:val="sr-Latn-CS"/>
              </w:rPr>
              <w:t>obrasca</w:t>
            </w:r>
            <w:r w:rsidR="00025C40" w:rsidRPr="004750AA">
              <w:rPr>
                <w:rFonts w:ascii="Arial" w:hAnsi="Arial" w:cs="Arial"/>
                <w:b/>
                <w:sz w:val="12"/>
                <w:lang w:val="sr-Latn-CS"/>
              </w:rPr>
              <w:t xml:space="preserve"> </w:t>
            </w:r>
            <w:r w:rsidRPr="004750AA">
              <w:rPr>
                <w:rFonts w:ascii="Arial" w:hAnsi="Arial" w:cs="Arial"/>
                <w:b/>
                <w:sz w:val="12"/>
                <w:lang w:val="sr-Latn-CS"/>
              </w:rPr>
              <w:t>od</w:t>
            </w:r>
            <w:r w:rsidR="00025C40" w:rsidRPr="004750AA">
              <w:rPr>
                <w:rFonts w:ascii="Arial" w:hAnsi="Arial" w:cs="Arial"/>
                <w:b/>
                <w:sz w:val="12"/>
                <w:lang w:val="sr-Latn-CS"/>
              </w:rPr>
              <w:t xml:space="preserve"> </w:t>
            </w:r>
            <w:r w:rsidRPr="004750AA">
              <w:rPr>
                <w:rFonts w:ascii="Arial" w:hAnsi="Arial" w:cs="Arial"/>
                <w:b/>
                <w:sz w:val="12"/>
                <w:lang w:val="sr-Latn-CS"/>
              </w:rPr>
              <w:t>strane</w:t>
            </w:r>
            <w:r w:rsidR="00025C40" w:rsidRPr="004750AA">
              <w:rPr>
                <w:rFonts w:ascii="Arial" w:hAnsi="Arial" w:cs="Arial"/>
                <w:b/>
                <w:sz w:val="12"/>
                <w:lang w:val="sr-Latn-CS"/>
              </w:rPr>
              <w:t xml:space="preserve"> </w:t>
            </w:r>
            <w:r w:rsidRPr="004750AA">
              <w:rPr>
                <w:rFonts w:ascii="Arial" w:hAnsi="Arial" w:cs="Arial"/>
                <w:b/>
                <w:sz w:val="12"/>
                <w:lang w:val="sr-Latn-CS"/>
              </w:rPr>
              <w:t>kandidata</w:t>
            </w:r>
            <w:r w:rsidR="00025C40" w:rsidRPr="004750AA">
              <w:rPr>
                <w:rFonts w:ascii="Arial" w:hAnsi="Arial" w:cs="Arial"/>
                <w:b/>
                <w:sz w:val="12"/>
                <w:lang w:val="sr-Latn-CS"/>
              </w:rPr>
              <w:t xml:space="preserve"> </w:t>
            </w:r>
            <w:r w:rsidRPr="004750AA">
              <w:rPr>
                <w:rFonts w:ascii="Arial" w:hAnsi="Arial" w:cs="Arial"/>
                <w:b/>
                <w:sz w:val="12"/>
                <w:lang w:val="sr-Latn-CS"/>
              </w:rPr>
              <w:t>smatrat</w:t>
            </w:r>
            <w:r w:rsidR="00025C40" w:rsidRPr="004750AA">
              <w:rPr>
                <w:rFonts w:ascii="Arial" w:hAnsi="Arial" w:cs="Arial"/>
                <w:b/>
                <w:sz w:val="12"/>
                <w:lang w:val="sr-Latn-CS"/>
              </w:rPr>
              <w:t xml:space="preserve"> </w:t>
            </w:r>
            <w:r w:rsidRPr="004750AA">
              <w:rPr>
                <w:rFonts w:ascii="Arial" w:hAnsi="Arial" w:cs="Arial"/>
                <w:b/>
                <w:sz w:val="12"/>
                <w:lang w:val="sr-Latn-CS"/>
              </w:rPr>
              <w:t>će</w:t>
            </w:r>
            <w:r w:rsidR="00025C40" w:rsidRPr="004750AA">
              <w:rPr>
                <w:rFonts w:ascii="Arial" w:hAnsi="Arial" w:cs="Arial"/>
                <w:b/>
                <w:sz w:val="12"/>
                <w:lang w:val="sr-Latn-CS"/>
              </w:rPr>
              <w:t xml:space="preserve"> </w:t>
            </w:r>
            <w:r w:rsidRPr="004750AA">
              <w:rPr>
                <w:rFonts w:ascii="Arial" w:hAnsi="Arial" w:cs="Arial"/>
                <w:b/>
                <w:sz w:val="12"/>
                <w:lang w:val="sr-Latn-CS"/>
              </w:rPr>
              <w:t>se</w:t>
            </w:r>
            <w:r w:rsidR="00025C40" w:rsidRPr="004750AA">
              <w:rPr>
                <w:rFonts w:ascii="Arial" w:hAnsi="Arial" w:cs="Arial"/>
                <w:b/>
                <w:sz w:val="12"/>
                <w:lang w:val="sr-Latn-CS"/>
              </w:rPr>
              <w:t xml:space="preserve"> </w:t>
            </w:r>
            <w:r w:rsidRPr="004750AA">
              <w:rPr>
                <w:rFonts w:ascii="Arial" w:hAnsi="Arial" w:cs="Arial"/>
                <w:b/>
                <w:sz w:val="12"/>
                <w:lang w:val="sr-Latn-CS"/>
              </w:rPr>
              <w:t>kao</w:t>
            </w:r>
            <w:r w:rsidR="00025C40" w:rsidRPr="004750AA">
              <w:rPr>
                <w:rFonts w:ascii="Arial" w:hAnsi="Arial" w:cs="Arial"/>
                <w:b/>
                <w:sz w:val="12"/>
                <w:lang w:val="sr-Latn-CS"/>
              </w:rPr>
              <w:t xml:space="preserve"> </w:t>
            </w:r>
            <w:r w:rsidRPr="004750AA">
              <w:rPr>
                <w:rFonts w:ascii="Arial" w:hAnsi="Arial" w:cs="Arial"/>
                <w:b/>
                <w:sz w:val="12"/>
                <w:lang w:val="sr-Latn-CS"/>
              </w:rPr>
              <w:t>neuredna</w:t>
            </w:r>
            <w:r w:rsidR="00025C40" w:rsidRPr="004750AA">
              <w:rPr>
                <w:rFonts w:ascii="Arial" w:hAnsi="Arial" w:cs="Arial"/>
                <w:b/>
                <w:sz w:val="12"/>
                <w:lang w:val="sr-Latn-CS"/>
              </w:rPr>
              <w:t xml:space="preserve"> </w:t>
            </w:r>
            <w:r w:rsidRPr="004750AA">
              <w:rPr>
                <w:rFonts w:ascii="Arial" w:hAnsi="Arial" w:cs="Arial"/>
                <w:b/>
                <w:sz w:val="12"/>
                <w:lang w:val="sr-Latn-CS"/>
              </w:rPr>
              <w:t>prijava</w:t>
            </w:r>
            <w:r w:rsidR="00025C40" w:rsidRPr="004750AA">
              <w:rPr>
                <w:rFonts w:ascii="Arial" w:hAnsi="Arial" w:cs="Arial"/>
                <w:b/>
                <w:sz w:val="12"/>
                <w:lang w:val="sr-Latn-CS"/>
              </w:rPr>
              <w:t>.</w:t>
            </w:r>
          </w:p>
          <w:p w14:paraId="20099286" w14:textId="77777777" w:rsidR="00B775A6" w:rsidRPr="004750AA" w:rsidRDefault="00E952D4" w:rsidP="00A6156A">
            <w:pPr>
              <w:spacing w:after="40"/>
              <w:jc w:val="center"/>
              <w:rPr>
                <w:b/>
                <w:lang w:val="sr-Latn-CS"/>
              </w:rPr>
            </w:pPr>
            <w:r w:rsidRPr="004750AA">
              <w:rPr>
                <w:rFonts w:ascii="Arial" w:hAnsi="Arial" w:cs="Arial"/>
                <w:b/>
                <w:sz w:val="12"/>
                <w:lang w:val="sr-Latn-CS"/>
              </w:rPr>
              <w:t xml:space="preserve">Sve rubrike u </w:t>
            </w:r>
            <w:r w:rsidR="00A6156A" w:rsidRPr="004750AA">
              <w:rPr>
                <w:rFonts w:ascii="Arial" w:hAnsi="Arial" w:cs="Arial"/>
                <w:b/>
                <w:sz w:val="12"/>
                <w:lang w:val="sr-Latn-CS"/>
              </w:rPr>
              <w:t>P</w:t>
            </w:r>
            <w:r w:rsidR="000D7396" w:rsidRPr="004750AA">
              <w:rPr>
                <w:rFonts w:ascii="Arial" w:hAnsi="Arial" w:cs="Arial"/>
                <w:b/>
                <w:sz w:val="12"/>
                <w:lang w:val="sr-Latn-CS"/>
              </w:rPr>
              <w:t>rijavnom</w:t>
            </w:r>
            <w:r w:rsidRPr="004750AA">
              <w:rPr>
                <w:rFonts w:ascii="Arial" w:hAnsi="Arial" w:cs="Arial"/>
                <w:b/>
                <w:sz w:val="12"/>
                <w:lang w:val="sr-Latn-CS"/>
              </w:rPr>
              <w:t xml:space="preserve"> obrascu trebaju biti popunjene.</w:t>
            </w:r>
          </w:p>
        </w:tc>
        <w:tc>
          <w:tcPr>
            <w:tcW w:w="4229" w:type="dxa"/>
            <w:gridSpan w:val="3"/>
          </w:tcPr>
          <w:tbl>
            <w:tblPr>
              <w:tblW w:w="0" w:type="auto"/>
              <w:tblBorders>
                <w:top w:val="single" w:sz="8" w:space="0" w:color="AEBAD5"/>
                <w:left w:val="single" w:sz="8" w:space="0" w:color="AEBAD5"/>
                <w:bottom w:val="single" w:sz="8" w:space="0" w:color="AEBAD5"/>
                <w:right w:val="single" w:sz="8" w:space="0" w:color="AEBAD5"/>
                <w:insideH w:val="single" w:sz="8" w:space="0" w:color="AEBAD5"/>
                <w:insideV w:val="single" w:sz="8" w:space="0" w:color="AEBAD5"/>
              </w:tblBorders>
              <w:tblLayout w:type="fixed"/>
              <w:tblLook w:val="04C0" w:firstRow="0" w:lastRow="1" w:firstColumn="1" w:lastColumn="0" w:noHBand="0" w:noVBand="1"/>
            </w:tblPr>
            <w:tblGrid>
              <w:gridCol w:w="3948"/>
            </w:tblGrid>
            <w:tr w:rsidR="00083491" w:rsidRPr="004750AA" w14:paraId="7A271821" w14:textId="77777777">
              <w:trPr>
                <w:trHeight w:val="275"/>
              </w:trPr>
              <w:tc>
                <w:tcPr>
                  <w:tcW w:w="3948" w:type="dxa"/>
                  <w:tcBorders>
                    <w:top w:val="single" w:sz="8" w:space="0" w:color="AEBAD5"/>
                    <w:left w:val="single" w:sz="8" w:space="0" w:color="AEBAD5"/>
                    <w:bottom w:val="single" w:sz="8" w:space="0" w:color="AEBAD5"/>
                    <w:right w:val="single" w:sz="8" w:space="0" w:color="AEBAD5"/>
                  </w:tcBorders>
                  <w:shd w:val="clear" w:color="auto" w:fill="EAEDF4"/>
                </w:tcPr>
                <w:p w14:paraId="2A46D35B" w14:textId="77777777" w:rsidR="00083491" w:rsidRPr="004750AA" w:rsidRDefault="0032139F" w:rsidP="002D44B0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lang w:val="sr-Latn-CS"/>
                    </w:rPr>
                  </w:pPr>
                  <w:r w:rsidRPr="004750AA">
                    <w:rPr>
                      <w:rFonts w:ascii="Arial" w:hAnsi="Arial" w:cs="Arial"/>
                      <w:b/>
                      <w:bCs/>
                      <w:lang w:val="sr-Latn-CS"/>
                    </w:rPr>
                    <w:t>Kontakt</w:t>
                  </w:r>
                  <w:r w:rsidR="00710D89" w:rsidRPr="004750AA">
                    <w:rPr>
                      <w:rFonts w:ascii="Arial" w:hAnsi="Arial" w:cs="Arial"/>
                      <w:b/>
                      <w:bCs/>
                      <w:lang w:val="sr-Latn-CS"/>
                    </w:rPr>
                    <w:t>-</w:t>
                  </w:r>
                  <w:r w:rsidRPr="004750AA">
                    <w:rPr>
                      <w:rFonts w:ascii="Arial" w:hAnsi="Arial" w:cs="Arial"/>
                      <w:b/>
                      <w:bCs/>
                      <w:lang w:val="sr-Latn-CS"/>
                    </w:rPr>
                    <w:t>informacije</w:t>
                  </w:r>
                  <w:r w:rsidR="002026E0" w:rsidRPr="004750AA">
                    <w:rPr>
                      <w:rFonts w:ascii="Arial" w:hAnsi="Arial" w:cs="Arial"/>
                      <w:b/>
                      <w:bCs/>
                      <w:lang w:val="sr-Latn-CS"/>
                    </w:rPr>
                    <w:t xml:space="preserve"> </w:t>
                  </w:r>
                  <w:r w:rsidRPr="004750AA">
                    <w:rPr>
                      <w:rFonts w:ascii="Arial" w:hAnsi="Arial" w:cs="Arial"/>
                      <w:b/>
                      <w:bCs/>
                      <w:lang w:val="sr-Latn-CS"/>
                    </w:rPr>
                    <w:t>kandidata</w:t>
                  </w:r>
                </w:p>
              </w:tc>
            </w:tr>
            <w:tr w:rsidR="00083491" w:rsidRPr="004750AA" w14:paraId="415E28DF" w14:textId="77777777" w:rsidTr="00DD49CA">
              <w:trPr>
                <w:trHeight w:val="1958"/>
              </w:trPr>
              <w:tc>
                <w:tcPr>
                  <w:tcW w:w="3948" w:type="dxa"/>
                  <w:tcBorders>
                    <w:top w:val="double" w:sz="6" w:space="0" w:color="AEBAD5"/>
                    <w:left w:val="single" w:sz="8" w:space="0" w:color="AEBAD5"/>
                    <w:bottom w:val="double" w:sz="6" w:space="0" w:color="AEBAD5"/>
                    <w:right w:val="single" w:sz="8" w:space="0" w:color="AEBAD5"/>
                  </w:tcBorders>
                </w:tcPr>
                <w:tbl>
                  <w:tblPr>
                    <w:tblW w:w="3777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084"/>
                    <w:gridCol w:w="804"/>
                    <w:gridCol w:w="1889"/>
                  </w:tblGrid>
                  <w:tr w:rsidR="00B0132C" w:rsidRPr="004750AA" w14:paraId="25C44F21" w14:textId="77777777">
                    <w:trPr>
                      <w:trHeight w:val="306"/>
                    </w:trPr>
                    <w:tc>
                      <w:tcPr>
                        <w:tcW w:w="1084" w:type="dxa"/>
                      </w:tcPr>
                      <w:p w14:paraId="48D5B488" w14:textId="77777777" w:rsidR="00B0132C" w:rsidRPr="004750AA" w:rsidRDefault="0032139F" w:rsidP="0007777A">
                        <w:pPr>
                          <w:spacing w:before="80" w:after="0" w:line="240" w:lineRule="auto"/>
                          <w:jc w:val="left"/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  <w:lang w:val="sr-Latn-CS"/>
                          </w:rPr>
                        </w:pPr>
                        <w:r w:rsidRPr="004750AA"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  <w:lang w:val="sr-Latn-CS"/>
                          </w:rPr>
                          <w:t>Telefon</w:t>
                        </w:r>
                        <w:r w:rsidR="00B0132C" w:rsidRPr="004750AA"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  <w:lang w:val="sr-Latn-CS"/>
                          </w:rPr>
                          <w:t>:</w:t>
                        </w:r>
                      </w:p>
                    </w:tc>
                    <w:tc>
                      <w:tcPr>
                        <w:tcW w:w="2693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14:paraId="497B99B3" w14:textId="77777777" w:rsidR="00B0132C" w:rsidRPr="004750AA" w:rsidRDefault="00B0132C" w:rsidP="0007777A">
                        <w:pPr>
                          <w:spacing w:before="80" w:after="0" w:line="240" w:lineRule="auto"/>
                          <w:jc w:val="left"/>
                          <w:rPr>
                            <w:rFonts w:ascii="Arial" w:hAnsi="Arial" w:cs="Arial"/>
                            <w:b/>
                            <w:bCs/>
                            <w:lang w:val="sr-Latn-CS"/>
                          </w:rPr>
                        </w:pPr>
                      </w:p>
                    </w:tc>
                  </w:tr>
                  <w:tr w:rsidR="00B0132C" w:rsidRPr="004750AA" w14:paraId="603568F9" w14:textId="77777777">
                    <w:trPr>
                      <w:trHeight w:val="321"/>
                    </w:trPr>
                    <w:tc>
                      <w:tcPr>
                        <w:tcW w:w="1084" w:type="dxa"/>
                      </w:tcPr>
                      <w:p w14:paraId="771C7C6D" w14:textId="77777777" w:rsidR="00B0132C" w:rsidRPr="004750AA" w:rsidRDefault="002B680E" w:rsidP="002B680E">
                        <w:pPr>
                          <w:spacing w:before="80" w:after="0" w:line="240" w:lineRule="auto"/>
                          <w:jc w:val="left"/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  <w:lang w:val="sr-Latn-CS"/>
                          </w:rPr>
                        </w:pPr>
                        <w:r w:rsidRPr="004750AA">
                          <w:rPr>
                            <w:rFonts w:ascii="Arial" w:hAnsi="Arial" w:cs="Arial"/>
                            <w:b/>
                            <w:bCs/>
                            <w:lang w:val="sr-Latn-CS"/>
                          </w:rPr>
                          <w:t>Fax</w:t>
                        </w:r>
                        <w:r w:rsidR="00B0132C" w:rsidRPr="004750AA"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  <w:lang w:val="sr-Latn-CS"/>
                          </w:rPr>
                          <w:t>:</w:t>
                        </w:r>
                      </w:p>
                    </w:tc>
                    <w:tc>
                      <w:tcPr>
                        <w:tcW w:w="2693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14:paraId="1ADE60D4" w14:textId="77777777" w:rsidR="00B0132C" w:rsidRPr="004750AA" w:rsidRDefault="00B0132C" w:rsidP="001A6E98">
                        <w:pPr>
                          <w:spacing w:before="80" w:after="0" w:line="240" w:lineRule="auto"/>
                          <w:jc w:val="left"/>
                          <w:rPr>
                            <w:rFonts w:ascii="Arial" w:hAnsi="Arial" w:cs="Arial"/>
                            <w:b/>
                            <w:bCs/>
                            <w:lang w:val="sr-Latn-CS"/>
                          </w:rPr>
                        </w:pPr>
                      </w:p>
                    </w:tc>
                  </w:tr>
                  <w:tr w:rsidR="00B0132C" w:rsidRPr="004750AA" w14:paraId="11C952BF" w14:textId="77777777">
                    <w:trPr>
                      <w:trHeight w:val="306"/>
                    </w:trPr>
                    <w:tc>
                      <w:tcPr>
                        <w:tcW w:w="1084" w:type="dxa"/>
                      </w:tcPr>
                      <w:p w14:paraId="7C090EFE" w14:textId="77777777" w:rsidR="00B0132C" w:rsidRPr="004750AA" w:rsidRDefault="002B680E" w:rsidP="0007777A">
                        <w:pPr>
                          <w:spacing w:before="80" w:after="0" w:line="240" w:lineRule="auto"/>
                          <w:jc w:val="left"/>
                          <w:rPr>
                            <w:rFonts w:ascii="Arial" w:hAnsi="Arial" w:cs="Arial"/>
                            <w:b/>
                            <w:bCs/>
                            <w:lang w:val="sr-Latn-CS"/>
                          </w:rPr>
                        </w:pPr>
                        <w:r w:rsidRPr="004750AA"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  <w:lang w:val="sr-Latn-CS"/>
                          </w:rPr>
                          <w:t>Mobitel</w:t>
                        </w:r>
                        <w:r w:rsidR="00B0132C" w:rsidRPr="004750AA">
                          <w:rPr>
                            <w:rFonts w:ascii="Arial" w:hAnsi="Arial" w:cs="Arial"/>
                            <w:b/>
                            <w:bCs/>
                            <w:lang w:val="sr-Latn-CS"/>
                          </w:rPr>
                          <w:t>:</w:t>
                        </w:r>
                      </w:p>
                    </w:tc>
                    <w:tc>
                      <w:tcPr>
                        <w:tcW w:w="2693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14:paraId="02910DC1" w14:textId="77777777" w:rsidR="00B0132C" w:rsidRPr="004750AA" w:rsidRDefault="00B0132C" w:rsidP="0007777A">
                        <w:pPr>
                          <w:spacing w:before="80" w:after="0" w:line="240" w:lineRule="auto"/>
                          <w:jc w:val="left"/>
                          <w:rPr>
                            <w:rFonts w:ascii="Arial" w:hAnsi="Arial" w:cs="Arial"/>
                            <w:b/>
                            <w:bCs/>
                            <w:lang w:val="sr-Latn-CS"/>
                          </w:rPr>
                        </w:pPr>
                      </w:p>
                    </w:tc>
                  </w:tr>
                  <w:tr w:rsidR="00B0132C" w:rsidRPr="004750AA" w14:paraId="16F8F72F" w14:textId="77777777">
                    <w:trPr>
                      <w:trHeight w:val="321"/>
                    </w:trPr>
                    <w:tc>
                      <w:tcPr>
                        <w:tcW w:w="1084" w:type="dxa"/>
                      </w:tcPr>
                      <w:p w14:paraId="7378349D" w14:textId="77777777" w:rsidR="00B0132C" w:rsidRPr="004750AA" w:rsidRDefault="0032139F" w:rsidP="00594EBA">
                        <w:pPr>
                          <w:spacing w:before="80" w:after="0" w:line="240" w:lineRule="auto"/>
                          <w:jc w:val="left"/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  <w:lang w:val="sr-Latn-CS"/>
                          </w:rPr>
                        </w:pPr>
                        <w:r w:rsidRPr="004750AA"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  <w:lang w:val="sr-Latn-CS"/>
                          </w:rPr>
                          <w:t>E</w:t>
                        </w:r>
                        <w:r w:rsidR="00B0132C" w:rsidRPr="004750AA"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  <w:lang w:val="sr-Latn-CS"/>
                          </w:rPr>
                          <w:t>-</w:t>
                        </w:r>
                        <w:r w:rsidR="00594EBA" w:rsidRPr="004750AA"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  <w:lang w:val="sr-Latn-CS"/>
                          </w:rPr>
                          <w:t>mail</w:t>
                        </w:r>
                        <w:r w:rsidR="00B0132C" w:rsidRPr="004750AA"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  <w:lang w:val="sr-Latn-CS"/>
                          </w:rPr>
                          <w:t>:</w:t>
                        </w:r>
                      </w:p>
                    </w:tc>
                    <w:tc>
                      <w:tcPr>
                        <w:tcW w:w="2693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14:paraId="658769F6" w14:textId="77777777" w:rsidR="00B0132C" w:rsidRPr="004750AA" w:rsidRDefault="00B0132C" w:rsidP="0007777A">
                        <w:pPr>
                          <w:spacing w:before="80" w:after="0" w:line="240" w:lineRule="auto"/>
                          <w:jc w:val="left"/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  <w:lang w:val="sr-Latn-CS"/>
                          </w:rPr>
                        </w:pPr>
                      </w:p>
                    </w:tc>
                  </w:tr>
                  <w:tr w:rsidR="00B0132C" w:rsidRPr="004750AA" w14:paraId="5412B9A1" w14:textId="77777777">
                    <w:trPr>
                      <w:trHeight w:val="306"/>
                    </w:trPr>
                    <w:tc>
                      <w:tcPr>
                        <w:tcW w:w="1084" w:type="dxa"/>
                      </w:tcPr>
                      <w:p w14:paraId="682F805E" w14:textId="77777777" w:rsidR="00B0132C" w:rsidRPr="004750AA" w:rsidRDefault="0032139F" w:rsidP="0007777A">
                        <w:pPr>
                          <w:spacing w:before="80" w:after="0" w:line="240" w:lineRule="auto"/>
                          <w:jc w:val="left"/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  <w:lang w:val="sr-Latn-CS"/>
                          </w:rPr>
                        </w:pPr>
                        <w:r w:rsidRPr="004750AA"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  <w:lang w:val="sr-Latn-CS"/>
                          </w:rPr>
                          <w:t>Adresa</w:t>
                        </w:r>
                        <w:r w:rsidR="00B0132C" w:rsidRPr="004750AA"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  <w:lang w:val="sr-Latn-CS"/>
                          </w:rPr>
                          <w:t>:</w:t>
                        </w:r>
                      </w:p>
                    </w:tc>
                    <w:tc>
                      <w:tcPr>
                        <w:tcW w:w="2693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14:paraId="015C7C21" w14:textId="77777777" w:rsidR="00B0132C" w:rsidRPr="004750AA" w:rsidRDefault="00B0132C" w:rsidP="00921142">
                        <w:pPr>
                          <w:spacing w:before="80" w:after="0" w:line="240" w:lineRule="auto"/>
                          <w:jc w:val="left"/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  <w:lang w:val="sr-Latn-CS"/>
                          </w:rPr>
                        </w:pPr>
                      </w:p>
                    </w:tc>
                  </w:tr>
                  <w:tr w:rsidR="00921142" w:rsidRPr="004750AA" w14:paraId="2906ACDD" w14:textId="77777777">
                    <w:trPr>
                      <w:trHeight w:val="321"/>
                    </w:trPr>
                    <w:tc>
                      <w:tcPr>
                        <w:tcW w:w="1888" w:type="dxa"/>
                        <w:gridSpan w:val="2"/>
                        <w:tcBorders>
                          <w:right w:val="single" w:sz="4" w:space="0" w:color="000000"/>
                        </w:tcBorders>
                      </w:tcPr>
                      <w:tbl>
                        <w:tblPr>
                          <w:tblW w:w="0" w:type="auto"/>
                          <w:tbl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  <w:insideH w:val="single" w:sz="4" w:space="0" w:color="000000"/>
                            <w:insideV w:val="single" w:sz="4" w:space="0" w:color="000000"/>
                          </w:tblBorders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360"/>
                          <w:gridCol w:w="360"/>
                          <w:gridCol w:w="360"/>
                          <w:gridCol w:w="360"/>
                          <w:gridCol w:w="360"/>
                        </w:tblGrid>
                        <w:tr w:rsidR="00921142" w:rsidRPr="004750AA" w14:paraId="79ECE55C" w14:textId="77777777">
                          <w:tc>
                            <w:tcPr>
                              <w:tcW w:w="360" w:type="dxa"/>
                            </w:tcPr>
                            <w:p w14:paraId="6D6845CE" w14:textId="77777777" w:rsidR="00921142" w:rsidRPr="004750AA" w:rsidRDefault="00921142" w:rsidP="00F33F8E">
                              <w:pPr>
                                <w:spacing w:before="120" w:after="0" w:line="240" w:lineRule="auto"/>
                                <w:jc w:val="left"/>
                                <w:rPr>
                                  <w:rFonts w:ascii="Arial" w:hAnsi="Arial" w:cs="Arial"/>
                                  <w:b/>
                                  <w:bCs/>
                                  <w:lang w:val="sr-Latn-CS"/>
                                </w:rPr>
                              </w:pPr>
                            </w:p>
                          </w:tc>
                          <w:tc>
                            <w:tcPr>
                              <w:tcW w:w="360" w:type="dxa"/>
                            </w:tcPr>
                            <w:p w14:paraId="544ADFDA" w14:textId="77777777" w:rsidR="00921142" w:rsidRPr="004750AA" w:rsidRDefault="00921142" w:rsidP="00F33F8E">
                              <w:pPr>
                                <w:spacing w:before="120" w:after="0" w:line="240" w:lineRule="auto"/>
                                <w:jc w:val="left"/>
                                <w:rPr>
                                  <w:rFonts w:ascii="Arial" w:hAnsi="Arial" w:cs="Arial"/>
                                  <w:b/>
                                  <w:bCs/>
                                  <w:lang w:val="sr-Latn-CS"/>
                                </w:rPr>
                              </w:pPr>
                            </w:p>
                          </w:tc>
                          <w:tc>
                            <w:tcPr>
                              <w:tcW w:w="360" w:type="dxa"/>
                            </w:tcPr>
                            <w:p w14:paraId="577A9D50" w14:textId="77777777" w:rsidR="00921142" w:rsidRPr="004750AA" w:rsidRDefault="00921142" w:rsidP="00F33F8E">
                              <w:pPr>
                                <w:spacing w:before="120" w:after="0" w:line="240" w:lineRule="auto"/>
                                <w:jc w:val="left"/>
                                <w:rPr>
                                  <w:rFonts w:ascii="Arial" w:hAnsi="Arial" w:cs="Arial"/>
                                  <w:b/>
                                  <w:bCs/>
                                  <w:lang w:val="sr-Latn-CS"/>
                                </w:rPr>
                              </w:pPr>
                            </w:p>
                          </w:tc>
                          <w:tc>
                            <w:tcPr>
                              <w:tcW w:w="360" w:type="dxa"/>
                            </w:tcPr>
                            <w:p w14:paraId="15F1EE37" w14:textId="77777777" w:rsidR="00921142" w:rsidRPr="004750AA" w:rsidRDefault="00921142" w:rsidP="00F33F8E">
                              <w:pPr>
                                <w:spacing w:before="120" w:after="0" w:line="240" w:lineRule="auto"/>
                                <w:jc w:val="left"/>
                                <w:rPr>
                                  <w:rFonts w:ascii="Arial" w:hAnsi="Arial" w:cs="Arial"/>
                                  <w:b/>
                                  <w:bCs/>
                                  <w:lang w:val="sr-Latn-CS"/>
                                </w:rPr>
                              </w:pPr>
                            </w:p>
                          </w:tc>
                          <w:tc>
                            <w:tcPr>
                              <w:tcW w:w="360" w:type="dxa"/>
                            </w:tcPr>
                            <w:p w14:paraId="7D4C79E3" w14:textId="77777777" w:rsidR="00921142" w:rsidRPr="004750AA" w:rsidRDefault="00921142" w:rsidP="00F33F8E">
                              <w:pPr>
                                <w:spacing w:before="120" w:after="0" w:line="240" w:lineRule="auto"/>
                                <w:jc w:val="left"/>
                                <w:rPr>
                                  <w:rFonts w:ascii="Arial" w:hAnsi="Arial" w:cs="Arial"/>
                                  <w:b/>
                                  <w:bCs/>
                                  <w:lang w:val="sr-Latn-CS"/>
                                </w:rPr>
                              </w:pPr>
                            </w:p>
                          </w:tc>
                        </w:tr>
                      </w:tbl>
                      <w:p w14:paraId="1027E9D8" w14:textId="77777777" w:rsidR="00921142" w:rsidRPr="004750AA" w:rsidRDefault="00921142" w:rsidP="00F377E0">
                        <w:pPr>
                          <w:spacing w:before="80" w:after="0" w:line="240" w:lineRule="auto"/>
                          <w:jc w:val="left"/>
                          <w:rPr>
                            <w:rFonts w:ascii="Arial" w:hAnsi="Arial" w:cs="Arial"/>
                            <w:b/>
                            <w:bCs/>
                            <w:lang w:val="sr-Latn-CS"/>
                          </w:rPr>
                        </w:pPr>
                      </w:p>
                    </w:tc>
                    <w:tc>
                      <w:tcPr>
                        <w:tcW w:w="1889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6642BAD7" w14:textId="77777777" w:rsidR="00921142" w:rsidRPr="004750AA" w:rsidRDefault="00921142" w:rsidP="0007777A">
                        <w:pPr>
                          <w:spacing w:before="80" w:after="0" w:line="240" w:lineRule="auto"/>
                          <w:jc w:val="left"/>
                          <w:rPr>
                            <w:rFonts w:ascii="Arial" w:hAnsi="Arial" w:cs="Arial"/>
                            <w:b/>
                            <w:bCs/>
                            <w:lang w:val="sr-Latn-CS"/>
                          </w:rPr>
                        </w:pPr>
                      </w:p>
                    </w:tc>
                  </w:tr>
                </w:tbl>
                <w:p w14:paraId="00225D33" w14:textId="77777777" w:rsidR="00B0132C" w:rsidRPr="004750AA" w:rsidRDefault="00B0132C" w:rsidP="00DE3CF6">
                  <w:pPr>
                    <w:spacing w:before="80" w:after="0" w:line="240" w:lineRule="auto"/>
                    <w:jc w:val="left"/>
                    <w:rPr>
                      <w:rFonts w:ascii="Arial" w:hAnsi="Arial" w:cs="Arial"/>
                      <w:b/>
                      <w:bCs/>
                      <w:lang w:val="sr-Latn-CS"/>
                    </w:rPr>
                  </w:pPr>
                </w:p>
              </w:tc>
            </w:tr>
            <w:tr w:rsidR="00DD49CA" w:rsidRPr="004750AA" w14:paraId="06BAB092" w14:textId="77777777" w:rsidTr="006C3072">
              <w:trPr>
                <w:trHeight w:val="1029"/>
              </w:trPr>
              <w:tc>
                <w:tcPr>
                  <w:tcW w:w="3948" w:type="dxa"/>
                  <w:tcBorders>
                    <w:top w:val="double" w:sz="6" w:space="0" w:color="AEBAD5"/>
                    <w:left w:val="single" w:sz="8" w:space="0" w:color="AEBAD5"/>
                    <w:bottom w:val="double" w:sz="6" w:space="0" w:color="AEBAD5"/>
                    <w:right w:val="single" w:sz="8" w:space="0" w:color="AEBAD5"/>
                  </w:tcBorders>
                </w:tcPr>
                <w:p w14:paraId="5452C775" w14:textId="77777777" w:rsidR="00DD49CA" w:rsidRPr="004750AA" w:rsidRDefault="00F86362" w:rsidP="00786808">
                  <w:pPr>
                    <w:spacing w:before="80" w:after="0" w:line="240" w:lineRule="auto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sr-Latn-CS"/>
                    </w:rPr>
                  </w:pPr>
                  <w:r w:rsidRPr="004750AA">
                    <w:rPr>
                      <w:rFonts w:ascii="Arial" w:hAnsi="Arial" w:cs="Arial"/>
                      <w:sz w:val="16"/>
                      <w:szCs w:val="16"/>
                      <w:lang w:val="sr-Latn-CS"/>
                    </w:rPr>
                    <w:t>Ob</w:t>
                  </w:r>
                  <w:r w:rsidR="00DD49CA" w:rsidRPr="004750AA">
                    <w:rPr>
                      <w:rFonts w:ascii="Arial" w:hAnsi="Arial" w:cs="Arial"/>
                      <w:sz w:val="16"/>
                      <w:szCs w:val="16"/>
                      <w:lang w:val="sr-Latn-CS"/>
                    </w:rPr>
                    <w:t>v</w:t>
                  </w:r>
                  <w:r w:rsidR="002D3287" w:rsidRPr="004750AA">
                    <w:rPr>
                      <w:rFonts w:ascii="Arial" w:hAnsi="Arial" w:cs="Arial"/>
                      <w:sz w:val="16"/>
                      <w:szCs w:val="16"/>
                      <w:lang w:val="sr-Latn-CS"/>
                    </w:rPr>
                    <w:t>e</w:t>
                  </w:r>
                  <w:r w:rsidR="00DD49CA" w:rsidRPr="004750AA">
                    <w:rPr>
                      <w:rFonts w:ascii="Arial" w:hAnsi="Arial" w:cs="Arial"/>
                      <w:sz w:val="16"/>
                      <w:szCs w:val="16"/>
                      <w:lang w:val="sr-Latn-CS"/>
                    </w:rPr>
                    <w:t>zno popunite adresu i broj telefona/mobitela, te e-mail adresu. Ukoliko nemate mobilni broj niti e-mail adresu, upišite „NEMA“.</w:t>
                  </w:r>
                </w:p>
              </w:tc>
            </w:tr>
          </w:tbl>
          <w:p w14:paraId="43147514" w14:textId="77777777" w:rsidR="009F2958" w:rsidRPr="004750AA" w:rsidRDefault="009F2958" w:rsidP="00594EBA">
            <w:pPr>
              <w:spacing w:after="0" w:line="240" w:lineRule="auto"/>
              <w:rPr>
                <w:rFonts w:ascii="Arial" w:hAnsi="Arial" w:cs="Arial"/>
                <w:lang w:val="sr-Latn-CS"/>
              </w:rPr>
            </w:pPr>
          </w:p>
        </w:tc>
      </w:tr>
      <w:tr w:rsidR="009F2958" w:rsidRPr="004750AA" w14:paraId="1EF0C469" w14:textId="77777777">
        <w:tc>
          <w:tcPr>
            <w:tcW w:w="10682" w:type="dxa"/>
            <w:gridSpan w:val="5"/>
          </w:tcPr>
          <w:tbl>
            <w:tblPr>
              <w:tblW w:w="0" w:type="auto"/>
              <w:tblBorders>
                <w:top w:val="single" w:sz="8" w:space="0" w:color="AEBAD5"/>
                <w:left w:val="single" w:sz="8" w:space="0" w:color="AEBAD5"/>
                <w:bottom w:val="single" w:sz="8" w:space="0" w:color="AEBAD5"/>
                <w:right w:val="single" w:sz="8" w:space="0" w:color="AEBAD5"/>
                <w:insideH w:val="single" w:sz="8" w:space="0" w:color="AEBAD5"/>
                <w:insideV w:val="single" w:sz="8" w:space="0" w:color="AEBAD5"/>
              </w:tblBorders>
              <w:tblLayout w:type="fixed"/>
              <w:tblLook w:val="04C0" w:firstRow="0" w:lastRow="1" w:firstColumn="1" w:lastColumn="0" w:noHBand="0" w:noVBand="1"/>
            </w:tblPr>
            <w:tblGrid>
              <w:gridCol w:w="10446"/>
            </w:tblGrid>
            <w:tr w:rsidR="000809DF" w:rsidRPr="004750AA" w14:paraId="6E7E6869" w14:textId="77777777">
              <w:tc>
                <w:tcPr>
                  <w:tcW w:w="10446" w:type="dxa"/>
                  <w:tcBorders>
                    <w:top w:val="single" w:sz="8" w:space="0" w:color="AEBAD5"/>
                    <w:left w:val="single" w:sz="8" w:space="0" w:color="AEBAD5"/>
                    <w:bottom w:val="single" w:sz="8" w:space="0" w:color="AEBAD5"/>
                    <w:right w:val="single" w:sz="8" w:space="0" w:color="AEBAD5"/>
                  </w:tcBorders>
                  <w:shd w:val="clear" w:color="auto" w:fill="EAEDF4"/>
                </w:tcPr>
                <w:p w14:paraId="5C98D709" w14:textId="77777777" w:rsidR="000809DF" w:rsidRPr="004750AA" w:rsidRDefault="00F86362" w:rsidP="00714BC7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lang w:val="sr-Latn-CS"/>
                    </w:rPr>
                  </w:pPr>
                  <w:r w:rsidRPr="004750AA">
                    <w:rPr>
                      <w:rFonts w:ascii="Arial" w:hAnsi="Arial" w:cs="Arial"/>
                      <w:b/>
                      <w:bCs/>
                      <w:lang w:val="sr-Latn-CS"/>
                    </w:rPr>
                    <w:t>Natječaj</w:t>
                  </w:r>
                  <w:r w:rsidR="000809DF" w:rsidRPr="004750AA">
                    <w:rPr>
                      <w:rFonts w:ascii="Arial" w:hAnsi="Arial" w:cs="Arial"/>
                      <w:b/>
                      <w:bCs/>
                      <w:lang w:val="sr-Latn-CS"/>
                    </w:rPr>
                    <w:t xml:space="preserve"> </w:t>
                  </w:r>
                  <w:r w:rsidR="0032139F" w:rsidRPr="004750AA">
                    <w:rPr>
                      <w:rFonts w:ascii="Arial" w:hAnsi="Arial" w:cs="Arial"/>
                      <w:b/>
                      <w:bCs/>
                      <w:lang w:val="sr-Latn-CS"/>
                    </w:rPr>
                    <w:t>na</w:t>
                  </w:r>
                  <w:r w:rsidR="000809DF" w:rsidRPr="004750AA">
                    <w:rPr>
                      <w:rFonts w:ascii="Arial" w:hAnsi="Arial" w:cs="Arial"/>
                      <w:b/>
                      <w:bCs/>
                      <w:lang w:val="sr-Latn-CS"/>
                    </w:rPr>
                    <w:t xml:space="preserve"> </w:t>
                  </w:r>
                  <w:r w:rsidR="0032139F" w:rsidRPr="004750AA">
                    <w:rPr>
                      <w:rFonts w:ascii="Arial" w:hAnsi="Arial" w:cs="Arial"/>
                      <w:b/>
                      <w:bCs/>
                      <w:lang w:val="sr-Latn-CS"/>
                    </w:rPr>
                    <w:t>koji</w:t>
                  </w:r>
                  <w:r w:rsidR="000809DF" w:rsidRPr="004750AA">
                    <w:rPr>
                      <w:rFonts w:ascii="Arial" w:hAnsi="Arial" w:cs="Arial"/>
                      <w:b/>
                      <w:bCs/>
                      <w:lang w:val="sr-Latn-CS"/>
                    </w:rPr>
                    <w:t xml:space="preserve"> </w:t>
                  </w:r>
                  <w:r w:rsidR="0032139F" w:rsidRPr="004750AA">
                    <w:rPr>
                      <w:rFonts w:ascii="Arial" w:hAnsi="Arial" w:cs="Arial"/>
                      <w:b/>
                      <w:bCs/>
                      <w:lang w:val="sr-Latn-CS"/>
                    </w:rPr>
                    <w:t>se</w:t>
                  </w:r>
                  <w:r w:rsidR="000809DF" w:rsidRPr="004750AA">
                    <w:rPr>
                      <w:rFonts w:ascii="Arial" w:hAnsi="Arial" w:cs="Arial"/>
                      <w:b/>
                      <w:bCs/>
                      <w:lang w:val="sr-Latn-CS"/>
                    </w:rPr>
                    <w:t xml:space="preserve"> </w:t>
                  </w:r>
                  <w:r w:rsidR="0032139F" w:rsidRPr="004750AA">
                    <w:rPr>
                      <w:rFonts w:ascii="Arial" w:hAnsi="Arial" w:cs="Arial"/>
                      <w:b/>
                      <w:bCs/>
                      <w:lang w:val="sr-Latn-CS"/>
                    </w:rPr>
                    <w:t>prijavljujete</w:t>
                  </w:r>
                </w:p>
              </w:tc>
            </w:tr>
            <w:tr w:rsidR="000809DF" w:rsidRPr="004750AA" w14:paraId="5F8C34C7" w14:textId="77777777" w:rsidTr="000D7396">
              <w:trPr>
                <w:trHeight w:val="597"/>
              </w:trPr>
              <w:tc>
                <w:tcPr>
                  <w:tcW w:w="10446" w:type="dxa"/>
                  <w:tcBorders>
                    <w:top w:val="double" w:sz="6" w:space="0" w:color="AEBAD5"/>
                    <w:left w:val="single" w:sz="8" w:space="0" w:color="AEBAD5"/>
                    <w:bottom w:val="single" w:sz="8" w:space="0" w:color="AEBAD5"/>
                    <w:right w:val="single" w:sz="8" w:space="0" w:color="AEBAD5"/>
                  </w:tcBorders>
                </w:tcPr>
                <w:p w14:paraId="69AFB451" w14:textId="3401F430" w:rsidR="00CB2B11" w:rsidRPr="00CB2B11" w:rsidRDefault="00FD5A94" w:rsidP="00CB2B11">
                  <w:pPr>
                    <w:spacing w:after="0"/>
                    <w:jc w:val="center"/>
                    <w:rPr>
                      <w:rFonts w:ascii="Arial" w:hAnsi="Arial" w:cs="Arial"/>
                      <w:b/>
                      <w:lang w:val="hr-BA"/>
                    </w:rPr>
                  </w:pPr>
                  <w:r w:rsidRPr="00FD5A94">
                    <w:rPr>
                      <w:rFonts w:ascii="Arial" w:hAnsi="Arial" w:cs="Arial"/>
                      <w:b/>
                      <w:lang w:val="hr-BA"/>
                    </w:rPr>
                    <w:t xml:space="preserve">JAVNI </w:t>
                  </w:r>
                  <w:r w:rsidRPr="00E611E5">
                    <w:rPr>
                      <w:rFonts w:ascii="Arial" w:hAnsi="Arial" w:cs="Arial"/>
                      <w:b/>
                      <w:lang w:val="hr-BA"/>
                    </w:rPr>
                    <w:t>NATJEČAJ</w:t>
                  </w:r>
                  <w:r>
                    <w:rPr>
                      <w:rFonts w:ascii="Arial" w:hAnsi="Arial" w:cs="Arial"/>
                      <w:b/>
                      <w:lang w:val="hr-BA"/>
                    </w:rPr>
                    <w:t xml:space="preserve"> </w:t>
                  </w:r>
                  <w:r w:rsidR="00CB2B11" w:rsidRPr="00CB2B11">
                    <w:rPr>
                      <w:rFonts w:ascii="Arial" w:hAnsi="Arial" w:cs="Arial"/>
                      <w:b/>
                      <w:lang w:val="hr-BA"/>
                    </w:rPr>
                    <w:t xml:space="preserve">ZA POPUNU RADNIH MJESTA DRŽAVNIH SLUŽBENIKA U </w:t>
                  </w:r>
                </w:p>
                <w:p w14:paraId="02786375" w14:textId="27A510D9" w:rsidR="000809DF" w:rsidRPr="00FD5A94" w:rsidRDefault="00CB2B11" w:rsidP="00CB2B11">
                  <w:pPr>
                    <w:spacing w:after="0"/>
                    <w:jc w:val="center"/>
                    <w:rPr>
                      <w:rFonts w:ascii="Arial" w:hAnsi="Arial" w:cs="Arial"/>
                      <w:b/>
                      <w:lang w:val="hr-BA"/>
                    </w:rPr>
                  </w:pPr>
                  <w:r w:rsidRPr="00CB2B11">
                    <w:rPr>
                      <w:rFonts w:ascii="Arial" w:hAnsi="Arial" w:cs="Arial"/>
                      <w:b/>
                      <w:lang w:val="hr-BA"/>
                    </w:rPr>
                    <w:t>AGENCIJI ZA FORENZIČNA ISPITIVANJA I VJEŠTAČENJA</w:t>
                  </w:r>
                </w:p>
              </w:tc>
            </w:tr>
          </w:tbl>
          <w:p w14:paraId="20D195C2" w14:textId="77777777" w:rsidR="002815F4" w:rsidRPr="004750AA" w:rsidRDefault="002815F4" w:rsidP="00B775A6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Latn-CS"/>
              </w:rPr>
            </w:pPr>
          </w:p>
          <w:tbl>
            <w:tblPr>
              <w:tblW w:w="10451" w:type="dxa"/>
              <w:tblBorders>
                <w:top w:val="single" w:sz="8" w:space="0" w:color="AEBAD5"/>
                <w:left w:val="single" w:sz="8" w:space="0" w:color="AEBAD5"/>
                <w:bottom w:val="single" w:sz="8" w:space="0" w:color="AEBAD5"/>
                <w:right w:val="single" w:sz="8" w:space="0" w:color="AEBAD5"/>
                <w:insideH w:val="single" w:sz="8" w:space="0" w:color="AEBAD5"/>
                <w:insideV w:val="single" w:sz="8" w:space="0" w:color="AEBAD5"/>
              </w:tblBorders>
              <w:tblLayout w:type="fixed"/>
              <w:tblLook w:val="04C0" w:firstRow="0" w:lastRow="1" w:firstColumn="1" w:lastColumn="0" w:noHBand="0" w:noVBand="1"/>
            </w:tblPr>
            <w:tblGrid>
              <w:gridCol w:w="10451"/>
            </w:tblGrid>
            <w:tr w:rsidR="009F2958" w:rsidRPr="004750AA" w14:paraId="57394FAA" w14:textId="77777777" w:rsidTr="00E60DF2">
              <w:tc>
                <w:tcPr>
                  <w:tcW w:w="10451" w:type="dxa"/>
                  <w:tcBorders>
                    <w:top w:val="single" w:sz="8" w:space="0" w:color="AEBAD5"/>
                    <w:left w:val="single" w:sz="8" w:space="0" w:color="AEBAD5"/>
                    <w:bottom w:val="single" w:sz="8" w:space="0" w:color="AEBAD5"/>
                    <w:right w:val="single" w:sz="8" w:space="0" w:color="AEBAD5"/>
                  </w:tcBorders>
                  <w:shd w:val="clear" w:color="auto" w:fill="EAEDF4"/>
                </w:tcPr>
                <w:p w14:paraId="236AE754" w14:textId="77777777" w:rsidR="009F2958" w:rsidRPr="004750AA" w:rsidRDefault="0032139F" w:rsidP="002D44B0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lang w:val="sr-Latn-CS"/>
                    </w:rPr>
                  </w:pPr>
                  <w:r w:rsidRPr="004750AA">
                    <w:rPr>
                      <w:rFonts w:ascii="Arial" w:hAnsi="Arial" w:cs="Arial"/>
                      <w:b/>
                      <w:bCs/>
                      <w:lang w:val="sr-Latn-CS"/>
                    </w:rPr>
                    <w:t>Radna</w:t>
                  </w:r>
                  <w:r w:rsidR="000809DF" w:rsidRPr="004750AA">
                    <w:rPr>
                      <w:rFonts w:ascii="Arial" w:hAnsi="Arial" w:cs="Arial"/>
                      <w:b/>
                      <w:bCs/>
                      <w:lang w:val="sr-Latn-CS"/>
                    </w:rPr>
                    <w:t xml:space="preserve"> </w:t>
                  </w:r>
                  <w:r w:rsidRPr="004750AA">
                    <w:rPr>
                      <w:rFonts w:ascii="Arial" w:hAnsi="Arial" w:cs="Arial"/>
                      <w:b/>
                      <w:bCs/>
                      <w:lang w:val="sr-Latn-CS"/>
                    </w:rPr>
                    <w:t>mjesta</w:t>
                  </w:r>
                  <w:r w:rsidR="000809DF" w:rsidRPr="004750AA">
                    <w:rPr>
                      <w:rFonts w:ascii="Arial" w:hAnsi="Arial" w:cs="Arial"/>
                      <w:b/>
                      <w:bCs/>
                      <w:lang w:val="sr-Latn-CS"/>
                    </w:rPr>
                    <w:t xml:space="preserve"> </w:t>
                  </w:r>
                  <w:r w:rsidRPr="004750AA">
                    <w:rPr>
                      <w:rFonts w:ascii="Arial" w:hAnsi="Arial" w:cs="Arial"/>
                      <w:b/>
                      <w:bCs/>
                      <w:lang w:val="sr-Latn-CS"/>
                    </w:rPr>
                    <w:t>na</w:t>
                  </w:r>
                  <w:r w:rsidR="000809DF" w:rsidRPr="004750AA">
                    <w:rPr>
                      <w:rFonts w:ascii="Arial" w:hAnsi="Arial" w:cs="Arial"/>
                      <w:b/>
                      <w:bCs/>
                      <w:lang w:val="sr-Latn-CS"/>
                    </w:rPr>
                    <w:t xml:space="preserve"> </w:t>
                  </w:r>
                  <w:r w:rsidRPr="004750AA">
                    <w:rPr>
                      <w:rFonts w:ascii="Arial" w:hAnsi="Arial" w:cs="Arial"/>
                      <w:b/>
                      <w:bCs/>
                      <w:lang w:val="sr-Latn-CS"/>
                    </w:rPr>
                    <w:t>koje</w:t>
                  </w:r>
                  <w:r w:rsidR="000809DF" w:rsidRPr="004750AA">
                    <w:rPr>
                      <w:rFonts w:ascii="Arial" w:hAnsi="Arial" w:cs="Arial"/>
                      <w:b/>
                      <w:bCs/>
                      <w:lang w:val="sr-Latn-CS"/>
                    </w:rPr>
                    <w:t xml:space="preserve"> </w:t>
                  </w:r>
                  <w:r w:rsidRPr="004750AA">
                    <w:rPr>
                      <w:rFonts w:ascii="Arial" w:hAnsi="Arial" w:cs="Arial"/>
                      <w:b/>
                      <w:bCs/>
                      <w:lang w:val="sr-Latn-CS"/>
                    </w:rPr>
                    <w:t>se</w:t>
                  </w:r>
                  <w:r w:rsidR="000809DF" w:rsidRPr="004750AA">
                    <w:rPr>
                      <w:rFonts w:ascii="Arial" w:hAnsi="Arial" w:cs="Arial"/>
                      <w:b/>
                      <w:bCs/>
                      <w:lang w:val="sr-Latn-CS"/>
                    </w:rPr>
                    <w:t xml:space="preserve"> </w:t>
                  </w:r>
                  <w:r w:rsidRPr="004750AA">
                    <w:rPr>
                      <w:rFonts w:ascii="Arial" w:hAnsi="Arial" w:cs="Arial"/>
                      <w:b/>
                      <w:bCs/>
                      <w:lang w:val="sr-Latn-CS"/>
                    </w:rPr>
                    <w:t>prijavljujete</w:t>
                  </w:r>
                  <w:r w:rsidR="009E28B6" w:rsidRPr="004750AA">
                    <w:rPr>
                      <w:rFonts w:ascii="Arial" w:hAnsi="Arial" w:cs="Arial"/>
                      <w:b/>
                      <w:bCs/>
                      <w:lang w:val="sr-Latn-CS"/>
                    </w:rPr>
                    <w:t xml:space="preserve"> </w:t>
                  </w:r>
                  <w:r w:rsidR="009E28B6" w:rsidRPr="004750AA">
                    <w:rPr>
                      <w:rFonts w:ascii="Arial" w:hAnsi="Arial" w:cs="Arial"/>
                      <w:bCs/>
                      <w:lang w:val="sr-Latn-CS"/>
                    </w:rPr>
                    <w:t>(</w:t>
                  </w:r>
                  <w:r w:rsidRPr="004750AA">
                    <w:rPr>
                      <w:rFonts w:ascii="Arial" w:hAnsi="Arial" w:cs="Arial"/>
                      <w:bCs/>
                      <w:lang w:val="sr-Latn-CS"/>
                    </w:rPr>
                    <w:t>označite</w:t>
                  </w:r>
                  <w:r w:rsidR="009E28B6" w:rsidRPr="004750AA">
                    <w:rPr>
                      <w:rFonts w:ascii="Arial" w:hAnsi="Arial" w:cs="Arial"/>
                      <w:bCs/>
                      <w:lang w:val="sr-Latn-CS"/>
                    </w:rPr>
                    <w:t xml:space="preserve"> </w:t>
                  </w:r>
                  <w:r w:rsidRPr="004750AA">
                    <w:rPr>
                      <w:rFonts w:ascii="Arial" w:hAnsi="Arial" w:cs="Arial"/>
                      <w:bCs/>
                      <w:lang w:val="sr-Latn-CS"/>
                    </w:rPr>
                    <w:t>sa</w:t>
                  </w:r>
                  <w:r w:rsidR="009E28B6" w:rsidRPr="004750AA">
                    <w:rPr>
                      <w:rFonts w:ascii="Arial" w:hAnsi="Arial" w:cs="Arial"/>
                      <w:bCs/>
                      <w:lang w:val="sr-Latn-CS"/>
                    </w:rPr>
                    <w:t xml:space="preserve"> </w:t>
                  </w:r>
                  <w:r w:rsidR="009E28B6" w:rsidRPr="004750AA">
                    <w:rPr>
                      <w:rFonts w:ascii="Arial" w:hAnsi="Arial" w:cs="Arial"/>
                      <w:b/>
                      <w:bCs/>
                      <w:lang w:val="sr-Latn-CS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r w:rsidR="009E28B6" w:rsidRPr="004750AA">
                    <w:rPr>
                      <w:rFonts w:ascii="Arial" w:hAnsi="Arial" w:cs="Arial"/>
                      <w:b/>
                      <w:bCs/>
                      <w:lang w:val="sr-Latn-CS"/>
                    </w:rPr>
                    <w:instrText xml:space="preserve"> FORMCHECKBOX </w:instrText>
                  </w:r>
                  <w:r w:rsidR="00000000">
                    <w:rPr>
                      <w:rFonts w:ascii="Arial" w:hAnsi="Arial" w:cs="Arial"/>
                      <w:b/>
                      <w:bCs/>
                      <w:lang w:val="sr-Latn-CS"/>
                    </w:rPr>
                  </w:r>
                  <w:r w:rsidR="00000000">
                    <w:rPr>
                      <w:rFonts w:ascii="Arial" w:hAnsi="Arial" w:cs="Arial"/>
                      <w:b/>
                      <w:bCs/>
                      <w:lang w:val="sr-Latn-CS"/>
                    </w:rPr>
                    <w:fldChar w:fldCharType="separate"/>
                  </w:r>
                  <w:r w:rsidR="009E28B6" w:rsidRPr="004750AA">
                    <w:rPr>
                      <w:rFonts w:ascii="Arial" w:hAnsi="Arial" w:cs="Arial"/>
                      <w:b/>
                      <w:bCs/>
                      <w:lang w:val="sr-Latn-CS"/>
                    </w:rPr>
                    <w:fldChar w:fldCharType="end"/>
                  </w:r>
                  <w:r w:rsidR="009E28B6" w:rsidRPr="004750AA">
                    <w:rPr>
                      <w:rFonts w:ascii="Arial" w:hAnsi="Arial" w:cs="Arial"/>
                      <w:bCs/>
                      <w:lang w:val="sr-Latn-CS"/>
                    </w:rPr>
                    <w:t>,</w:t>
                  </w:r>
                  <w:r w:rsidR="009E28B6" w:rsidRPr="004750AA">
                    <w:rPr>
                      <w:rFonts w:ascii="Arial" w:hAnsi="Arial" w:cs="Arial"/>
                      <w:b/>
                      <w:bCs/>
                      <w:lang w:val="sr-Latn-CS"/>
                    </w:rPr>
                    <w:t xml:space="preserve"> </w:t>
                  </w:r>
                  <w:r w:rsidRPr="004750AA">
                    <w:rPr>
                      <w:rFonts w:ascii="Arial" w:hAnsi="Arial" w:cs="Arial"/>
                      <w:bCs/>
                      <w:lang w:val="sr-Latn-CS"/>
                    </w:rPr>
                    <w:t>ili</w:t>
                  </w:r>
                  <w:r w:rsidR="009E28B6" w:rsidRPr="004750AA">
                    <w:rPr>
                      <w:rFonts w:ascii="Arial" w:hAnsi="Arial" w:cs="Arial"/>
                      <w:bCs/>
                      <w:lang w:val="sr-Latn-CS"/>
                    </w:rPr>
                    <w:t xml:space="preserve"> </w:t>
                  </w:r>
                  <w:r w:rsidRPr="004750AA">
                    <w:rPr>
                      <w:rFonts w:ascii="Arial" w:hAnsi="Arial" w:cs="Arial"/>
                      <w:b/>
                      <w:bCs/>
                      <w:lang w:val="sr-Latn-CS"/>
                    </w:rPr>
                    <w:t>podebljajte</w:t>
                  </w:r>
                  <w:r w:rsidR="009E28B6" w:rsidRPr="004750AA">
                    <w:rPr>
                      <w:rFonts w:ascii="Arial" w:hAnsi="Arial" w:cs="Arial"/>
                      <w:bCs/>
                      <w:lang w:val="sr-Latn-CS"/>
                    </w:rPr>
                    <w:t xml:space="preserve"> </w:t>
                  </w:r>
                  <w:r w:rsidRPr="004750AA">
                    <w:rPr>
                      <w:rFonts w:ascii="Arial" w:hAnsi="Arial" w:cs="Arial"/>
                      <w:bCs/>
                      <w:lang w:val="sr-Latn-CS"/>
                    </w:rPr>
                    <w:t>ili</w:t>
                  </w:r>
                  <w:r w:rsidR="009E28B6" w:rsidRPr="004750AA">
                    <w:rPr>
                      <w:rFonts w:ascii="Arial" w:hAnsi="Arial" w:cs="Arial"/>
                      <w:bCs/>
                      <w:lang w:val="sr-Latn-CS"/>
                    </w:rPr>
                    <w:t xml:space="preserve"> </w:t>
                  </w:r>
                  <w:r w:rsidRPr="004750AA">
                    <w:rPr>
                      <w:rFonts w:ascii="Arial" w:hAnsi="Arial" w:cs="Arial"/>
                      <w:bCs/>
                      <w:lang w:val="sr-Latn-CS"/>
                    </w:rPr>
                    <w:t>zaokružite</w:t>
                  </w:r>
                  <w:r w:rsidR="009E28B6" w:rsidRPr="004750AA">
                    <w:rPr>
                      <w:rFonts w:ascii="Arial" w:hAnsi="Arial" w:cs="Arial"/>
                      <w:bCs/>
                      <w:lang w:val="sr-Latn-CS"/>
                    </w:rPr>
                    <w:t>)</w:t>
                  </w:r>
                </w:p>
              </w:tc>
            </w:tr>
            <w:tr w:rsidR="009F2958" w:rsidRPr="004750AA" w14:paraId="00C6436F" w14:textId="77777777" w:rsidTr="00DD49CA">
              <w:tc>
                <w:tcPr>
                  <w:tcW w:w="10451" w:type="dxa"/>
                  <w:tcBorders>
                    <w:top w:val="double" w:sz="6" w:space="0" w:color="AEBAD5"/>
                    <w:left w:val="single" w:sz="8" w:space="0" w:color="AEBAD5"/>
                    <w:bottom w:val="double" w:sz="6" w:space="0" w:color="AEBAD5"/>
                    <w:right w:val="single" w:sz="8" w:space="0" w:color="AEBAD5"/>
                  </w:tcBorders>
                </w:tcPr>
                <w:p w14:paraId="5B525353" w14:textId="77777777" w:rsidR="00CB2B11" w:rsidRPr="00CB2B11" w:rsidRDefault="0005156A" w:rsidP="00CB2B11">
                  <w:pPr>
                    <w:spacing w:before="0" w:after="0" w:line="240" w:lineRule="auto"/>
                    <w:rPr>
                      <w:rFonts w:ascii="Arial" w:hAnsi="Arial" w:cs="Arial"/>
                      <w:lang w:val="sr-Cyrl-CS"/>
                    </w:rPr>
                  </w:pPr>
                  <w:r>
                    <w:rPr>
                      <w:rFonts w:ascii="Arial" w:hAnsi="Arial" w:cs="Arial"/>
                      <w:lang w:val="sr-Cyrl-CS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0" w:name="Check3"/>
                  <w:r>
                    <w:rPr>
                      <w:rFonts w:ascii="Arial" w:hAnsi="Arial" w:cs="Arial"/>
                      <w:lang w:val="sr-Cyrl-CS"/>
                    </w:rPr>
                    <w:instrText xml:space="preserve"> FORMCHECKBOX </w:instrText>
                  </w:r>
                  <w:r w:rsidR="00000000">
                    <w:rPr>
                      <w:rFonts w:ascii="Arial" w:hAnsi="Arial" w:cs="Arial"/>
                      <w:lang w:val="sr-Cyrl-CS"/>
                    </w:rPr>
                  </w:r>
                  <w:r w:rsidR="00000000">
                    <w:rPr>
                      <w:rFonts w:ascii="Arial" w:hAnsi="Arial" w:cs="Arial"/>
                      <w:lang w:val="sr-Cyrl-CS"/>
                    </w:rPr>
                    <w:fldChar w:fldCharType="separate"/>
                  </w:r>
                  <w:r>
                    <w:rPr>
                      <w:rFonts w:ascii="Arial" w:hAnsi="Arial" w:cs="Arial"/>
                      <w:lang w:val="sr-Cyrl-CS"/>
                    </w:rPr>
                    <w:fldChar w:fldCharType="end"/>
                  </w:r>
                  <w:bookmarkEnd w:id="0"/>
                  <w:r w:rsidR="00FD5A94">
                    <w:rPr>
                      <w:rFonts w:ascii="Arial" w:hAnsi="Arial" w:cs="Arial"/>
                      <w:lang w:val="sr-Latn-BA"/>
                    </w:rPr>
                    <w:t xml:space="preserve"> </w:t>
                  </w:r>
                  <w:r w:rsidR="00CB2B11" w:rsidRPr="00CB2B11">
                    <w:rPr>
                      <w:rFonts w:ascii="Arial" w:hAnsi="Arial" w:cs="Arial"/>
                      <w:lang w:val="sr-Cyrl-CS"/>
                    </w:rPr>
                    <w:t xml:space="preserve">1/01 Viši stručni suradnik za daktiloskopska vještačenja </w:t>
                  </w:r>
                </w:p>
                <w:p w14:paraId="672B3CBE" w14:textId="5545DABA" w:rsidR="00C04480" w:rsidRPr="0083170B" w:rsidRDefault="00CB2B11" w:rsidP="00CB2B11">
                  <w:pPr>
                    <w:spacing w:before="0" w:after="0" w:line="240" w:lineRule="auto"/>
                    <w:rPr>
                      <w:rFonts w:ascii="Arial" w:hAnsi="Arial" w:cs="Arial"/>
                      <w:lang w:val="sr-Cyrl-CS"/>
                    </w:rPr>
                  </w:pPr>
                  <w:r>
                    <w:rPr>
                      <w:rFonts w:ascii="Arial" w:hAnsi="Arial" w:cs="Arial"/>
                      <w:lang w:val="sr-Cyrl-CS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Arial" w:hAnsi="Arial" w:cs="Arial"/>
                      <w:lang w:val="sr-Cyrl-CS"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  <w:lang w:val="sr-Cyrl-CS"/>
                    </w:rPr>
                  </w:r>
                  <w:r>
                    <w:rPr>
                      <w:rFonts w:ascii="Arial" w:hAnsi="Arial" w:cs="Arial"/>
                      <w:lang w:val="sr-Cyrl-CS"/>
                    </w:rPr>
                    <w:fldChar w:fldCharType="separate"/>
                  </w:r>
                  <w:r>
                    <w:rPr>
                      <w:rFonts w:ascii="Arial" w:hAnsi="Arial" w:cs="Arial"/>
                      <w:lang w:val="sr-Cyrl-CS"/>
                    </w:rPr>
                    <w:fldChar w:fldCharType="end"/>
                  </w:r>
                  <w:r>
                    <w:rPr>
                      <w:rFonts w:ascii="Arial" w:hAnsi="Arial" w:cs="Arial"/>
                      <w:lang w:val="sr-Latn-BA"/>
                    </w:rPr>
                    <w:t xml:space="preserve"> </w:t>
                  </w:r>
                  <w:r w:rsidRPr="00CB2B11">
                    <w:rPr>
                      <w:rFonts w:ascii="Arial" w:hAnsi="Arial" w:cs="Arial"/>
                      <w:lang w:val="sr-Cyrl-CS"/>
                    </w:rPr>
                    <w:t>1/02 Viši stručni suradnik za postupanje sa predmetima i primjenu procedure</w:t>
                  </w:r>
                </w:p>
              </w:tc>
            </w:tr>
            <w:tr w:rsidR="00DD49CA" w:rsidRPr="004750AA" w14:paraId="4448CC0A" w14:textId="77777777" w:rsidTr="00DD49CA">
              <w:tc>
                <w:tcPr>
                  <w:tcW w:w="10451" w:type="dxa"/>
                  <w:tcBorders>
                    <w:top w:val="double" w:sz="6" w:space="0" w:color="AEBAD5"/>
                    <w:left w:val="single" w:sz="8" w:space="0" w:color="AEBAD5"/>
                    <w:bottom w:val="double" w:sz="6" w:space="0" w:color="AEBAD5"/>
                    <w:right w:val="single" w:sz="8" w:space="0" w:color="AEBAD5"/>
                  </w:tcBorders>
                </w:tcPr>
                <w:p w14:paraId="511596D8" w14:textId="77777777" w:rsidR="00DD49CA" w:rsidRPr="004750AA" w:rsidRDefault="00DD49CA" w:rsidP="001E095C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  <w:lang w:val="sr-Latn-CS"/>
                    </w:rPr>
                  </w:pPr>
                  <w:r w:rsidRPr="004750AA">
                    <w:rPr>
                      <w:rFonts w:ascii="Arial" w:hAnsi="Arial" w:cs="Arial"/>
                      <w:sz w:val="16"/>
                      <w:szCs w:val="16"/>
                      <w:lang w:val="sr-Latn-CS"/>
                    </w:rPr>
                    <w:t xml:space="preserve">Navedite redom sva radna mjesta na koja se prijavljujete po gore navedenom </w:t>
                  </w:r>
                  <w:r w:rsidR="00F86362" w:rsidRPr="004750AA">
                    <w:rPr>
                      <w:rFonts w:ascii="Arial" w:hAnsi="Arial" w:cs="Arial"/>
                      <w:sz w:val="16"/>
                      <w:szCs w:val="16"/>
                      <w:lang w:val="sr-Latn-CS"/>
                    </w:rPr>
                    <w:t>natječaju</w:t>
                  </w:r>
                  <w:r w:rsidRPr="004750AA">
                    <w:rPr>
                      <w:rFonts w:ascii="Arial" w:hAnsi="Arial" w:cs="Arial"/>
                      <w:sz w:val="16"/>
                      <w:szCs w:val="16"/>
                      <w:lang w:val="sr-Latn-CS"/>
                    </w:rPr>
                    <w:t xml:space="preserve">. Ukoliko je u tekstu oglasa u dijelu </w:t>
                  </w:r>
                  <w:r w:rsidRPr="004750AA">
                    <w:rPr>
                      <w:rFonts w:ascii="Arial" w:hAnsi="Arial" w:cs="Arial"/>
                      <w:i/>
                      <w:sz w:val="16"/>
                      <w:szCs w:val="16"/>
                      <w:lang w:val="sr-Latn-CS"/>
                    </w:rPr>
                    <w:t>Napomene za sve kandidate</w:t>
                  </w:r>
                  <w:r w:rsidRPr="004750AA">
                    <w:rPr>
                      <w:rFonts w:ascii="Arial" w:hAnsi="Arial" w:cs="Arial"/>
                      <w:sz w:val="16"/>
                      <w:szCs w:val="16"/>
                      <w:lang w:val="sr-Latn-CS"/>
                    </w:rPr>
                    <w:t xml:space="preserve"> navedeno da će za </w:t>
                  </w:r>
                  <w:r w:rsidR="00F86362" w:rsidRPr="004750AA">
                    <w:rPr>
                      <w:rFonts w:ascii="Arial" w:hAnsi="Arial" w:cs="Arial"/>
                      <w:sz w:val="16"/>
                      <w:szCs w:val="16"/>
                      <w:lang w:val="sr-Latn-CS"/>
                    </w:rPr>
                    <w:t>natječaj</w:t>
                  </w:r>
                  <w:r w:rsidRPr="004750AA">
                    <w:rPr>
                      <w:rFonts w:ascii="Arial" w:hAnsi="Arial" w:cs="Arial"/>
                      <w:sz w:val="16"/>
                      <w:szCs w:val="16"/>
                      <w:lang w:val="sr-Latn-CS"/>
                    </w:rPr>
                    <w:t xml:space="preserve"> biti formirano više </w:t>
                  </w:r>
                  <w:r w:rsidR="00F86362" w:rsidRPr="004750AA">
                    <w:rPr>
                      <w:rFonts w:ascii="Arial" w:hAnsi="Arial" w:cs="Arial"/>
                      <w:sz w:val="16"/>
                      <w:szCs w:val="16"/>
                      <w:lang w:val="sr-Latn-CS"/>
                    </w:rPr>
                    <w:t>povjerenstava</w:t>
                  </w:r>
                  <w:r w:rsidRPr="004750AA">
                    <w:rPr>
                      <w:rFonts w:ascii="Arial" w:hAnsi="Arial" w:cs="Arial"/>
                      <w:sz w:val="16"/>
                      <w:szCs w:val="16"/>
                      <w:lang w:val="sr-Latn-CS"/>
                    </w:rPr>
                    <w:t xml:space="preserve"> za izbor, i ukoliko se želite prijaviti na više radnih mjesta koja su u nadležnosti različitih </w:t>
                  </w:r>
                  <w:r w:rsidR="00F86362" w:rsidRPr="004750AA">
                    <w:rPr>
                      <w:rFonts w:ascii="Arial" w:hAnsi="Arial" w:cs="Arial"/>
                      <w:sz w:val="16"/>
                      <w:szCs w:val="16"/>
                      <w:lang w:val="sr-Latn-CS"/>
                    </w:rPr>
                    <w:t>povjerenstava</w:t>
                  </w:r>
                  <w:r w:rsidRPr="004750AA">
                    <w:rPr>
                      <w:rFonts w:ascii="Arial" w:hAnsi="Arial" w:cs="Arial"/>
                      <w:sz w:val="16"/>
                      <w:szCs w:val="16"/>
                      <w:lang w:val="sr-Latn-CS"/>
                    </w:rPr>
                    <w:t>,</w:t>
                  </w:r>
                  <w:r w:rsidRPr="004750AA">
                    <w:rPr>
                      <w:rFonts w:ascii="Arial" w:hAnsi="Arial" w:cs="Arial"/>
                      <w:b/>
                      <w:sz w:val="16"/>
                      <w:szCs w:val="16"/>
                      <w:lang w:val="sr-Latn-CS"/>
                    </w:rPr>
                    <w:t xml:space="preserve"> </w:t>
                  </w:r>
                  <w:r w:rsidRPr="004750AA">
                    <w:rPr>
                      <w:rFonts w:ascii="Arial" w:hAnsi="Arial" w:cs="Arial"/>
                      <w:sz w:val="16"/>
                      <w:szCs w:val="16"/>
                      <w:lang w:val="sr-Latn-CS"/>
                    </w:rPr>
                    <w:t>treba</w:t>
                  </w:r>
                  <w:r w:rsidR="00F86362" w:rsidRPr="004750AA">
                    <w:rPr>
                      <w:rFonts w:ascii="Arial" w:hAnsi="Arial" w:cs="Arial"/>
                      <w:sz w:val="16"/>
                      <w:szCs w:val="16"/>
                      <w:lang w:val="sr-Latn-CS"/>
                    </w:rPr>
                    <w:t xml:space="preserve">te </w:t>
                  </w:r>
                  <w:r w:rsidRPr="004750AA">
                    <w:rPr>
                      <w:rFonts w:ascii="Arial" w:hAnsi="Arial" w:cs="Arial"/>
                      <w:sz w:val="16"/>
                      <w:szCs w:val="16"/>
                      <w:lang w:val="sr-Latn-CS"/>
                    </w:rPr>
                    <w:t>dostavit</w:t>
                  </w:r>
                  <w:r w:rsidR="00F86362" w:rsidRPr="004750AA">
                    <w:rPr>
                      <w:rFonts w:ascii="Arial" w:hAnsi="Arial" w:cs="Arial"/>
                      <w:sz w:val="16"/>
                      <w:szCs w:val="16"/>
                      <w:lang w:val="sr-Latn-CS"/>
                    </w:rPr>
                    <w:t>i</w:t>
                  </w:r>
                  <w:r w:rsidRPr="004750AA">
                    <w:rPr>
                      <w:rFonts w:ascii="Arial" w:hAnsi="Arial" w:cs="Arial"/>
                      <w:sz w:val="16"/>
                      <w:szCs w:val="16"/>
                      <w:lang w:val="sr-Latn-CS"/>
                    </w:rPr>
                    <w:t xml:space="preserve"> odvojene prijave sa potreb</w:t>
                  </w:r>
                  <w:r w:rsidR="00410F4E" w:rsidRPr="004750AA">
                    <w:rPr>
                      <w:rFonts w:ascii="Arial" w:hAnsi="Arial" w:cs="Arial"/>
                      <w:sz w:val="16"/>
                      <w:szCs w:val="16"/>
                      <w:lang w:val="sr-Latn-CS"/>
                    </w:rPr>
                    <w:t>itom</w:t>
                  </w:r>
                  <w:r w:rsidRPr="004750AA">
                    <w:rPr>
                      <w:rFonts w:ascii="Arial" w:hAnsi="Arial" w:cs="Arial"/>
                      <w:sz w:val="16"/>
                      <w:szCs w:val="16"/>
                      <w:lang w:val="sr-Latn-CS"/>
                    </w:rPr>
                    <w:t xml:space="preserve"> dokumentacijom za svak</w:t>
                  </w:r>
                  <w:r w:rsidR="00F86362" w:rsidRPr="004750AA">
                    <w:rPr>
                      <w:rFonts w:ascii="Arial" w:hAnsi="Arial" w:cs="Arial"/>
                      <w:sz w:val="16"/>
                      <w:szCs w:val="16"/>
                      <w:lang w:val="sr-Latn-CS"/>
                    </w:rPr>
                    <w:t>o povjerenstvo</w:t>
                  </w:r>
                  <w:r w:rsidR="003361D1">
                    <w:rPr>
                      <w:rFonts w:ascii="Arial" w:hAnsi="Arial" w:cs="Arial"/>
                      <w:sz w:val="16"/>
                      <w:szCs w:val="16"/>
                      <w:lang w:val="sr-Latn-CS"/>
                    </w:rPr>
                    <w:t xml:space="preserve"> za izbor, ili će se u protivnom</w:t>
                  </w:r>
                  <w:r w:rsidRPr="004750AA">
                    <w:rPr>
                      <w:rFonts w:ascii="Arial" w:hAnsi="Arial" w:cs="Arial"/>
                      <w:sz w:val="16"/>
                      <w:szCs w:val="16"/>
                      <w:lang w:val="sr-Latn-CS"/>
                    </w:rPr>
                    <w:t xml:space="preserve"> Vaša prijava smatrati neurednom.</w:t>
                  </w:r>
                </w:p>
              </w:tc>
            </w:tr>
          </w:tbl>
          <w:p w14:paraId="37C86C55" w14:textId="77777777" w:rsidR="009F2958" w:rsidRPr="004750AA" w:rsidRDefault="009F2958" w:rsidP="002D44B0">
            <w:pPr>
              <w:spacing w:after="0" w:line="240" w:lineRule="auto"/>
              <w:rPr>
                <w:rFonts w:ascii="Arial" w:hAnsi="Arial" w:cs="Arial"/>
                <w:lang w:val="sr-Latn-CS"/>
              </w:rPr>
            </w:pPr>
          </w:p>
        </w:tc>
      </w:tr>
      <w:tr w:rsidR="00A34C4E" w:rsidRPr="004750AA" w14:paraId="52BC3CEB" w14:textId="77777777">
        <w:tc>
          <w:tcPr>
            <w:tcW w:w="10682" w:type="dxa"/>
            <w:gridSpan w:val="5"/>
          </w:tcPr>
          <w:p w14:paraId="15ABA738" w14:textId="77777777" w:rsidR="00B775A6" w:rsidRPr="004750AA" w:rsidRDefault="00B775A6" w:rsidP="002D44B0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Latn-CS"/>
              </w:rPr>
            </w:pPr>
          </w:p>
          <w:tbl>
            <w:tblPr>
              <w:tblW w:w="10451" w:type="dxa"/>
              <w:tblBorders>
                <w:top w:val="single" w:sz="8" w:space="0" w:color="AEBAD5"/>
                <w:left w:val="single" w:sz="8" w:space="0" w:color="AEBAD5"/>
                <w:bottom w:val="single" w:sz="8" w:space="0" w:color="AEBAD5"/>
                <w:right w:val="single" w:sz="8" w:space="0" w:color="AEBAD5"/>
                <w:insideH w:val="single" w:sz="8" w:space="0" w:color="AEBAD5"/>
                <w:insideV w:val="single" w:sz="8" w:space="0" w:color="AEBAD5"/>
              </w:tblBorders>
              <w:tblLayout w:type="fixed"/>
              <w:tblLook w:val="04C0" w:firstRow="0" w:lastRow="1" w:firstColumn="1" w:lastColumn="0" w:noHBand="0" w:noVBand="1"/>
            </w:tblPr>
            <w:tblGrid>
              <w:gridCol w:w="10451"/>
            </w:tblGrid>
            <w:tr w:rsidR="00A34C4E" w:rsidRPr="004750AA" w14:paraId="6D394277" w14:textId="77777777">
              <w:tc>
                <w:tcPr>
                  <w:tcW w:w="10451" w:type="dxa"/>
                  <w:tcBorders>
                    <w:top w:val="single" w:sz="8" w:space="0" w:color="AEBAD5"/>
                    <w:left w:val="single" w:sz="8" w:space="0" w:color="AEBAD5"/>
                    <w:bottom w:val="single" w:sz="8" w:space="0" w:color="AEBAD5"/>
                    <w:right w:val="single" w:sz="8" w:space="0" w:color="AEBAD5"/>
                  </w:tcBorders>
                  <w:shd w:val="clear" w:color="auto" w:fill="EAEDF4"/>
                </w:tcPr>
                <w:p w14:paraId="753AD639" w14:textId="77777777" w:rsidR="00A34C4E" w:rsidRPr="004750AA" w:rsidRDefault="00F86362" w:rsidP="002D44B0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lang w:val="sr-Latn-CS"/>
                    </w:rPr>
                  </w:pPr>
                  <w:r w:rsidRPr="004750AA">
                    <w:rPr>
                      <w:rFonts w:ascii="Arial" w:hAnsi="Arial" w:cs="Arial"/>
                      <w:b/>
                      <w:bCs/>
                      <w:lang w:val="sr-Latn-CS"/>
                    </w:rPr>
                    <w:t>Osobni</w:t>
                  </w:r>
                  <w:r w:rsidR="002026E0" w:rsidRPr="004750AA">
                    <w:rPr>
                      <w:rFonts w:ascii="Arial" w:hAnsi="Arial" w:cs="Arial"/>
                      <w:b/>
                      <w:bCs/>
                      <w:lang w:val="sr-Latn-CS"/>
                    </w:rPr>
                    <w:t xml:space="preserve"> </w:t>
                  </w:r>
                  <w:r w:rsidR="0032139F" w:rsidRPr="004750AA">
                    <w:rPr>
                      <w:rFonts w:ascii="Arial" w:hAnsi="Arial" w:cs="Arial"/>
                      <w:b/>
                      <w:bCs/>
                      <w:lang w:val="sr-Latn-CS"/>
                    </w:rPr>
                    <w:t>podaci</w:t>
                  </w:r>
                  <w:r w:rsidR="002026E0" w:rsidRPr="004750AA">
                    <w:rPr>
                      <w:rFonts w:ascii="Arial" w:hAnsi="Arial" w:cs="Arial"/>
                      <w:b/>
                      <w:bCs/>
                      <w:lang w:val="sr-Latn-CS"/>
                    </w:rPr>
                    <w:t xml:space="preserve"> </w:t>
                  </w:r>
                  <w:r w:rsidR="0032139F" w:rsidRPr="004750AA">
                    <w:rPr>
                      <w:rFonts w:ascii="Arial" w:hAnsi="Arial" w:cs="Arial"/>
                      <w:b/>
                      <w:bCs/>
                      <w:lang w:val="sr-Latn-CS"/>
                    </w:rPr>
                    <w:t>kandidata</w:t>
                  </w:r>
                </w:p>
              </w:tc>
            </w:tr>
            <w:tr w:rsidR="00A34C4E" w:rsidRPr="004750AA" w14:paraId="243E2AC0" w14:textId="77777777">
              <w:tc>
                <w:tcPr>
                  <w:tcW w:w="10451" w:type="dxa"/>
                  <w:tcBorders>
                    <w:top w:val="double" w:sz="6" w:space="0" w:color="AEBAD5"/>
                    <w:left w:val="single" w:sz="8" w:space="0" w:color="AEBAD5"/>
                    <w:bottom w:val="single" w:sz="8" w:space="0" w:color="AEBAD5"/>
                    <w:right w:val="single" w:sz="8" w:space="0" w:color="AEBAD5"/>
                  </w:tcBorders>
                </w:tcPr>
                <w:tbl>
                  <w:tblPr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145"/>
                    <w:gridCol w:w="8070"/>
                  </w:tblGrid>
                  <w:tr w:rsidR="00315076" w:rsidRPr="004750AA" w14:paraId="0FF3087A" w14:textId="77777777">
                    <w:tc>
                      <w:tcPr>
                        <w:tcW w:w="2145" w:type="dxa"/>
                      </w:tcPr>
                      <w:p w14:paraId="48B7AF83" w14:textId="77777777" w:rsidR="00315076" w:rsidRPr="004750AA" w:rsidRDefault="0032139F" w:rsidP="002026E0">
                        <w:pPr>
                          <w:spacing w:before="80" w:after="0" w:line="240" w:lineRule="auto"/>
                          <w:jc w:val="right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val="sr-Latn-CS"/>
                          </w:rPr>
                        </w:pPr>
                        <w:r w:rsidRPr="004750AA"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val="sr-Latn-CS"/>
                          </w:rPr>
                          <w:t>Ime</w:t>
                        </w:r>
                        <w:r w:rsidR="002026E0" w:rsidRPr="004750AA"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val="sr-Latn-CS"/>
                          </w:rPr>
                          <w:t xml:space="preserve"> (</w:t>
                        </w:r>
                        <w:r w:rsidRPr="004750AA"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val="sr-Latn-CS"/>
                          </w:rPr>
                          <w:t>ime</w:t>
                        </w:r>
                        <w:r w:rsidR="002026E0" w:rsidRPr="004750AA"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val="sr-Latn-CS"/>
                          </w:rPr>
                          <w:t xml:space="preserve"> </w:t>
                        </w:r>
                        <w:r w:rsidRPr="004750AA"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val="sr-Latn-CS"/>
                          </w:rPr>
                          <w:t>roditelja</w:t>
                        </w:r>
                        <w:r w:rsidR="002026E0" w:rsidRPr="004750AA"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val="sr-Latn-CS"/>
                          </w:rPr>
                          <w:t xml:space="preserve">) </w:t>
                        </w:r>
                        <w:r w:rsidRPr="004750AA"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val="sr-Latn-CS"/>
                          </w:rPr>
                          <w:t>prezime</w:t>
                        </w:r>
                      </w:p>
                    </w:tc>
                    <w:tc>
                      <w:tcPr>
                        <w:tcW w:w="8070" w:type="dxa"/>
                        <w:tcBorders>
                          <w:bottom w:val="single" w:sz="4" w:space="0" w:color="000000"/>
                        </w:tcBorders>
                        <w:vAlign w:val="bottom"/>
                      </w:tcPr>
                      <w:p w14:paraId="49D51E2A" w14:textId="77777777" w:rsidR="00315076" w:rsidRPr="004750AA" w:rsidRDefault="00315076" w:rsidP="00687CC0">
                        <w:pPr>
                          <w:spacing w:before="80" w:after="0" w:line="240" w:lineRule="auto"/>
                          <w:jc w:val="left"/>
                          <w:rPr>
                            <w:rFonts w:ascii="Arial" w:hAnsi="Arial" w:cs="Arial"/>
                            <w:sz w:val="18"/>
                            <w:szCs w:val="18"/>
                            <w:lang w:val="sr-Latn-CS"/>
                          </w:rPr>
                        </w:pPr>
                      </w:p>
                    </w:tc>
                  </w:tr>
                  <w:tr w:rsidR="00315076" w:rsidRPr="004750AA" w14:paraId="64C40424" w14:textId="77777777">
                    <w:tc>
                      <w:tcPr>
                        <w:tcW w:w="2145" w:type="dxa"/>
                      </w:tcPr>
                      <w:p w14:paraId="7998F447" w14:textId="77777777" w:rsidR="00315076" w:rsidRPr="004750AA" w:rsidRDefault="0032139F" w:rsidP="002D44B0">
                        <w:pPr>
                          <w:spacing w:before="80" w:after="0" w:line="240" w:lineRule="auto"/>
                          <w:jc w:val="right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val="sr-Latn-CS"/>
                          </w:rPr>
                        </w:pPr>
                        <w:r w:rsidRPr="004750AA"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val="sr-Latn-CS"/>
                          </w:rPr>
                          <w:t>Datum</w:t>
                        </w:r>
                        <w:r w:rsidR="002026E0" w:rsidRPr="004750AA"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val="sr-Latn-CS"/>
                          </w:rPr>
                          <w:t xml:space="preserve"> </w:t>
                        </w:r>
                        <w:r w:rsidRPr="004750AA"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val="sr-Latn-CS"/>
                          </w:rPr>
                          <w:t>i</w:t>
                        </w:r>
                        <w:r w:rsidR="002026E0" w:rsidRPr="004750AA"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val="sr-Latn-CS"/>
                          </w:rPr>
                          <w:t xml:space="preserve"> </w:t>
                        </w:r>
                        <w:r w:rsidRPr="004750AA"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val="sr-Latn-CS"/>
                          </w:rPr>
                          <w:t>mjesto</w:t>
                        </w:r>
                        <w:r w:rsidR="002026E0" w:rsidRPr="004750AA"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val="sr-Latn-CS"/>
                          </w:rPr>
                          <w:t xml:space="preserve"> </w:t>
                        </w:r>
                        <w:r w:rsidRPr="004750AA"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val="sr-Latn-CS"/>
                          </w:rPr>
                          <w:t>rođenja</w:t>
                        </w:r>
                      </w:p>
                    </w:tc>
                    <w:tc>
                      <w:tcPr>
                        <w:tcW w:w="8070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vAlign w:val="bottom"/>
                      </w:tcPr>
                      <w:p w14:paraId="7BE03E54" w14:textId="77777777" w:rsidR="00315076" w:rsidRPr="004750AA" w:rsidRDefault="00315076" w:rsidP="002026E0">
                        <w:pPr>
                          <w:spacing w:before="80" w:after="40" w:line="240" w:lineRule="auto"/>
                          <w:jc w:val="left"/>
                          <w:rPr>
                            <w:rFonts w:ascii="Arial" w:hAnsi="Arial" w:cs="Arial"/>
                            <w:sz w:val="18"/>
                            <w:szCs w:val="18"/>
                            <w:lang w:val="sr-Latn-CS"/>
                          </w:rPr>
                        </w:pPr>
                      </w:p>
                    </w:tc>
                  </w:tr>
                  <w:tr w:rsidR="002026E0" w:rsidRPr="004750AA" w14:paraId="04993295" w14:textId="77777777" w:rsidTr="002815F4">
                    <w:tc>
                      <w:tcPr>
                        <w:tcW w:w="2145" w:type="dxa"/>
                      </w:tcPr>
                      <w:p w14:paraId="4EDFBB02" w14:textId="77777777" w:rsidR="002026E0" w:rsidRPr="004750AA" w:rsidRDefault="0032139F" w:rsidP="002D44B0">
                        <w:pPr>
                          <w:spacing w:before="80" w:after="0" w:line="240" w:lineRule="auto"/>
                          <w:jc w:val="right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val="sr-Latn-CS"/>
                          </w:rPr>
                        </w:pPr>
                        <w:r w:rsidRPr="004750AA"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val="sr-Latn-CS"/>
                          </w:rPr>
                          <w:t>Djevojačko</w:t>
                        </w:r>
                        <w:r w:rsidR="002026E0" w:rsidRPr="004750AA"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val="sr-Latn-CS"/>
                          </w:rPr>
                          <w:t xml:space="preserve"> </w:t>
                        </w:r>
                        <w:r w:rsidRPr="004750AA"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val="sr-Latn-CS"/>
                          </w:rPr>
                          <w:t>prezime</w:t>
                        </w:r>
                      </w:p>
                    </w:tc>
                    <w:tc>
                      <w:tcPr>
                        <w:tcW w:w="8070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vAlign w:val="bottom"/>
                      </w:tcPr>
                      <w:p w14:paraId="78162513" w14:textId="77777777" w:rsidR="002026E0" w:rsidRPr="004750AA" w:rsidRDefault="002026E0" w:rsidP="002026E0">
                        <w:pPr>
                          <w:spacing w:before="80" w:after="40" w:line="240" w:lineRule="auto"/>
                          <w:jc w:val="left"/>
                          <w:rPr>
                            <w:rFonts w:ascii="Arial" w:hAnsi="Arial" w:cs="Arial"/>
                            <w:sz w:val="18"/>
                            <w:szCs w:val="18"/>
                            <w:lang w:val="sr-Latn-CS"/>
                          </w:rPr>
                        </w:pPr>
                      </w:p>
                    </w:tc>
                  </w:tr>
                  <w:tr w:rsidR="00851D7F" w:rsidRPr="004750AA" w14:paraId="69FDD059" w14:textId="77777777" w:rsidTr="002815F4">
                    <w:tc>
                      <w:tcPr>
                        <w:tcW w:w="2145" w:type="dxa"/>
                      </w:tcPr>
                      <w:p w14:paraId="0436282B" w14:textId="77777777" w:rsidR="00851D7F" w:rsidRPr="004750AA" w:rsidRDefault="00F86362" w:rsidP="00F86362">
                        <w:pPr>
                          <w:spacing w:before="80" w:after="0" w:line="240" w:lineRule="auto"/>
                          <w:jc w:val="right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val="sr-Latn-CS"/>
                          </w:rPr>
                        </w:pPr>
                        <w:r w:rsidRPr="004750AA"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val="sr-Latn-CS"/>
                          </w:rPr>
                          <w:t>Sp</w:t>
                        </w:r>
                        <w:r w:rsidR="0032139F" w:rsidRPr="004750AA"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val="sr-Latn-CS"/>
                          </w:rPr>
                          <w:t>ol</w:t>
                        </w:r>
                        <w:r w:rsidR="00E60DF2" w:rsidRPr="004750AA"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val="sr-Latn-CS"/>
                          </w:rPr>
                          <w:t xml:space="preserve">    </w:t>
                        </w:r>
                      </w:p>
                    </w:tc>
                    <w:tc>
                      <w:tcPr>
                        <w:tcW w:w="8070" w:type="dxa"/>
                        <w:tcBorders>
                          <w:top w:val="single" w:sz="4" w:space="0" w:color="000000"/>
                        </w:tcBorders>
                        <w:vAlign w:val="bottom"/>
                      </w:tcPr>
                      <w:p w14:paraId="2CAFA947" w14:textId="77777777" w:rsidR="00851D7F" w:rsidRPr="004750AA" w:rsidRDefault="0032139F" w:rsidP="002815F4">
                        <w:pPr>
                          <w:spacing w:before="80" w:after="40" w:line="240" w:lineRule="auto"/>
                          <w:jc w:val="left"/>
                          <w:rPr>
                            <w:rFonts w:ascii="Arial" w:hAnsi="Arial" w:cs="Arial"/>
                            <w:sz w:val="18"/>
                            <w:szCs w:val="18"/>
                            <w:lang w:val="sr-Latn-CS"/>
                          </w:rPr>
                        </w:pPr>
                        <w:r w:rsidRPr="004750AA">
                          <w:rPr>
                            <w:rFonts w:ascii="Arial" w:hAnsi="Arial" w:cs="Arial"/>
                            <w:sz w:val="18"/>
                            <w:szCs w:val="18"/>
                            <w:lang w:val="sr-Latn-CS"/>
                          </w:rPr>
                          <w:t>Muški</w:t>
                        </w:r>
                        <w:r w:rsidR="00E60DF2" w:rsidRPr="004750AA">
                          <w:rPr>
                            <w:rFonts w:ascii="Arial" w:hAnsi="Arial" w:cs="Arial"/>
                            <w:sz w:val="18"/>
                            <w:szCs w:val="18"/>
                            <w:lang w:val="sr-Latn-CS"/>
                          </w:rPr>
                          <w:t xml:space="preserve">  </w:t>
                        </w:r>
                        <w:r w:rsidR="00E60DF2" w:rsidRPr="004750AA">
                          <w:rPr>
                            <w:rFonts w:ascii="Arial" w:hAnsi="Arial" w:cs="Arial"/>
                            <w:b/>
                            <w:bCs/>
                            <w:lang w:val="sr-Latn-CS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="00E60DF2" w:rsidRPr="004750AA">
                          <w:rPr>
                            <w:rFonts w:ascii="Arial" w:hAnsi="Arial" w:cs="Arial"/>
                            <w:b/>
                            <w:bCs/>
                            <w:lang w:val="sr-Latn-CS"/>
                          </w:rPr>
                          <w:instrText xml:space="preserve"> FORMCHECKBOX </w:instrText>
                        </w:r>
                        <w:r w:rsidR="00000000">
                          <w:rPr>
                            <w:rFonts w:ascii="Arial" w:hAnsi="Arial" w:cs="Arial"/>
                            <w:b/>
                            <w:bCs/>
                            <w:lang w:val="sr-Latn-CS"/>
                          </w:rPr>
                        </w:r>
                        <w:r w:rsidR="00000000">
                          <w:rPr>
                            <w:rFonts w:ascii="Arial" w:hAnsi="Arial" w:cs="Arial"/>
                            <w:b/>
                            <w:bCs/>
                            <w:lang w:val="sr-Latn-CS"/>
                          </w:rPr>
                          <w:fldChar w:fldCharType="separate"/>
                        </w:r>
                        <w:r w:rsidR="00E60DF2" w:rsidRPr="004750AA">
                          <w:rPr>
                            <w:rFonts w:ascii="Arial" w:hAnsi="Arial" w:cs="Arial"/>
                            <w:b/>
                            <w:bCs/>
                            <w:lang w:val="sr-Latn-CS"/>
                          </w:rPr>
                          <w:fldChar w:fldCharType="end"/>
                        </w:r>
                        <w:r w:rsidR="002815F4" w:rsidRPr="004750AA">
                          <w:rPr>
                            <w:rFonts w:ascii="Arial" w:hAnsi="Arial" w:cs="Arial"/>
                            <w:sz w:val="18"/>
                            <w:szCs w:val="18"/>
                            <w:lang w:val="sr-Latn-CS"/>
                          </w:rPr>
                          <w:t xml:space="preserve"> </w:t>
                        </w:r>
                        <w:r w:rsidR="00E60DF2" w:rsidRPr="004750AA">
                          <w:rPr>
                            <w:rFonts w:ascii="Arial" w:hAnsi="Arial" w:cs="Arial"/>
                            <w:sz w:val="18"/>
                            <w:szCs w:val="18"/>
                            <w:lang w:val="sr-Latn-CS"/>
                          </w:rPr>
                          <w:t xml:space="preserve"> </w:t>
                        </w:r>
                        <w:r w:rsidRPr="004750AA">
                          <w:rPr>
                            <w:rFonts w:ascii="Arial" w:hAnsi="Arial" w:cs="Arial"/>
                            <w:sz w:val="18"/>
                            <w:szCs w:val="18"/>
                            <w:lang w:val="sr-Latn-CS"/>
                          </w:rPr>
                          <w:t>Ženski</w:t>
                        </w:r>
                        <w:r w:rsidR="00E60DF2" w:rsidRPr="004750AA">
                          <w:rPr>
                            <w:rFonts w:ascii="Arial" w:hAnsi="Arial" w:cs="Arial"/>
                            <w:sz w:val="18"/>
                            <w:szCs w:val="18"/>
                            <w:lang w:val="sr-Latn-CS"/>
                          </w:rPr>
                          <w:t xml:space="preserve"> </w:t>
                        </w:r>
                        <w:r w:rsidR="00E60DF2" w:rsidRPr="004750AA">
                          <w:rPr>
                            <w:rFonts w:ascii="Arial" w:hAnsi="Arial" w:cs="Arial"/>
                            <w:b/>
                            <w:bCs/>
                            <w:lang w:val="sr-Latn-CS"/>
                          </w:rPr>
                          <w:fldChar w:fldCharType="begin">
                            <w:ffData>
                              <w:name w:val="Check1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="00E60DF2" w:rsidRPr="004750AA">
                          <w:rPr>
                            <w:rFonts w:ascii="Arial" w:hAnsi="Arial" w:cs="Arial"/>
                            <w:b/>
                            <w:bCs/>
                            <w:lang w:val="sr-Latn-CS"/>
                          </w:rPr>
                          <w:instrText xml:space="preserve"> FORMCHECKBOX </w:instrText>
                        </w:r>
                        <w:r w:rsidR="00000000">
                          <w:rPr>
                            <w:rFonts w:ascii="Arial" w:hAnsi="Arial" w:cs="Arial"/>
                            <w:b/>
                            <w:bCs/>
                            <w:lang w:val="sr-Latn-CS"/>
                          </w:rPr>
                        </w:r>
                        <w:r w:rsidR="00000000">
                          <w:rPr>
                            <w:rFonts w:ascii="Arial" w:hAnsi="Arial" w:cs="Arial"/>
                            <w:b/>
                            <w:bCs/>
                            <w:lang w:val="sr-Latn-CS"/>
                          </w:rPr>
                          <w:fldChar w:fldCharType="separate"/>
                        </w:r>
                        <w:r w:rsidR="00E60DF2" w:rsidRPr="004750AA">
                          <w:rPr>
                            <w:rFonts w:ascii="Arial" w:hAnsi="Arial" w:cs="Arial"/>
                            <w:b/>
                            <w:bCs/>
                            <w:lang w:val="sr-Latn-CS"/>
                          </w:rPr>
                          <w:fldChar w:fldCharType="end"/>
                        </w:r>
                      </w:p>
                    </w:tc>
                  </w:tr>
                </w:tbl>
                <w:p w14:paraId="492ED214" w14:textId="77777777" w:rsidR="00A34C4E" w:rsidRPr="004750AA" w:rsidRDefault="00A34C4E" w:rsidP="002D44B0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lang w:val="sr-Latn-CS"/>
                    </w:rPr>
                  </w:pPr>
                </w:p>
              </w:tc>
            </w:tr>
          </w:tbl>
          <w:p w14:paraId="7FFAC749" w14:textId="77777777" w:rsidR="00A34C4E" w:rsidRPr="004750AA" w:rsidRDefault="00A34C4E" w:rsidP="002D44B0">
            <w:pPr>
              <w:spacing w:after="0" w:line="240" w:lineRule="auto"/>
              <w:rPr>
                <w:rFonts w:ascii="Arial" w:hAnsi="Arial" w:cs="Arial"/>
                <w:lang w:val="sr-Latn-CS"/>
              </w:rPr>
            </w:pPr>
          </w:p>
        </w:tc>
      </w:tr>
      <w:tr w:rsidR="00315076" w:rsidRPr="004750AA" w14:paraId="692FD87D" w14:textId="77777777">
        <w:tc>
          <w:tcPr>
            <w:tcW w:w="10682" w:type="dxa"/>
            <w:gridSpan w:val="5"/>
          </w:tcPr>
          <w:p w14:paraId="1A79F7E3" w14:textId="77777777" w:rsidR="002815F4" w:rsidRPr="004750AA" w:rsidRDefault="002815F4" w:rsidP="002D44B0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Latn-CS"/>
              </w:rPr>
            </w:pPr>
          </w:p>
          <w:tbl>
            <w:tblPr>
              <w:tblW w:w="10451" w:type="dxa"/>
              <w:tblBorders>
                <w:top w:val="single" w:sz="8" w:space="0" w:color="AEBAD5"/>
                <w:left w:val="single" w:sz="8" w:space="0" w:color="AEBAD5"/>
                <w:bottom w:val="single" w:sz="8" w:space="0" w:color="AEBAD5"/>
                <w:right w:val="single" w:sz="8" w:space="0" w:color="AEBAD5"/>
                <w:insideH w:val="single" w:sz="8" w:space="0" w:color="AEBAD5"/>
                <w:insideV w:val="single" w:sz="8" w:space="0" w:color="AEBAD5"/>
              </w:tblBorders>
              <w:tblLayout w:type="fixed"/>
              <w:tblLook w:val="04C0" w:firstRow="0" w:lastRow="1" w:firstColumn="1" w:lastColumn="0" w:noHBand="0" w:noVBand="1"/>
            </w:tblPr>
            <w:tblGrid>
              <w:gridCol w:w="10451"/>
            </w:tblGrid>
            <w:tr w:rsidR="002026E0" w:rsidRPr="004750AA" w14:paraId="0B095B5A" w14:textId="77777777" w:rsidTr="002D3287">
              <w:tc>
                <w:tcPr>
                  <w:tcW w:w="10451" w:type="dxa"/>
                  <w:tcBorders>
                    <w:top w:val="single" w:sz="8" w:space="0" w:color="AEBAD5"/>
                    <w:left w:val="single" w:sz="8" w:space="0" w:color="AEBAD5"/>
                    <w:bottom w:val="single" w:sz="8" w:space="0" w:color="AEBAD5"/>
                    <w:right w:val="single" w:sz="8" w:space="0" w:color="AEBAD5"/>
                  </w:tcBorders>
                  <w:shd w:val="clear" w:color="auto" w:fill="EAEDF4"/>
                </w:tcPr>
                <w:p w14:paraId="54278440" w14:textId="77777777" w:rsidR="002026E0" w:rsidRPr="004750AA" w:rsidRDefault="00F86362" w:rsidP="00714BC7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lang w:val="sr-Latn-CS"/>
                    </w:rPr>
                  </w:pPr>
                  <w:r w:rsidRPr="004750AA">
                    <w:rPr>
                      <w:rFonts w:ascii="Arial" w:hAnsi="Arial" w:cs="Arial"/>
                      <w:b/>
                      <w:bCs/>
                      <w:lang w:val="sr-Latn-CS"/>
                    </w:rPr>
                    <w:t>Naobrazba</w:t>
                  </w:r>
                  <w:r w:rsidR="002026E0" w:rsidRPr="004750AA">
                    <w:rPr>
                      <w:rFonts w:ascii="Arial" w:hAnsi="Arial" w:cs="Arial"/>
                      <w:b/>
                      <w:bCs/>
                      <w:lang w:val="sr-Latn-CS"/>
                    </w:rPr>
                    <w:t xml:space="preserve"> </w:t>
                  </w:r>
                  <w:r w:rsidR="0032139F" w:rsidRPr="004750AA">
                    <w:rPr>
                      <w:rFonts w:ascii="Arial" w:hAnsi="Arial" w:cs="Arial"/>
                      <w:b/>
                      <w:bCs/>
                      <w:lang w:val="sr-Latn-CS"/>
                    </w:rPr>
                    <w:t>kandidata</w:t>
                  </w:r>
                </w:p>
              </w:tc>
            </w:tr>
            <w:tr w:rsidR="002026E0" w:rsidRPr="004750AA" w14:paraId="57AAA7D5" w14:textId="77777777" w:rsidTr="002D3287">
              <w:tc>
                <w:tcPr>
                  <w:tcW w:w="10451" w:type="dxa"/>
                  <w:tcBorders>
                    <w:top w:val="double" w:sz="6" w:space="0" w:color="AEBAD5"/>
                    <w:left w:val="single" w:sz="8" w:space="0" w:color="AEBAD5"/>
                    <w:bottom w:val="double" w:sz="6" w:space="0" w:color="AEBAD5"/>
                    <w:right w:val="single" w:sz="8" w:space="0" w:color="AEBAD5"/>
                  </w:tcBorders>
                </w:tcPr>
                <w:tbl>
                  <w:tblPr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150"/>
                    <w:gridCol w:w="8065"/>
                  </w:tblGrid>
                  <w:tr w:rsidR="006A2C58" w:rsidRPr="004750AA" w14:paraId="635EC4F8" w14:textId="77777777">
                    <w:trPr>
                      <w:trHeight w:val="293"/>
                    </w:trPr>
                    <w:tc>
                      <w:tcPr>
                        <w:tcW w:w="2150" w:type="dxa"/>
                        <w:vAlign w:val="bottom"/>
                      </w:tcPr>
                      <w:p w14:paraId="010245D8" w14:textId="77777777" w:rsidR="006A2C58" w:rsidRPr="004750AA" w:rsidRDefault="006A2C58" w:rsidP="000352A4">
                        <w:pPr>
                          <w:spacing w:before="80" w:after="0" w:line="240" w:lineRule="auto"/>
                          <w:jc w:val="center"/>
                          <w:rPr>
                            <w:rFonts w:ascii="Arial" w:hAnsi="Arial" w:cs="Arial"/>
                            <w:b/>
                            <w:lang w:val="sr-Latn-CS"/>
                          </w:rPr>
                        </w:pPr>
                        <w:r w:rsidRPr="004750AA">
                          <w:rPr>
                            <w:rFonts w:ascii="Arial" w:hAnsi="Arial" w:cs="Arial"/>
                            <w:b/>
                            <w:lang w:val="sr-Latn-CS"/>
                          </w:rPr>
                          <w:t xml:space="preserve">_____ </w:t>
                        </w:r>
                        <w:r w:rsidR="0032139F" w:rsidRPr="004750AA">
                          <w:rPr>
                            <w:rFonts w:ascii="Arial" w:hAnsi="Arial" w:cs="Arial"/>
                            <w:b/>
                            <w:lang w:val="sr-Latn-CS"/>
                          </w:rPr>
                          <w:t>do</w:t>
                        </w:r>
                        <w:r w:rsidRPr="004750AA">
                          <w:rPr>
                            <w:rFonts w:ascii="Arial" w:hAnsi="Arial" w:cs="Arial"/>
                            <w:b/>
                            <w:lang w:val="sr-Latn-CS"/>
                          </w:rPr>
                          <w:t>_____</w:t>
                        </w:r>
                      </w:p>
                    </w:tc>
                    <w:tc>
                      <w:tcPr>
                        <w:tcW w:w="8065" w:type="dxa"/>
                        <w:tcBorders>
                          <w:bottom w:val="single" w:sz="4" w:space="0" w:color="000000"/>
                        </w:tcBorders>
                      </w:tcPr>
                      <w:p w14:paraId="4F3E2125" w14:textId="77777777" w:rsidR="00DE3CF6" w:rsidRPr="004750AA" w:rsidRDefault="00DE3CF6" w:rsidP="000352A4">
                        <w:pPr>
                          <w:spacing w:before="0" w:after="0" w:line="240" w:lineRule="auto"/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</w:pPr>
                      </w:p>
                      <w:p w14:paraId="1D8A72B1" w14:textId="77777777" w:rsidR="000352A4" w:rsidRPr="004750AA" w:rsidRDefault="000352A4" w:rsidP="000352A4">
                        <w:pPr>
                          <w:spacing w:before="0" w:after="0" w:line="240" w:lineRule="auto"/>
                          <w:rPr>
                            <w:rFonts w:ascii="Arial" w:hAnsi="Arial" w:cs="Arial"/>
                            <w:lang w:val="sr-Latn-CS"/>
                          </w:rPr>
                        </w:pPr>
                      </w:p>
                    </w:tc>
                  </w:tr>
                  <w:tr w:rsidR="006A2C58" w:rsidRPr="004750AA" w14:paraId="5131C5A1" w14:textId="77777777">
                    <w:trPr>
                      <w:trHeight w:val="292"/>
                    </w:trPr>
                    <w:tc>
                      <w:tcPr>
                        <w:tcW w:w="2150" w:type="dxa"/>
                      </w:tcPr>
                      <w:p w14:paraId="45B741AC" w14:textId="77777777" w:rsidR="006A2C58" w:rsidRPr="004750AA" w:rsidRDefault="0032139F" w:rsidP="006A2C58">
                        <w:pPr>
                          <w:spacing w:before="80" w:after="0" w:line="240" w:lineRule="auto"/>
                          <w:jc w:val="center"/>
                          <w:rPr>
                            <w:rFonts w:ascii="Arial" w:hAnsi="Arial" w:cs="Arial"/>
                            <w:b/>
                            <w:lang w:val="sr-Latn-CS"/>
                          </w:rPr>
                        </w:pPr>
                        <w:r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Od</w:t>
                        </w:r>
                        <w:r w:rsidR="006A2C58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godine</w:t>
                        </w:r>
                        <w:r w:rsidR="006A2C58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do</w:t>
                        </w:r>
                        <w:r w:rsidR="006A2C58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godine</w:t>
                        </w:r>
                      </w:p>
                    </w:tc>
                    <w:tc>
                      <w:tcPr>
                        <w:tcW w:w="8065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14:paraId="225F4CB0" w14:textId="77777777" w:rsidR="006A2C58" w:rsidRPr="004750AA" w:rsidRDefault="0032139F" w:rsidP="000352A4">
                        <w:pPr>
                          <w:spacing w:before="0" w:after="0" w:line="240" w:lineRule="auto"/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</w:pPr>
                        <w:r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Upišite</w:t>
                        </w:r>
                        <w:r w:rsidR="000352A4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zvanje</w:t>
                        </w:r>
                        <w:r w:rsidR="000352A4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kako</w:t>
                        </w:r>
                        <w:r w:rsidR="000352A4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je</w:t>
                        </w:r>
                        <w:r w:rsidR="000352A4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napisano</w:t>
                        </w:r>
                        <w:r w:rsidR="000352A4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 </w:t>
                        </w:r>
                        <w:r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na</w:t>
                        </w:r>
                        <w:r w:rsidR="000352A4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diplomi</w:t>
                        </w:r>
                      </w:p>
                      <w:p w14:paraId="3D0DB050" w14:textId="77777777" w:rsidR="000352A4" w:rsidRPr="004750AA" w:rsidRDefault="000352A4" w:rsidP="000352A4">
                        <w:pPr>
                          <w:spacing w:before="0" w:after="0" w:line="240" w:lineRule="auto"/>
                          <w:rPr>
                            <w:rFonts w:ascii="Arial" w:hAnsi="Arial" w:cs="Arial"/>
                            <w:b/>
                            <w:lang w:val="sr-Latn-CS"/>
                          </w:rPr>
                        </w:pPr>
                      </w:p>
                    </w:tc>
                  </w:tr>
                  <w:tr w:rsidR="006A2C58" w:rsidRPr="004750AA" w14:paraId="78B05516" w14:textId="77777777">
                    <w:trPr>
                      <w:trHeight w:val="293"/>
                    </w:trPr>
                    <w:tc>
                      <w:tcPr>
                        <w:tcW w:w="2150" w:type="dxa"/>
                        <w:vAlign w:val="bottom"/>
                      </w:tcPr>
                      <w:p w14:paraId="7D777FC9" w14:textId="77777777" w:rsidR="006A2C58" w:rsidRPr="004750AA" w:rsidRDefault="006A2C58" w:rsidP="000352A4">
                        <w:pPr>
                          <w:spacing w:before="80" w:after="0" w:line="240" w:lineRule="auto"/>
                          <w:jc w:val="center"/>
                          <w:rPr>
                            <w:rFonts w:ascii="Arial" w:hAnsi="Arial" w:cs="Arial"/>
                            <w:b/>
                            <w:lang w:val="sr-Latn-CS"/>
                          </w:rPr>
                        </w:pPr>
                        <w:r w:rsidRPr="004750AA">
                          <w:rPr>
                            <w:rFonts w:ascii="Arial" w:hAnsi="Arial" w:cs="Arial"/>
                            <w:b/>
                            <w:lang w:val="sr-Latn-CS"/>
                          </w:rPr>
                          <w:t xml:space="preserve">_____ </w:t>
                        </w:r>
                        <w:r w:rsidR="0032139F" w:rsidRPr="004750AA">
                          <w:rPr>
                            <w:rFonts w:ascii="Arial" w:hAnsi="Arial" w:cs="Arial"/>
                            <w:b/>
                            <w:lang w:val="sr-Latn-CS"/>
                          </w:rPr>
                          <w:t>do</w:t>
                        </w:r>
                        <w:r w:rsidR="007C4D6D">
                          <w:rPr>
                            <w:rFonts w:ascii="Arial" w:hAnsi="Arial" w:cs="Arial"/>
                            <w:b/>
                            <w:lang w:val="sr-Latn-CS"/>
                          </w:rPr>
                          <w:t xml:space="preserve"> _____</w:t>
                        </w:r>
                      </w:p>
                    </w:tc>
                    <w:tc>
                      <w:tcPr>
                        <w:tcW w:w="8065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14:paraId="6C6E3B1A" w14:textId="77777777" w:rsidR="006A2C58" w:rsidRPr="004750AA" w:rsidRDefault="0032139F" w:rsidP="000352A4">
                        <w:pPr>
                          <w:spacing w:before="0" w:after="0" w:line="240" w:lineRule="auto"/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</w:pPr>
                        <w:r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Navedite</w:t>
                        </w:r>
                        <w:r w:rsidR="000352A4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naziv</w:t>
                        </w:r>
                        <w:r w:rsidR="000352A4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visokoškolske</w:t>
                        </w:r>
                        <w:r w:rsidR="000352A4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ustanove</w:t>
                        </w:r>
                        <w:r w:rsidR="000352A4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, </w:t>
                        </w:r>
                        <w:r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grad</w:t>
                        </w:r>
                        <w:r w:rsidR="000352A4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i</w:t>
                        </w:r>
                        <w:r w:rsidR="000352A4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državu</w:t>
                        </w:r>
                      </w:p>
                      <w:p w14:paraId="5BDE42AA" w14:textId="77777777" w:rsidR="000352A4" w:rsidRPr="004750AA" w:rsidRDefault="000352A4" w:rsidP="000352A4">
                        <w:pPr>
                          <w:spacing w:before="0" w:after="0" w:line="240" w:lineRule="auto"/>
                          <w:rPr>
                            <w:rFonts w:ascii="Arial" w:hAnsi="Arial" w:cs="Arial"/>
                            <w:lang w:val="sr-Latn-CS"/>
                          </w:rPr>
                        </w:pPr>
                      </w:p>
                    </w:tc>
                  </w:tr>
                  <w:tr w:rsidR="006A2C58" w:rsidRPr="004750AA" w14:paraId="627D2C49" w14:textId="77777777">
                    <w:trPr>
                      <w:trHeight w:val="292"/>
                    </w:trPr>
                    <w:tc>
                      <w:tcPr>
                        <w:tcW w:w="2150" w:type="dxa"/>
                      </w:tcPr>
                      <w:p w14:paraId="1FBD2B53" w14:textId="77777777" w:rsidR="006A2C58" w:rsidRPr="004750AA" w:rsidRDefault="0032139F" w:rsidP="006A2C58">
                        <w:pPr>
                          <w:spacing w:before="80" w:after="0" w:line="240" w:lineRule="auto"/>
                          <w:jc w:val="center"/>
                          <w:rPr>
                            <w:rFonts w:ascii="Arial" w:hAnsi="Arial" w:cs="Arial"/>
                            <w:b/>
                            <w:lang w:val="sr-Latn-CS"/>
                          </w:rPr>
                        </w:pPr>
                        <w:r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Od</w:t>
                        </w:r>
                        <w:r w:rsidR="006A2C58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godine</w:t>
                        </w:r>
                        <w:r w:rsidR="006A2C58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do</w:t>
                        </w:r>
                        <w:r w:rsidR="006A2C58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godine</w:t>
                        </w:r>
                      </w:p>
                    </w:tc>
                    <w:tc>
                      <w:tcPr>
                        <w:tcW w:w="8065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14:paraId="3733CC38" w14:textId="77777777" w:rsidR="00E0359B" w:rsidRPr="004750AA" w:rsidRDefault="0032139F" w:rsidP="00E0359B">
                        <w:pPr>
                          <w:spacing w:before="0" w:after="0" w:line="240" w:lineRule="auto"/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</w:pPr>
                        <w:r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Upišite</w:t>
                        </w:r>
                        <w:r w:rsidR="00E0359B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zvanje</w:t>
                        </w:r>
                        <w:r w:rsidR="00E0359B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kako</w:t>
                        </w:r>
                        <w:r w:rsidR="00E0359B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je</w:t>
                        </w:r>
                        <w:r w:rsidR="00E0359B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napisano</w:t>
                        </w:r>
                        <w:r w:rsidR="00E0359B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 </w:t>
                        </w:r>
                        <w:r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na</w:t>
                        </w:r>
                        <w:r w:rsidR="00E0359B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diplomi</w:t>
                        </w:r>
                      </w:p>
                      <w:p w14:paraId="592E5B9B" w14:textId="77777777" w:rsidR="000352A4" w:rsidRPr="004750AA" w:rsidRDefault="000352A4" w:rsidP="000352A4">
                        <w:pPr>
                          <w:spacing w:before="0" w:after="0" w:line="240" w:lineRule="auto"/>
                          <w:rPr>
                            <w:rFonts w:ascii="Arial" w:hAnsi="Arial" w:cs="Arial"/>
                            <w:b/>
                            <w:lang w:val="sr-Latn-CS"/>
                          </w:rPr>
                        </w:pPr>
                      </w:p>
                    </w:tc>
                  </w:tr>
                  <w:tr w:rsidR="006A2C58" w:rsidRPr="004750AA" w14:paraId="120BCD9D" w14:textId="77777777">
                    <w:trPr>
                      <w:trHeight w:val="308"/>
                    </w:trPr>
                    <w:tc>
                      <w:tcPr>
                        <w:tcW w:w="2150" w:type="dxa"/>
                        <w:vAlign w:val="bottom"/>
                      </w:tcPr>
                      <w:p w14:paraId="7718EAB2" w14:textId="77777777" w:rsidR="006A2C58" w:rsidRPr="004750AA" w:rsidRDefault="006A2C58" w:rsidP="000352A4">
                        <w:pPr>
                          <w:spacing w:before="80" w:after="0" w:line="240" w:lineRule="auto"/>
                          <w:jc w:val="center"/>
                          <w:rPr>
                            <w:rFonts w:ascii="Arial" w:hAnsi="Arial" w:cs="Arial"/>
                            <w:b/>
                            <w:lang w:val="sr-Latn-CS"/>
                          </w:rPr>
                        </w:pPr>
                        <w:r w:rsidRPr="004750AA">
                          <w:rPr>
                            <w:rFonts w:ascii="Arial" w:hAnsi="Arial" w:cs="Arial"/>
                            <w:b/>
                            <w:lang w:val="sr-Latn-CS"/>
                          </w:rPr>
                          <w:t xml:space="preserve">_____ </w:t>
                        </w:r>
                        <w:r w:rsidR="0032139F" w:rsidRPr="004750AA">
                          <w:rPr>
                            <w:rFonts w:ascii="Arial" w:hAnsi="Arial" w:cs="Arial"/>
                            <w:b/>
                            <w:lang w:val="sr-Latn-CS"/>
                          </w:rPr>
                          <w:t>do</w:t>
                        </w:r>
                        <w:r w:rsidRPr="004750AA">
                          <w:rPr>
                            <w:rFonts w:ascii="Arial" w:hAnsi="Arial" w:cs="Arial"/>
                            <w:b/>
                            <w:lang w:val="sr-Latn-CS"/>
                          </w:rPr>
                          <w:t xml:space="preserve"> _____</w:t>
                        </w:r>
                      </w:p>
                    </w:tc>
                    <w:tc>
                      <w:tcPr>
                        <w:tcW w:w="8065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14:paraId="11F0AA60" w14:textId="77777777" w:rsidR="000352A4" w:rsidRPr="004750AA" w:rsidRDefault="0032139F" w:rsidP="00E0359B">
                        <w:pPr>
                          <w:spacing w:before="0" w:after="0" w:line="240" w:lineRule="auto"/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</w:pPr>
                        <w:r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Navedite</w:t>
                        </w:r>
                        <w:r w:rsidR="00E0359B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naziv</w:t>
                        </w:r>
                        <w:r w:rsidR="00E0359B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visokoškolske</w:t>
                        </w:r>
                        <w:r w:rsidR="00E0359B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ustanove</w:t>
                        </w:r>
                        <w:r w:rsidR="00E0359B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, </w:t>
                        </w:r>
                        <w:r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grad</w:t>
                        </w:r>
                        <w:r w:rsidR="00E0359B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i</w:t>
                        </w:r>
                        <w:r w:rsidR="00E0359B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državu</w:t>
                        </w:r>
                      </w:p>
                      <w:p w14:paraId="58C4D427" w14:textId="77777777" w:rsidR="00E0359B" w:rsidRPr="004750AA" w:rsidRDefault="00E0359B" w:rsidP="00E0359B">
                        <w:pPr>
                          <w:spacing w:before="0" w:after="0" w:line="240" w:lineRule="auto"/>
                          <w:rPr>
                            <w:rFonts w:ascii="Arial" w:hAnsi="Arial" w:cs="Arial"/>
                            <w:b/>
                            <w:lang w:val="sr-Latn-CS"/>
                          </w:rPr>
                        </w:pPr>
                      </w:p>
                    </w:tc>
                  </w:tr>
                  <w:tr w:rsidR="006A2C58" w:rsidRPr="004750AA" w14:paraId="2B47B591" w14:textId="77777777">
                    <w:trPr>
                      <w:trHeight w:val="307"/>
                    </w:trPr>
                    <w:tc>
                      <w:tcPr>
                        <w:tcW w:w="2150" w:type="dxa"/>
                      </w:tcPr>
                      <w:p w14:paraId="69DBB3A9" w14:textId="77777777" w:rsidR="006A2C58" w:rsidRPr="004750AA" w:rsidRDefault="0032139F" w:rsidP="006A2C58">
                        <w:pPr>
                          <w:spacing w:before="80" w:after="0" w:line="240" w:lineRule="auto"/>
                          <w:jc w:val="center"/>
                          <w:rPr>
                            <w:rFonts w:ascii="Arial" w:hAnsi="Arial" w:cs="Arial"/>
                            <w:b/>
                            <w:lang w:val="sr-Latn-CS"/>
                          </w:rPr>
                        </w:pPr>
                        <w:r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Od</w:t>
                        </w:r>
                        <w:r w:rsidR="006A2C58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godine</w:t>
                        </w:r>
                        <w:r w:rsidR="006A2C58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do</w:t>
                        </w:r>
                        <w:r w:rsidR="006A2C58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godine</w:t>
                        </w:r>
                      </w:p>
                    </w:tc>
                    <w:tc>
                      <w:tcPr>
                        <w:tcW w:w="8065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14:paraId="2C883A01" w14:textId="77777777" w:rsidR="00E0359B" w:rsidRPr="004750AA" w:rsidRDefault="0032139F" w:rsidP="00E0359B">
                        <w:pPr>
                          <w:spacing w:before="0" w:after="0" w:line="240" w:lineRule="auto"/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</w:pPr>
                        <w:r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Upišite</w:t>
                        </w:r>
                        <w:r w:rsidR="00E0359B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zvanje</w:t>
                        </w:r>
                        <w:r w:rsidR="00E0359B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kako</w:t>
                        </w:r>
                        <w:r w:rsidR="00E0359B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je</w:t>
                        </w:r>
                        <w:r w:rsidR="00E0359B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napisano</w:t>
                        </w:r>
                        <w:r w:rsidR="00E0359B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 </w:t>
                        </w:r>
                        <w:r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na</w:t>
                        </w:r>
                        <w:r w:rsidR="00E0359B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diplomi</w:t>
                        </w:r>
                      </w:p>
                      <w:p w14:paraId="01260984" w14:textId="77777777" w:rsidR="006A2C58" w:rsidRPr="004750AA" w:rsidRDefault="006A2C58" w:rsidP="000352A4">
                        <w:pPr>
                          <w:spacing w:before="0" w:after="0" w:line="240" w:lineRule="auto"/>
                          <w:rPr>
                            <w:rFonts w:ascii="Arial" w:hAnsi="Arial" w:cs="Arial"/>
                            <w:b/>
                            <w:lang w:val="sr-Latn-CS"/>
                          </w:rPr>
                        </w:pPr>
                      </w:p>
                    </w:tc>
                  </w:tr>
                  <w:tr w:rsidR="00E0359B" w:rsidRPr="004750AA" w14:paraId="47349C26" w14:textId="77777777">
                    <w:trPr>
                      <w:trHeight w:val="307"/>
                    </w:trPr>
                    <w:tc>
                      <w:tcPr>
                        <w:tcW w:w="2150" w:type="dxa"/>
                      </w:tcPr>
                      <w:p w14:paraId="790D4062" w14:textId="77777777" w:rsidR="00E0359B" w:rsidRPr="004750AA" w:rsidRDefault="00E0359B" w:rsidP="006A2C58">
                        <w:pPr>
                          <w:spacing w:before="80" w:after="0" w:line="240" w:lineRule="auto"/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</w:pPr>
                      </w:p>
                    </w:tc>
                    <w:tc>
                      <w:tcPr>
                        <w:tcW w:w="8065" w:type="dxa"/>
                        <w:tcBorders>
                          <w:top w:val="single" w:sz="4" w:space="0" w:color="000000"/>
                        </w:tcBorders>
                      </w:tcPr>
                      <w:p w14:paraId="0C6BEA9A" w14:textId="77777777" w:rsidR="00E0359B" w:rsidRPr="004750AA" w:rsidRDefault="0032139F" w:rsidP="000352A4">
                        <w:pPr>
                          <w:spacing w:before="0" w:after="0" w:line="240" w:lineRule="auto"/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</w:pPr>
                        <w:r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Navedite</w:t>
                        </w:r>
                        <w:r w:rsidR="00E0359B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naziv</w:t>
                        </w:r>
                        <w:r w:rsidR="00E0359B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visokoškolske</w:t>
                        </w:r>
                        <w:r w:rsidR="00E0359B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ustanove</w:t>
                        </w:r>
                        <w:r w:rsidR="00E0359B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, </w:t>
                        </w:r>
                        <w:r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grad</w:t>
                        </w:r>
                        <w:r w:rsidR="00E0359B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i</w:t>
                        </w:r>
                        <w:r w:rsidR="00E0359B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državu</w:t>
                        </w:r>
                      </w:p>
                      <w:p w14:paraId="2313BC89" w14:textId="77777777" w:rsidR="00E0359B" w:rsidRPr="004750AA" w:rsidRDefault="00E0359B" w:rsidP="000352A4">
                        <w:pPr>
                          <w:spacing w:before="0" w:after="0" w:line="240" w:lineRule="auto"/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</w:pPr>
                      </w:p>
                    </w:tc>
                  </w:tr>
                </w:tbl>
                <w:p w14:paraId="4857497A" w14:textId="77777777" w:rsidR="002026E0" w:rsidRPr="004750AA" w:rsidRDefault="002026E0" w:rsidP="00714BC7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lang w:val="sr-Latn-CS"/>
                    </w:rPr>
                  </w:pPr>
                </w:p>
              </w:tc>
            </w:tr>
            <w:tr w:rsidR="00DD49CA" w:rsidRPr="004750AA" w14:paraId="0D4BCA16" w14:textId="77777777" w:rsidTr="002D3287">
              <w:tc>
                <w:tcPr>
                  <w:tcW w:w="10451" w:type="dxa"/>
                  <w:tcBorders>
                    <w:top w:val="double" w:sz="6" w:space="0" w:color="AEBAD5"/>
                    <w:left w:val="single" w:sz="8" w:space="0" w:color="AEBAD5"/>
                    <w:bottom w:val="double" w:sz="6" w:space="0" w:color="AEBAD5"/>
                    <w:right w:val="single" w:sz="8" w:space="0" w:color="AEBAD5"/>
                  </w:tcBorders>
                </w:tcPr>
                <w:p w14:paraId="48F58067" w14:textId="77777777" w:rsidR="00DD49CA" w:rsidRPr="004750AA" w:rsidRDefault="00DD49CA" w:rsidP="00F86362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  <w:lang w:val="sr-Latn-CS"/>
                    </w:rPr>
                  </w:pPr>
                  <w:r w:rsidRPr="004750AA">
                    <w:rPr>
                      <w:rFonts w:ascii="Arial" w:hAnsi="Arial" w:cs="Arial"/>
                      <w:sz w:val="16"/>
                      <w:szCs w:val="16"/>
                      <w:lang w:val="sr-Latn-CS"/>
                    </w:rPr>
                    <w:t xml:space="preserve">Pobrojite </w:t>
                  </w:r>
                  <w:r w:rsidR="00F86362" w:rsidRPr="004750AA">
                    <w:rPr>
                      <w:rFonts w:ascii="Arial" w:hAnsi="Arial" w:cs="Arial"/>
                      <w:sz w:val="16"/>
                      <w:szCs w:val="16"/>
                      <w:lang w:val="sr-Latn-CS"/>
                    </w:rPr>
                    <w:t>sveučilišne</w:t>
                  </w:r>
                  <w:r w:rsidRPr="004750AA">
                    <w:rPr>
                      <w:rFonts w:ascii="Arial" w:hAnsi="Arial" w:cs="Arial"/>
                      <w:sz w:val="16"/>
                      <w:szCs w:val="16"/>
                      <w:lang w:val="sr-Latn-CS"/>
                    </w:rPr>
                    <w:t xml:space="preserve"> diplome i druge obrazovne ili akademske kvalifikacije najmanje VII </w:t>
                  </w:r>
                  <w:r w:rsidR="00F86362" w:rsidRPr="004750AA">
                    <w:rPr>
                      <w:rFonts w:ascii="Arial" w:hAnsi="Arial" w:cs="Arial"/>
                      <w:sz w:val="16"/>
                      <w:szCs w:val="16"/>
                      <w:lang w:val="sr-Latn-CS"/>
                    </w:rPr>
                    <w:t>stupnja</w:t>
                  </w:r>
                  <w:r w:rsidRPr="004750AA">
                    <w:rPr>
                      <w:rFonts w:ascii="Arial" w:hAnsi="Arial" w:cs="Arial"/>
                      <w:sz w:val="16"/>
                      <w:szCs w:val="16"/>
                      <w:lang w:val="sr-Latn-CS"/>
                    </w:rPr>
                    <w:t xml:space="preserve"> stručne spreme, odnosno diplome visok</w:t>
                  </w:r>
                  <w:r w:rsidR="00F86362" w:rsidRPr="004750AA">
                    <w:rPr>
                      <w:rFonts w:ascii="Arial" w:hAnsi="Arial" w:cs="Arial"/>
                      <w:sz w:val="16"/>
                      <w:szCs w:val="16"/>
                      <w:lang w:val="sr-Latn-CS"/>
                    </w:rPr>
                    <w:t>e naobrazbe</w:t>
                  </w:r>
                  <w:r w:rsidRPr="004750AA">
                    <w:rPr>
                      <w:rFonts w:ascii="Arial" w:hAnsi="Arial" w:cs="Arial"/>
                      <w:sz w:val="16"/>
                      <w:szCs w:val="16"/>
                      <w:lang w:val="sr-Latn-CS"/>
                    </w:rPr>
                    <w:t xml:space="preserve"> prvog, drugog ili trećeg ciklusa Bolonjskog </w:t>
                  </w:r>
                  <w:r w:rsidR="00F86362" w:rsidRPr="004750AA">
                    <w:rPr>
                      <w:rFonts w:ascii="Arial" w:hAnsi="Arial" w:cs="Arial"/>
                      <w:sz w:val="16"/>
                      <w:szCs w:val="16"/>
                      <w:lang w:val="sr-Latn-CS"/>
                    </w:rPr>
                    <w:t>sustava</w:t>
                  </w:r>
                  <w:r w:rsidRPr="004750AA">
                    <w:rPr>
                      <w:rFonts w:ascii="Arial" w:hAnsi="Arial" w:cs="Arial"/>
                      <w:sz w:val="16"/>
                      <w:szCs w:val="16"/>
                      <w:lang w:val="sr-Latn-CS"/>
                    </w:rPr>
                    <w:t xml:space="preserve"> studiranja počevši od prve stečene diplome. Obvezno je navesti </w:t>
                  </w:r>
                  <w:r w:rsidR="00F86362" w:rsidRPr="004750AA">
                    <w:rPr>
                      <w:rFonts w:ascii="Arial" w:hAnsi="Arial" w:cs="Arial"/>
                      <w:sz w:val="16"/>
                      <w:szCs w:val="16"/>
                      <w:lang w:val="sr-Latn-CS"/>
                    </w:rPr>
                    <w:t>sveučilišnu</w:t>
                  </w:r>
                  <w:r w:rsidRPr="004750AA">
                    <w:rPr>
                      <w:rFonts w:ascii="Arial" w:hAnsi="Arial" w:cs="Arial"/>
                      <w:sz w:val="16"/>
                      <w:szCs w:val="16"/>
                      <w:lang w:val="sr-Latn-CS"/>
                    </w:rPr>
                    <w:t xml:space="preserve"> diplomu VII </w:t>
                  </w:r>
                  <w:r w:rsidR="00F86362" w:rsidRPr="004750AA">
                    <w:rPr>
                      <w:rFonts w:ascii="Arial" w:hAnsi="Arial" w:cs="Arial"/>
                      <w:sz w:val="16"/>
                      <w:szCs w:val="16"/>
                      <w:lang w:val="sr-Latn-CS"/>
                    </w:rPr>
                    <w:t>stupnja</w:t>
                  </w:r>
                  <w:r w:rsidRPr="004750AA">
                    <w:rPr>
                      <w:rFonts w:ascii="Arial" w:hAnsi="Arial" w:cs="Arial"/>
                      <w:sz w:val="16"/>
                      <w:szCs w:val="16"/>
                      <w:lang w:val="sr-Latn-CS"/>
                    </w:rPr>
                    <w:t xml:space="preserve"> stručne spreme,</w:t>
                  </w:r>
                  <w:r w:rsidRPr="004750AA">
                    <w:rPr>
                      <w:rFonts w:ascii="Arial" w:hAnsi="Arial" w:cs="Arial"/>
                      <w:b/>
                      <w:sz w:val="16"/>
                      <w:szCs w:val="16"/>
                      <w:lang w:val="sr-Latn-CS"/>
                    </w:rPr>
                    <w:t xml:space="preserve"> </w:t>
                  </w:r>
                  <w:r w:rsidRPr="004750AA">
                    <w:rPr>
                      <w:rFonts w:ascii="Arial" w:hAnsi="Arial" w:cs="Arial"/>
                      <w:sz w:val="16"/>
                      <w:szCs w:val="16"/>
                      <w:lang w:val="sr-Latn-CS"/>
                    </w:rPr>
                    <w:t>odnosno visok</w:t>
                  </w:r>
                  <w:r w:rsidR="00F86362" w:rsidRPr="004750AA">
                    <w:rPr>
                      <w:rFonts w:ascii="Arial" w:hAnsi="Arial" w:cs="Arial"/>
                      <w:sz w:val="16"/>
                      <w:szCs w:val="16"/>
                      <w:lang w:val="sr-Latn-CS"/>
                    </w:rPr>
                    <w:t>u naobrazbu</w:t>
                  </w:r>
                  <w:r w:rsidRPr="004750AA">
                    <w:rPr>
                      <w:rFonts w:ascii="Arial" w:hAnsi="Arial" w:cs="Arial"/>
                      <w:sz w:val="16"/>
                      <w:szCs w:val="16"/>
                      <w:lang w:val="sr-Latn-CS"/>
                    </w:rPr>
                    <w:t xml:space="preserve"> prvog ciklusa Bolonjskog </w:t>
                  </w:r>
                  <w:r w:rsidR="00F86362" w:rsidRPr="004750AA">
                    <w:rPr>
                      <w:rFonts w:ascii="Arial" w:hAnsi="Arial" w:cs="Arial"/>
                      <w:sz w:val="16"/>
                      <w:szCs w:val="16"/>
                      <w:lang w:val="sr-Latn-CS"/>
                    </w:rPr>
                    <w:t>stupnja</w:t>
                  </w:r>
                  <w:r w:rsidRPr="004750AA">
                    <w:rPr>
                      <w:rFonts w:ascii="Arial" w:hAnsi="Arial" w:cs="Arial"/>
                      <w:sz w:val="16"/>
                      <w:szCs w:val="16"/>
                      <w:lang w:val="sr-Latn-CS"/>
                    </w:rPr>
                    <w:t xml:space="preserve"> studiranja.</w:t>
                  </w:r>
                </w:p>
              </w:tc>
            </w:tr>
          </w:tbl>
          <w:p w14:paraId="2F94593A" w14:textId="77777777" w:rsidR="00315076" w:rsidRPr="004750AA" w:rsidRDefault="00315076" w:rsidP="002D44B0">
            <w:pPr>
              <w:spacing w:after="0" w:line="240" w:lineRule="auto"/>
              <w:rPr>
                <w:rFonts w:ascii="Arial" w:hAnsi="Arial" w:cs="Arial"/>
                <w:lang w:val="sr-Latn-CS"/>
              </w:rPr>
            </w:pPr>
          </w:p>
        </w:tc>
      </w:tr>
      <w:tr w:rsidR="00315076" w:rsidRPr="004750AA" w14:paraId="5FF3510D" w14:textId="77777777">
        <w:tc>
          <w:tcPr>
            <w:tcW w:w="10682" w:type="dxa"/>
            <w:gridSpan w:val="5"/>
          </w:tcPr>
          <w:tbl>
            <w:tblPr>
              <w:tblW w:w="10451" w:type="dxa"/>
              <w:tblBorders>
                <w:top w:val="single" w:sz="8" w:space="0" w:color="AEBAD5"/>
                <w:left w:val="single" w:sz="8" w:space="0" w:color="AEBAD5"/>
                <w:bottom w:val="single" w:sz="8" w:space="0" w:color="AEBAD5"/>
                <w:right w:val="single" w:sz="8" w:space="0" w:color="AEBAD5"/>
                <w:insideH w:val="single" w:sz="8" w:space="0" w:color="AEBAD5"/>
                <w:insideV w:val="single" w:sz="8" w:space="0" w:color="AEBAD5"/>
              </w:tblBorders>
              <w:tblLayout w:type="fixed"/>
              <w:tblLook w:val="04C0" w:firstRow="0" w:lastRow="1" w:firstColumn="1" w:lastColumn="0" w:noHBand="0" w:noVBand="1"/>
            </w:tblPr>
            <w:tblGrid>
              <w:gridCol w:w="10451"/>
            </w:tblGrid>
            <w:tr w:rsidR="007A25C5" w:rsidRPr="004750AA" w14:paraId="3B566CA4" w14:textId="77777777" w:rsidTr="00F735D1">
              <w:tc>
                <w:tcPr>
                  <w:tcW w:w="10451" w:type="dxa"/>
                  <w:tcBorders>
                    <w:top w:val="single" w:sz="8" w:space="0" w:color="AEBAD5"/>
                    <w:left w:val="single" w:sz="8" w:space="0" w:color="AEBAD5"/>
                    <w:bottom w:val="single" w:sz="8" w:space="0" w:color="AEBAD5"/>
                    <w:right w:val="single" w:sz="8" w:space="0" w:color="AEBAD5"/>
                  </w:tcBorders>
                  <w:shd w:val="clear" w:color="auto" w:fill="EAEDF4"/>
                </w:tcPr>
                <w:p w14:paraId="6B912C1E" w14:textId="77777777" w:rsidR="007A25C5" w:rsidRPr="004750AA" w:rsidRDefault="007E3210" w:rsidP="00B67C57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lang w:val="sr-Latn-CS"/>
                    </w:rPr>
                  </w:pPr>
                  <w:r>
                    <w:rPr>
                      <w:rFonts w:ascii="Arial" w:hAnsi="Arial" w:cs="Arial"/>
                      <w:b/>
                      <w:bCs/>
                      <w:lang w:val="sr-Latn-CS"/>
                    </w:rPr>
                    <w:t>I</w:t>
                  </w:r>
                  <w:r w:rsidR="007A25C5" w:rsidRPr="004750AA">
                    <w:rPr>
                      <w:rFonts w:ascii="Arial" w:hAnsi="Arial" w:cs="Arial"/>
                      <w:b/>
                      <w:bCs/>
                      <w:lang w:val="sr-Latn-CS"/>
                    </w:rPr>
                    <w:t>spit profesionalne nadogradnje</w:t>
                  </w:r>
                </w:p>
              </w:tc>
            </w:tr>
            <w:tr w:rsidR="007A25C5" w:rsidRPr="004750AA" w14:paraId="78D997D2" w14:textId="77777777" w:rsidTr="00F735D1">
              <w:tc>
                <w:tcPr>
                  <w:tcW w:w="10451" w:type="dxa"/>
                  <w:tcBorders>
                    <w:top w:val="double" w:sz="6" w:space="0" w:color="AEBAD5"/>
                    <w:left w:val="single" w:sz="8" w:space="0" w:color="AEBAD5"/>
                    <w:bottom w:val="double" w:sz="6" w:space="0" w:color="AEBAD5"/>
                    <w:right w:val="single" w:sz="8" w:space="0" w:color="AEBAD5"/>
                  </w:tcBorders>
                </w:tcPr>
                <w:p w14:paraId="7D929F39" w14:textId="77777777" w:rsidR="007A25C5" w:rsidRPr="004750AA" w:rsidRDefault="007A25C5" w:rsidP="00B67C57">
                  <w:pPr>
                    <w:spacing w:before="80" w:after="120" w:line="240" w:lineRule="auto"/>
                    <w:jc w:val="left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sr-Latn-CS"/>
                    </w:rPr>
                  </w:pPr>
                  <w:r w:rsidRPr="004750AA">
                    <w:rPr>
                      <w:rFonts w:ascii="Arial" w:hAnsi="Arial" w:cs="Arial"/>
                      <w:bCs/>
                      <w:sz w:val="18"/>
                      <w:szCs w:val="18"/>
                      <w:lang w:val="sr-Latn-CS"/>
                    </w:rPr>
                    <w:t xml:space="preserve">Ako imate položen ispit profesionalne nadogradnje, naznačite koji (označite sa </w:t>
                  </w:r>
                  <w:r w:rsidRPr="004750AA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sr-Latn-CS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r w:rsidRPr="004750AA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sr-Latn-CS"/>
                    </w:rPr>
                    <w:instrText xml:space="preserve"> FORMCHECKBOX </w:instrText>
                  </w:r>
                  <w:r w:rsidR="00000000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sr-Latn-CS"/>
                    </w:rPr>
                  </w:r>
                  <w:r w:rsidR="00000000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sr-Latn-CS"/>
                    </w:rPr>
                    <w:fldChar w:fldCharType="separate"/>
                  </w:r>
                  <w:r w:rsidRPr="004750AA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sr-Latn-CS"/>
                    </w:rPr>
                    <w:fldChar w:fldCharType="end"/>
                  </w:r>
                  <w:r w:rsidRPr="004750AA">
                    <w:rPr>
                      <w:rFonts w:ascii="Arial" w:hAnsi="Arial" w:cs="Arial"/>
                      <w:bCs/>
                      <w:sz w:val="18"/>
                      <w:szCs w:val="18"/>
                      <w:lang w:val="sr-Latn-CS"/>
                    </w:rPr>
                    <w:t xml:space="preserve">, ili </w:t>
                  </w:r>
                  <w:r w:rsidRPr="004750AA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sr-Latn-CS"/>
                    </w:rPr>
                    <w:t>podebljajte</w:t>
                  </w:r>
                  <w:r w:rsidRPr="004750AA">
                    <w:rPr>
                      <w:rFonts w:ascii="Arial" w:hAnsi="Arial" w:cs="Arial"/>
                      <w:bCs/>
                      <w:sz w:val="18"/>
                      <w:szCs w:val="18"/>
                      <w:lang w:val="sr-Latn-CS"/>
                    </w:rPr>
                    <w:t xml:space="preserve"> ili zaokružite): </w:t>
                  </w:r>
                </w:p>
                <w:tbl>
                  <w:tblPr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553"/>
                    <w:gridCol w:w="2554"/>
                    <w:gridCol w:w="2554"/>
                    <w:gridCol w:w="2554"/>
                  </w:tblGrid>
                  <w:tr w:rsidR="007A25C5" w:rsidRPr="004750AA" w14:paraId="22D2E016" w14:textId="77777777" w:rsidTr="00B67C57">
                    <w:tc>
                      <w:tcPr>
                        <w:tcW w:w="2553" w:type="dxa"/>
                        <w:tcBorders>
                          <w:right w:val="single" w:sz="4" w:space="0" w:color="6D83B3"/>
                        </w:tcBorders>
                      </w:tcPr>
                      <w:p w14:paraId="7CF35121" w14:textId="77777777" w:rsidR="007A25C5" w:rsidRPr="004750AA" w:rsidRDefault="007A25C5" w:rsidP="00B67C57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  <w:lang w:val="sr-Latn-CS"/>
                          </w:rPr>
                        </w:pPr>
                        <w:r w:rsidRPr="004750AA"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  <w:lang w:val="sr-Latn-CS"/>
                          </w:rPr>
                          <w:fldChar w:fldCharType="begin">
                            <w:ffData>
                              <w:name w:val="Check1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4750AA"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  <w:lang w:val="sr-Latn-CS"/>
                          </w:rPr>
                          <w:instrText xml:space="preserve"> FORMCHECKBOX </w:instrText>
                        </w:r>
                        <w:r w:rsidR="00000000"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  <w:lang w:val="sr-Latn-CS"/>
                          </w:rPr>
                        </w:r>
                        <w:r w:rsidR="00000000"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  <w:lang w:val="sr-Latn-CS"/>
                          </w:rPr>
                          <w:fldChar w:fldCharType="separate"/>
                        </w:r>
                        <w:r w:rsidRPr="004750AA"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  <w:lang w:val="sr-Latn-CS"/>
                          </w:rPr>
                          <w:fldChar w:fldCharType="end"/>
                        </w:r>
                        <w:r w:rsidRPr="004750AA">
                          <w:rPr>
                            <w:rFonts w:ascii="Arial" w:hAnsi="Arial" w:cs="Arial"/>
                            <w:sz w:val="18"/>
                            <w:szCs w:val="18"/>
                            <w:lang w:val="sr-Latn-CS"/>
                          </w:rPr>
                          <w:t>NE, nemam ovaj ispit</w:t>
                        </w:r>
                      </w:p>
                    </w:tc>
                    <w:tc>
                      <w:tcPr>
                        <w:tcW w:w="2554" w:type="dxa"/>
                        <w:tcBorders>
                          <w:left w:val="single" w:sz="4" w:space="0" w:color="6D83B3"/>
                          <w:right w:val="single" w:sz="4" w:space="0" w:color="6D83B3"/>
                        </w:tcBorders>
                      </w:tcPr>
                      <w:p w14:paraId="1D7C4FE8" w14:textId="77777777" w:rsidR="007A25C5" w:rsidRPr="004750AA" w:rsidRDefault="007A25C5" w:rsidP="00B67C57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  <w:lang w:val="sr-Latn-CS"/>
                          </w:rPr>
                        </w:pPr>
                        <w:r w:rsidRPr="004750AA"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  <w:lang w:val="sr-Latn-CS"/>
                          </w:rPr>
                          <w:fldChar w:fldCharType="begin">
                            <w:ffData>
                              <w:name w:val="Check1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4750AA"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  <w:lang w:val="sr-Latn-CS"/>
                          </w:rPr>
                          <w:instrText xml:space="preserve"> FORMCHECKBOX </w:instrText>
                        </w:r>
                        <w:r w:rsidR="00000000"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  <w:lang w:val="sr-Latn-CS"/>
                          </w:rPr>
                        </w:r>
                        <w:r w:rsidR="00000000"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  <w:lang w:val="sr-Latn-CS"/>
                          </w:rPr>
                          <w:fldChar w:fldCharType="separate"/>
                        </w:r>
                        <w:r w:rsidRPr="004750AA"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  <w:lang w:val="sr-Latn-CS"/>
                          </w:rPr>
                          <w:fldChar w:fldCharType="end"/>
                        </w:r>
                        <w:r w:rsidRPr="004750AA">
                          <w:rPr>
                            <w:rFonts w:ascii="Arial" w:hAnsi="Arial" w:cs="Arial"/>
                            <w:sz w:val="18"/>
                            <w:szCs w:val="18"/>
                            <w:lang w:val="sr-Latn-CS"/>
                          </w:rPr>
                          <w:t>DA, položen Javn</w:t>
                        </w:r>
                        <w:r w:rsidR="00052620">
                          <w:rPr>
                            <w:rFonts w:ascii="Arial" w:hAnsi="Arial" w:cs="Arial"/>
                            <w:sz w:val="18"/>
                            <w:szCs w:val="18"/>
                            <w:lang w:val="sr-Latn-CS"/>
                          </w:rPr>
                          <w:t>i ispit ili ispit općeg zna</w:t>
                        </w:r>
                        <w:r w:rsidRPr="004750AA">
                          <w:rPr>
                            <w:rFonts w:ascii="Arial" w:hAnsi="Arial" w:cs="Arial"/>
                            <w:sz w:val="18"/>
                            <w:szCs w:val="18"/>
                            <w:lang w:val="sr-Latn-CS"/>
                          </w:rPr>
                          <w:t>nja</w:t>
                        </w:r>
                      </w:p>
                    </w:tc>
                    <w:tc>
                      <w:tcPr>
                        <w:tcW w:w="2554" w:type="dxa"/>
                        <w:tcBorders>
                          <w:left w:val="single" w:sz="4" w:space="0" w:color="6D83B3"/>
                          <w:right w:val="single" w:sz="4" w:space="0" w:color="6D83B3"/>
                        </w:tcBorders>
                      </w:tcPr>
                      <w:p w14:paraId="451246EE" w14:textId="77777777" w:rsidR="007A25C5" w:rsidRPr="004750AA" w:rsidRDefault="007A25C5" w:rsidP="00B67C57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  <w:lang w:val="sr-Latn-CS"/>
                          </w:rPr>
                        </w:pPr>
                        <w:r w:rsidRPr="004750AA"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  <w:lang w:val="sr-Latn-CS"/>
                          </w:rPr>
                          <w:fldChar w:fldCharType="begin">
                            <w:ffData>
                              <w:name w:val="Check1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4750AA"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  <w:lang w:val="sr-Latn-CS"/>
                          </w:rPr>
                          <w:instrText xml:space="preserve"> FORMCHECKBOX </w:instrText>
                        </w:r>
                        <w:r w:rsidR="00000000"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  <w:lang w:val="sr-Latn-CS"/>
                          </w:rPr>
                        </w:r>
                        <w:r w:rsidR="00000000"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  <w:lang w:val="sr-Latn-CS"/>
                          </w:rPr>
                          <w:fldChar w:fldCharType="separate"/>
                        </w:r>
                        <w:r w:rsidRPr="004750AA"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  <w:lang w:val="sr-Latn-CS"/>
                          </w:rPr>
                          <w:fldChar w:fldCharType="end"/>
                        </w:r>
                        <w:r w:rsidRPr="004750AA">
                          <w:rPr>
                            <w:rFonts w:ascii="Arial" w:hAnsi="Arial" w:cs="Arial"/>
                            <w:sz w:val="18"/>
                            <w:szCs w:val="18"/>
                            <w:lang w:val="sr-Latn-CS"/>
                          </w:rPr>
                          <w:t>DA, položen stručni upravni ispit</w:t>
                        </w:r>
                      </w:p>
                    </w:tc>
                    <w:tc>
                      <w:tcPr>
                        <w:tcW w:w="2554" w:type="dxa"/>
                        <w:tcBorders>
                          <w:left w:val="single" w:sz="4" w:space="0" w:color="6D83B3"/>
                        </w:tcBorders>
                      </w:tcPr>
                      <w:p w14:paraId="6937F585" w14:textId="77777777" w:rsidR="007A25C5" w:rsidRPr="004750AA" w:rsidRDefault="007A25C5" w:rsidP="00B67C57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  <w:lang w:val="sr-Latn-CS"/>
                          </w:rPr>
                        </w:pPr>
                        <w:r w:rsidRPr="004750AA"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  <w:lang w:val="sr-Latn-CS"/>
                          </w:rPr>
                          <w:fldChar w:fldCharType="begin">
                            <w:ffData>
                              <w:name w:val="Check1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4750AA"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  <w:lang w:val="sr-Latn-CS"/>
                          </w:rPr>
                          <w:instrText xml:space="preserve"> FORMCHECKBOX </w:instrText>
                        </w:r>
                        <w:r w:rsidR="00000000"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  <w:lang w:val="sr-Latn-CS"/>
                          </w:rPr>
                        </w:r>
                        <w:r w:rsidR="00000000"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  <w:lang w:val="sr-Latn-CS"/>
                          </w:rPr>
                          <w:fldChar w:fldCharType="separate"/>
                        </w:r>
                        <w:r w:rsidRPr="004750AA"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  <w:lang w:val="sr-Latn-CS"/>
                          </w:rPr>
                          <w:fldChar w:fldCharType="end"/>
                        </w:r>
                        <w:r w:rsidRPr="004750AA"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  <w:lang w:val="sr-Latn-CS"/>
                          </w:rPr>
                          <w:t xml:space="preserve"> </w:t>
                        </w:r>
                        <w:r w:rsidRPr="004750AA">
                          <w:rPr>
                            <w:rFonts w:ascii="Arial" w:hAnsi="Arial" w:cs="Arial"/>
                            <w:sz w:val="18"/>
                            <w:szCs w:val="18"/>
                            <w:lang w:val="sr-Latn-CS"/>
                          </w:rPr>
                          <w:t>DA, položen pravosudni ispit</w:t>
                        </w:r>
                      </w:p>
                    </w:tc>
                  </w:tr>
                </w:tbl>
                <w:p w14:paraId="0EEB6DA2" w14:textId="77777777" w:rsidR="007A25C5" w:rsidRPr="004750AA" w:rsidRDefault="007A25C5" w:rsidP="00B67C57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lang w:val="sr-Latn-CS"/>
                    </w:rPr>
                  </w:pPr>
                </w:p>
              </w:tc>
            </w:tr>
            <w:tr w:rsidR="007A25C5" w:rsidRPr="004750AA" w14:paraId="429B0F6B" w14:textId="77777777" w:rsidTr="00F735D1">
              <w:tc>
                <w:tcPr>
                  <w:tcW w:w="10451" w:type="dxa"/>
                  <w:tcBorders>
                    <w:top w:val="double" w:sz="6" w:space="0" w:color="AEBAD5"/>
                    <w:left w:val="single" w:sz="8" w:space="0" w:color="AEBAD5"/>
                    <w:bottom w:val="double" w:sz="6" w:space="0" w:color="AEBAD5"/>
                    <w:right w:val="single" w:sz="8" w:space="0" w:color="AEBAD5"/>
                  </w:tcBorders>
                </w:tcPr>
                <w:p w14:paraId="4EA2476D" w14:textId="77777777" w:rsidR="007A25C5" w:rsidRPr="004750AA" w:rsidRDefault="007A25C5" w:rsidP="00B67C57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  <w:lang w:val="sr-Latn-CS"/>
                    </w:rPr>
                  </w:pPr>
                  <w:r w:rsidRPr="004750AA">
                    <w:rPr>
                      <w:rFonts w:ascii="Arial" w:hAnsi="Arial" w:cs="Arial"/>
                      <w:sz w:val="16"/>
                      <w:szCs w:val="16"/>
                      <w:lang w:val="sr-Latn-CS"/>
                    </w:rPr>
                    <w:t>Kandidati koji nemaju položen ispit profesionalne nadogradnje, a zadovolje opće i posebne uvjete za radna mjesta na koja se natječu i njihova prijava bude kompletna, uredna i pravodobna, bit će pozvani na polaganje Javnoga ispita.</w:t>
                  </w:r>
                </w:p>
              </w:tc>
            </w:tr>
          </w:tbl>
          <w:p w14:paraId="51AB4826" w14:textId="77777777" w:rsidR="007A25C5" w:rsidRPr="004750AA" w:rsidRDefault="007A25C5" w:rsidP="002D44B0">
            <w:pPr>
              <w:spacing w:after="0" w:line="240" w:lineRule="auto"/>
              <w:rPr>
                <w:rFonts w:ascii="Arial" w:hAnsi="Arial" w:cs="Arial"/>
                <w:lang w:val="sr-Latn-CS"/>
              </w:rPr>
            </w:pPr>
          </w:p>
          <w:tbl>
            <w:tblPr>
              <w:tblW w:w="0" w:type="auto"/>
              <w:tblBorders>
                <w:top w:val="single" w:sz="8" w:space="0" w:color="AEBAD5"/>
                <w:left w:val="single" w:sz="8" w:space="0" w:color="AEBAD5"/>
                <w:bottom w:val="single" w:sz="8" w:space="0" w:color="AEBAD5"/>
                <w:right w:val="single" w:sz="8" w:space="0" w:color="AEBAD5"/>
                <w:insideH w:val="single" w:sz="8" w:space="0" w:color="AEBAD5"/>
                <w:insideV w:val="single" w:sz="8" w:space="0" w:color="AEBAD5"/>
              </w:tblBorders>
              <w:tblLayout w:type="fixed"/>
              <w:tblLook w:val="04C0" w:firstRow="0" w:lastRow="1" w:firstColumn="1" w:lastColumn="0" w:noHBand="0" w:noVBand="1"/>
            </w:tblPr>
            <w:tblGrid>
              <w:gridCol w:w="10446"/>
            </w:tblGrid>
            <w:tr w:rsidR="00E952D4" w:rsidRPr="004750AA" w14:paraId="7CA3588F" w14:textId="77777777" w:rsidTr="00172A70">
              <w:tc>
                <w:tcPr>
                  <w:tcW w:w="10446" w:type="dxa"/>
                  <w:tcBorders>
                    <w:top w:val="single" w:sz="8" w:space="0" w:color="AEBAD5"/>
                    <w:left w:val="single" w:sz="8" w:space="0" w:color="AEBAD5"/>
                    <w:bottom w:val="single" w:sz="8" w:space="0" w:color="AEBAD5"/>
                    <w:right w:val="single" w:sz="8" w:space="0" w:color="AEBAD5"/>
                  </w:tcBorders>
                  <w:shd w:val="clear" w:color="auto" w:fill="EAEDF4"/>
                </w:tcPr>
                <w:p w14:paraId="32FBB033" w14:textId="77777777" w:rsidR="00E952D4" w:rsidRPr="004750AA" w:rsidRDefault="00E952D4" w:rsidP="00E952D4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lang w:val="sr-Latn-CS"/>
                    </w:rPr>
                  </w:pPr>
                  <w:r w:rsidRPr="004750AA">
                    <w:rPr>
                      <w:rFonts w:ascii="Arial" w:hAnsi="Arial" w:cs="Arial"/>
                      <w:b/>
                      <w:bCs/>
                      <w:lang w:val="sr-Latn-CS"/>
                    </w:rPr>
                    <w:lastRenderedPageBreak/>
                    <w:t>Nacionalnost:</w:t>
                  </w:r>
                </w:p>
              </w:tc>
            </w:tr>
            <w:tr w:rsidR="00E952D4" w:rsidRPr="004750AA" w14:paraId="0E3906E6" w14:textId="77777777" w:rsidTr="00DD49CA">
              <w:tc>
                <w:tcPr>
                  <w:tcW w:w="10446" w:type="dxa"/>
                  <w:tcBorders>
                    <w:top w:val="double" w:sz="6" w:space="0" w:color="AEBAD5"/>
                    <w:left w:val="single" w:sz="8" w:space="0" w:color="AEBAD5"/>
                    <w:bottom w:val="double" w:sz="6" w:space="0" w:color="AEBAD5"/>
                    <w:right w:val="single" w:sz="8" w:space="0" w:color="AEBAD5"/>
                  </w:tcBorders>
                </w:tcPr>
                <w:p w14:paraId="21896375" w14:textId="77777777" w:rsidR="00E952D4" w:rsidRPr="004750AA" w:rsidRDefault="00E952D4" w:rsidP="00172A70">
                  <w:pPr>
                    <w:spacing w:before="80" w:after="120" w:line="240" w:lineRule="auto"/>
                    <w:jc w:val="left"/>
                    <w:rPr>
                      <w:rFonts w:ascii="Arial" w:hAnsi="Arial" w:cs="Arial"/>
                      <w:b/>
                      <w:bCs/>
                      <w:lang w:val="sr-Latn-CS"/>
                    </w:rPr>
                  </w:pPr>
                  <w:r w:rsidRPr="004750AA">
                    <w:rPr>
                      <w:rFonts w:ascii="Arial" w:hAnsi="Arial" w:cs="Arial"/>
                      <w:bCs/>
                      <w:sz w:val="18"/>
                      <w:lang w:val="sr-Latn-CS"/>
                    </w:rPr>
                    <w:t xml:space="preserve">Ako želite, označite svoju nacionalnost (označite sa </w:t>
                  </w:r>
                  <w:r w:rsidRPr="004750AA">
                    <w:rPr>
                      <w:rFonts w:ascii="Arial" w:hAnsi="Arial" w:cs="Arial"/>
                      <w:b/>
                      <w:bCs/>
                      <w:sz w:val="18"/>
                      <w:lang w:val="sr-Latn-CS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r w:rsidRPr="004750AA">
                    <w:rPr>
                      <w:rFonts w:ascii="Arial" w:hAnsi="Arial" w:cs="Arial"/>
                      <w:b/>
                      <w:bCs/>
                      <w:sz w:val="18"/>
                      <w:lang w:val="sr-Latn-CS"/>
                    </w:rPr>
                    <w:instrText xml:space="preserve"> FORMCHECKBOX </w:instrText>
                  </w:r>
                  <w:r w:rsidR="00000000">
                    <w:rPr>
                      <w:rFonts w:ascii="Arial" w:hAnsi="Arial" w:cs="Arial"/>
                      <w:b/>
                      <w:bCs/>
                      <w:sz w:val="18"/>
                      <w:lang w:val="sr-Latn-CS"/>
                    </w:rPr>
                  </w:r>
                  <w:r w:rsidR="00000000">
                    <w:rPr>
                      <w:rFonts w:ascii="Arial" w:hAnsi="Arial" w:cs="Arial"/>
                      <w:b/>
                      <w:bCs/>
                      <w:sz w:val="18"/>
                      <w:lang w:val="sr-Latn-CS"/>
                    </w:rPr>
                    <w:fldChar w:fldCharType="separate"/>
                  </w:r>
                  <w:r w:rsidRPr="004750AA">
                    <w:rPr>
                      <w:rFonts w:ascii="Arial" w:hAnsi="Arial" w:cs="Arial"/>
                      <w:b/>
                      <w:bCs/>
                      <w:sz w:val="18"/>
                      <w:lang w:val="sr-Latn-CS"/>
                    </w:rPr>
                    <w:fldChar w:fldCharType="end"/>
                  </w:r>
                  <w:r w:rsidRPr="004750AA">
                    <w:rPr>
                      <w:rFonts w:ascii="Arial" w:hAnsi="Arial" w:cs="Arial"/>
                      <w:bCs/>
                      <w:sz w:val="18"/>
                      <w:lang w:val="sr-Latn-CS"/>
                    </w:rPr>
                    <w:t>,</w:t>
                  </w:r>
                  <w:r w:rsidRPr="004750AA">
                    <w:rPr>
                      <w:rFonts w:ascii="Arial" w:hAnsi="Arial" w:cs="Arial"/>
                      <w:b/>
                      <w:bCs/>
                      <w:sz w:val="18"/>
                      <w:lang w:val="sr-Latn-CS"/>
                    </w:rPr>
                    <w:t xml:space="preserve"> </w:t>
                  </w:r>
                  <w:r w:rsidRPr="004750AA">
                    <w:rPr>
                      <w:rFonts w:ascii="Arial" w:hAnsi="Arial" w:cs="Arial"/>
                      <w:bCs/>
                      <w:sz w:val="18"/>
                      <w:lang w:val="sr-Latn-CS"/>
                    </w:rPr>
                    <w:t>ili</w:t>
                  </w:r>
                  <w:r w:rsidRPr="004750AA">
                    <w:rPr>
                      <w:rFonts w:ascii="Arial" w:hAnsi="Arial" w:cs="Arial"/>
                      <w:b/>
                      <w:bCs/>
                      <w:sz w:val="18"/>
                      <w:lang w:val="sr-Latn-CS"/>
                    </w:rPr>
                    <w:t xml:space="preserve"> podebljajte</w:t>
                  </w:r>
                  <w:r w:rsidRPr="004750AA">
                    <w:rPr>
                      <w:rFonts w:ascii="Arial" w:hAnsi="Arial" w:cs="Arial"/>
                      <w:bCs/>
                      <w:sz w:val="18"/>
                      <w:lang w:val="sr-Latn-CS"/>
                    </w:rPr>
                    <w:t xml:space="preserve"> ili zaokružite):</w:t>
                  </w:r>
                  <w:r w:rsidRPr="004750AA">
                    <w:rPr>
                      <w:rFonts w:ascii="Arial" w:hAnsi="Arial" w:cs="Arial"/>
                      <w:bCs/>
                      <w:lang w:val="sr-Latn-CS"/>
                    </w:rPr>
                    <w:t xml:space="preserve"> </w:t>
                  </w:r>
                </w:p>
                <w:tbl>
                  <w:tblPr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118"/>
                    <w:gridCol w:w="2055"/>
                    <w:gridCol w:w="2058"/>
                    <w:gridCol w:w="1873"/>
                    <w:gridCol w:w="2126"/>
                  </w:tblGrid>
                  <w:tr w:rsidR="00E952D4" w:rsidRPr="004750AA" w14:paraId="34FBEF67" w14:textId="77777777" w:rsidTr="00172A70">
                    <w:tc>
                      <w:tcPr>
                        <w:tcW w:w="2118" w:type="dxa"/>
                        <w:tcBorders>
                          <w:right w:val="single" w:sz="4" w:space="0" w:color="6D83B3"/>
                        </w:tcBorders>
                      </w:tcPr>
                      <w:p w14:paraId="2EB93C92" w14:textId="77777777" w:rsidR="00E952D4" w:rsidRPr="004750AA" w:rsidRDefault="00E952D4" w:rsidP="00172A70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lang w:val="sr-Latn-CS"/>
                          </w:rPr>
                        </w:pPr>
                        <w:r w:rsidRPr="004750AA">
                          <w:rPr>
                            <w:rFonts w:ascii="Arial" w:hAnsi="Arial" w:cs="Arial"/>
                            <w:b/>
                            <w:bCs/>
                            <w:lang w:val="sr-Latn-CS"/>
                          </w:rPr>
                          <w:fldChar w:fldCharType="begin">
                            <w:ffData>
                              <w:name w:val="Check1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4750AA">
                          <w:rPr>
                            <w:rFonts w:ascii="Arial" w:hAnsi="Arial" w:cs="Arial"/>
                            <w:b/>
                            <w:bCs/>
                            <w:lang w:val="sr-Latn-CS"/>
                          </w:rPr>
                          <w:instrText xml:space="preserve"> FORMCHECKBOX </w:instrText>
                        </w:r>
                        <w:r w:rsidR="00000000">
                          <w:rPr>
                            <w:rFonts w:ascii="Arial" w:hAnsi="Arial" w:cs="Arial"/>
                            <w:b/>
                            <w:bCs/>
                            <w:lang w:val="sr-Latn-CS"/>
                          </w:rPr>
                        </w:r>
                        <w:r w:rsidR="00000000">
                          <w:rPr>
                            <w:rFonts w:ascii="Arial" w:hAnsi="Arial" w:cs="Arial"/>
                            <w:b/>
                            <w:bCs/>
                            <w:lang w:val="sr-Latn-CS"/>
                          </w:rPr>
                          <w:fldChar w:fldCharType="separate"/>
                        </w:r>
                        <w:r w:rsidRPr="004750AA">
                          <w:rPr>
                            <w:rFonts w:ascii="Arial" w:hAnsi="Arial" w:cs="Arial"/>
                            <w:b/>
                            <w:bCs/>
                            <w:lang w:val="sr-Latn-CS"/>
                          </w:rPr>
                          <w:fldChar w:fldCharType="end"/>
                        </w:r>
                        <w:r w:rsidRPr="004750AA">
                          <w:rPr>
                            <w:rFonts w:ascii="Arial" w:hAnsi="Arial" w:cs="Arial"/>
                            <w:b/>
                            <w:bCs/>
                            <w:lang w:val="sr-Latn-CS"/>
                          </w:rPr>
                          <w:t xml:space="preserve"> </w:t>
                        </w:r>
                        <w:r w:rsidRPr="004750AA">
                          <w:rPr>
                            <w:rFonts w:ascii="Arial" w:hAnsi="Arial" w:cs="Arial"/>
                            <w:lang w:val="sr-Latn-CS"/>
                          </w:rPr>
                          <w:t>Bošnjak</w:t>
                        </w:r>
                      </w:p>
                    </w:tc>
                    <w:tc>
                      <w:tcPr>
                        <w:tcW w:w="2055" w:type="dxa"/>
                        <w:tcBorders>
                          <w:left w:val="single" w:sz="4" w:space="0" w:color="6D83B3"/>
                          <w:right w:val="single" w:sz="4" w:space="0" w:color="6D83B3"/>
                        </w:tcBorders>
                      </w:tcPr>
                      <w:p w14:paraId="1355884E" w14:textId="77777777" w:rsidR="00E952D4" w:rsidRPr="004750AA" w:rsidRDefault="00E952D4" w:rsidP="00172A70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lang w:val="sr-Latn-CS"/>
                          </w:rPr>
                        </w:pPr>
                        <w:r w:rsidRPr="004750AA">
                          <w:rPr>
                            <w:rFonts w:ascii="Arial" w:hAnsi="Arial" w:cs="Arial"/>
                            <w:b/>
                            <w:bCs/>
                            <w:lang w:val="sr-Latn-CS"/>
                          </w:rPr>
                          <w:fldChar w:fldCharType="begin">
                            <w:ffData>
                              <w:name w:val="Check1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4750AA">
                          <w:rPr>
                            <w:rFonts w:ascii="Arial" w:hAnsi="Arial" w:cs="Arial"/>
                            <w:b/>
                            <w:bCs/>
                            <w:lang w:val="sr-Latn-CS"/>
                          </w:rPr>
                          <w:instrText xml:space="preserve"> FORMCHECKBOX </w:instrText>
                        </w:r>
                        <w:r w:rsidR="00000000">
                          <w:rPr>
                            <w:rFonts w:ascii="Arial" w:hAnsi="Arial" w:cs="Arial"/>
                            <w:b/>
                            <w:bCs/>
                            <w:lang w:val="sr-Latn-CS"/>
                          </w:rPr>
                        </w:r>
                        <w:r w:rsidR="00000000">
                          <w:rPr>
                            <w:rFonts w:ascii="Arial" w:hAnsi="Arial" w:cs="Arial"/>
                            <w:b/>
                            <w:bCs/>
                            <w:lang w:val="sr-Latn-CS"/>
                          </w:rPr>
                          <w:fldChar w:fldCharType="separate"/>
                        </w:r>
                        <w:r w:rsidRPr="004750AA">
                          <w:rPr>
                            <w:rFonts w:ascii="Arial" w:hAnsi="Arial" w:cs="Arial"/>
                            <w:b/>
                            <w:bCs/>
                            <w:lang w:val="sr-Latn-CS"/>
                          </w:rPr>
                          <w:fldChar w:fldCharType="end"/>
                        </w:r>
                        <w:r w:rsidRPr="004750AA">
                          <w:rPr>
                            <w:rFonts w:ascii="Arial" w:hAnsi="Arial" w:cs="Arial"/>
                            <w:b/>
                            <w:bCs/>
                            <w:lang w:val="sr-Latn-CS"/>
                          </w:rPr>
                          <w:t xml:space="preserve"> </w:t>
                        </w:r>
                        <w:r w:rsidR="007E3210">
                          <w:rPr>
                            <w:rFonts w:ascii="Arial" w:hAnsi="Arial" w:cs="Arial"/>
                            <w:lang w:val="sr-Latn-CS"/>
                          </w:rPr>
                          <w:t>Srb</w:t>
                        </w:r>
                        <w:r w:rsidRPr="004750AA">
                          <w:rPr>
                            <w:rFonts w:ascii="Arial" w:hAnsi="Arial" w:cs="Arial"/>
                            <w:lang w:val="sr-Latn-CS"/>
                          </w:rPr>
                          <w:t>in</w:t>
                        </w:r>
                      </w:p>
                    </w:tc>
                    <w:tc>
                      <w:tcPr>
                        <w:tcW w:w="2058" w:type="dxa"/>
                        <w:tcBorders>
                          <w:left w:val="single" w:sz="4" w:space="0" w:color="6D83B3"/>
                          <w:right w:val="single" w:sz="4" w:space="0" w:color="6D83B3"/>
                        </w:tcBorders>
                      </w:tcPr>
                      <w:p w14:paraId="535AD4F4" w14:textId="77777777" w:rsidR="00E952D4" w:rsidRPr="004750AA" w:rsidRDefault="00E952D4" w:rsidP="00172A70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lang w:val="sr-Latn-CS"/>
                          </w:rPr>
                        </w:pPr>
                        <w:r w:rsidRPr="004750AA">
                          <w:rPr>
                            <w:rFonts w:ascii="Arial" w:hAnsi="Arial" w:cs="Arial"/>
                            <w:b/>
                            <w:bCs/>
                            <w:lang w:val="sr-Latn-CS"/>
                          </w:rPr>
                          <w:fldChar w:fldCharType="begin">
                            <w:ffData>
                              <w:name w:val="Check1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4750AA">
                          <w:rPr>
                            <w:rFonts w:ascii="Arial" w:hAnsi="Arial" w:cs="Arial"/>
                            <w:b/>
                            <w:bCs/>
                            <w:lang w:val="sr-Latn-CS"/>
                          </w:rPr>
                          <w:instrText xml:space="preserve"> FORMCHECKBOX </w:instrText>
                        </w:r>
                        <w:r w:rsidR="00000000">
                          <w:rPr>
                            <w:rFonts w:ascii="Arial" w:hAnsi="Arial" w:cs="Arial"/>
                            <w:b/>
                            <w:bCs/>
                            <w:lang w:val="sr-Latn-CS"/>
                          </w:rPr>
                        </w:r>
                        <w:r w:rsidR="00000000">
                          <w:rPr>
                            <w:rFonts w:ascii="Arial" w:hAnsi="Arial" w:cs="Arial"/>
                            <w:b/>
                            <w:bCs/>
                            <w:lang w:val="sr-Latn-CS"/>
                          </w:rPr>
                          <w:fldChar w:fldCharType="separate"/>
                        </w:r>
                        <w:r w:rsidRPr="004750AA">
                          <w:rPr>
                            <w:rFonts w:ascii="Arial" w:hAnsi="Arial" w:cs="Arial"/>
                            <w:b/>
                            <w:bCs/>
                            <w:lang w:val="sr-Latn-CS"/>
                          </w:rPr>
                          <w:fldChar w:fldCharType="end"/>
                        </w:r>
                        <w:r w:rsidRPr="004750AA">
                          <w:rPr>
                            <w:rFonts w:ascii="Arial" w:hAnsi="Arial" w:cs="Arial"/>
                            <w:b/>
                            <w:bCs/>
                            <w:lang w:val="sr-Latn-CS"/>
                          </w:rPr>
                          <w:t xml:space="preserve"> </w:t>
                        </w:r>
                        <w:r w:rsidRPr="004750AA">
                          <w:rPr>
                            <w:rFonts w:ascii="Arial" w:hAnsi="Arial" w:cs="Arial"/>
                            <w:lang w:val="sr-Latn-CS"/>
                          </w:rPr>
                          <w:t>Hrvat</w:t>
                        </w:r>
                      </w:p>
                    </w:tc>
                    <w:tc>
                      <w:tcPr>
                        <w:tcW w:w="1873" w:type="dxa"/>
                        <w:tcBorders>
                          <w:left w:val="single" w:sz="4" w:space="0" w:color="6D83B3"/>
                        </w:tcBorders>
                      </w:tcPr>
                      <w:p w14:paraId="5EA86C74" w14:textId="77777777" w:rsidR="00E952D4" w:rsidRPr="004750AA" w:rsidRDefault="00E952D4" w:rsidP="00172A70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lang w:val="sr-Latn-CS"/>
                          </w:rPr>
                        </w:pPr>
                        <w:r w:rsidRPr="004750AA">
                          <w:rPr>
                            <w:rFonts w:ascii="Arial" w:hAnsi="Arial" w:cs="Arial"/>
                            <w:b/>
                            <w:bCs/>
                            <w:lang w:val="sr-Latn-CS"/>
                          </w:rPr>
                          <w:fldChar w:fldCharType="begin">
                            <w:ffData>
                              <w:name w:val="Check1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4750AA">
                          <w:rPr>
                            <w:rFonts w:ascii="Arial" w:hAnsi="Arial" w:cs="Arial"/>
                            <w:b/>
                            <w:bCs/>
                            <w:lang w:val="sr-Latn-CS"/>
                          </w:rPr>
                          <w:instrText xml:space="preserve"> FORMCHECKBOX </w:instrText>
                        </w:r>
                        <w:r w:rsidR="00000000">
                          <w:rPr>
                            <w:rFonts w:ascii="Arial" w:hAnsi="Arial" w:cs="Arial"/>
                            <w:b/>
                            <w:bCs/>
                            <w:lang w:val="sr-Latn-CS"/>
                          </w:rPr>
                        </w:r>
                        <w:r w:rsidR="00000000">
                          <w:rPr>
                            <w:rFonts w:ascii="Arial" w:hAnsi="Arial" w:cs="Arial"/>
                            <w:b/>
                            <w:bCs/>
                            <w:lang w:val="sr-Latn-CS"/>
                          </w:rPr>
                          <w:fldChar w:fldCharType="separate"/>
                        </w:r>
                        <w:r w:rsidRPr="004750AA">
                          <w:rPr>
                            <w:rFonts w:ascii="Arial" w:hAnsi="Arial" w:cs="Arial"/>
                            <w:b/>
                            <w:bCs/>
                            <w:lang w:val="sr-Latn-CS"/>
                          </w:rPr>
                          <w:fldChar w:fldCharType="end"/>
                        </w:r>
                        <w:r w:rsidRPr="004750AA">
                          <w:rPr>
                            <w:rFonts w:ascii="Arial" w:hAnsi="Arial" w:cs="Arial"/>
                            <w:b/>
                            <w:bCs/>
                            <w:lang w:val="sr-Latn-CS"/>
                          </w:rPr>
                          <w:t xml:space="preserve"> </w:t>
                        </w:r>
                        <w:r w:rsidRPr="004750AA">
                          <w:rPr>
                            <w:rFonts w:ascii="Arial" w:hAnsi="Arial" w:cs="Arial"/>
                            <w:lang w:val="sr-Latn-CS"/>
                          </w:rPr>
                          <w:t>Ostali</w:t>
                        </w:r>
                      </w:p>
                    </w:tc>
                    <w:tc>
                      <w:tcPr>
                        <w:tcW w:w="2126" w:type="dxa"/>
                        <w:tcBorders>
                          <w:left w:val="single" w:sz="4" w:space="0" w:color="6D83B3"/>
                        </w:tcBorders>
                      </w:tcPr>
                      <w:p w14:paraId="7E5599D8" w14:textId="77777777" w:rsidR="00E952D4" w:rsidRPr="004750AA" w:rsidRDefault="00E952D4" w:rsidP="00172A70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lang w:val="sr-Latn-CS"/>
                          </w:rPr>
                        </w:pPr>
                        <w:r w:rsidRPr="004750AA">
                          <w:rPr>
                            <w:rFonts w:ascii="Arial" w:hAnsi="Arial" w:cs="Arial"/>
                            <w:b/>
                            <w:bCs/>
                            <w:lang w:val="sr-Latn-CS"/>
                          </w:rPr>
                          <w:fldChar w:fldCharType="begin">
                            <w:ffData>
                              <w:name w:val="Check1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4750AA">
                          <w:rPr>
                            <w:rFonts w:ascii="Arial" w:hAnsi="Arial" w:cs="Arial"/>
                            <w:b/>
                            <w:bCs/>
                            <w:lang w:val="sr-Latn-CS"/>
                          </w:rPr>
                          <w:instrText xml:space="preserve"> FORMCHECKBOX </w:instrText>
                        </w:r>
                        <w:r w:rsidR="00000000">
                          <w:rPr>
                            <w:rFonts w:ascii="Arial" w:hAnsi="Arial" w:cs="Arial"/>
                            <w:b/>
                            <w:bCs/>
                            <w:lang w:val="sr-Latn-CS"/>
                          </w:rPr>
                        </w:r>
                        <w:r w:rsidR="00000000">
                          <w:rPr>
                            <w:rFonts w:ascii="Arial" w:hAnsi="Arial" w:cs="Arial"/>
                            <w:b/>
                            <w:bCs/>
                            <w:lang w:val="sr-Latn-CS"/>
                          </w:rPr>
                          <w:fldChar w:fldCharType="separate"/>
                        </w:r>
                        <w:r w:rsidRPr="004750AA">
                          <w:rPr>
                            <w:rFonts w:ascii="Arial" w:hAnsi="Arial" w:cs="Arial"/>
                            <w:b/>
                            <w:bCs/>
                            <w:lang w:val="sr-Latn-CS"/>
                          </w:rPr>
                          <w:fldChar w:fldCharType="end"/>
                        </w:r>
                        <w:r w:rsidRPr="004750AA">
                          <w:rPr>
                            <w:rFonts w:ascii="Arial" w:hAnsi="Arial" w:cs="Arial"/>
                            <w:b/>
                            <w:bCs/>
                            <w:lang w:val="sr-Latn-CS"/>
                          </w:rPr>
                          <w:t xml:space="preserve"> </w:t>
                        </w:r>
                        <w:r w:rsidRPr="004750AA">
                          <w:rPr>
                            <w:rFonts w:ascii="Arial" w:hAnsi="Arial" w:cs="Arial"/>
                            <w:lang w:val="sr-Latn-CS"/>
                          </w:rPr>
                          <w:t>Neopredijeljen</w:t>
                        </w:r>
                      </w:p>
                    </w:tc>
                  </w:tr>
                </w:tbl>
                <w:p w14:paraId="401C06AE" w14:textId="77777777" w:rsidR="00E952D4" w:rsidRPr="004750AA" w:rsidRDefault="00E952D4" w:rsidP="00172A70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lang w:val="sr-Latn-CS"/>
                    </w:rPr>
                  </w:pPr>
                </w:p>
              </w:tc>
            </w:tr>
            <w:tr w:rsidR="00DD49CA" w:rsidRPr="004750AA" w14:paraId="39591E7E" w14:textId="77777777" w:rsidTr="00DD49CA">
              <w:tc>
                <w:tcPr>
                  <w:tcW w:w="10446" w:type="dxa"/>
                  <w:tcBorders>
                    <w:top w:val="double" w:sz="6" w:space="0" w:color="AEBAD5"/>
                    <w:left w:val="single" w:sz="8" w:space="0" w:color="AEBAD5"/>
                    <w:bottom w:val="double" w:sz="6" w:space="0" w:color="AEBAD5"/>
                    <w:right w:val="single" w:sz="8" w:space="0" w:color="AEBAD5"/>
                  </w:tcBorders>
                </w:tcPr>
                <w:p w14:paraId="3CCA562F" w14:textId="77777777" w:rsidR="00DD49CA" w:rsidRPr="004750AA" w:rsidRDefault="00DD49CA" w:rsidP="00F86362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  <w:lang w:val="sr-Latn-CS"/>
                    </w:rPr>
                  </w:pPr>
                  <w:r w:rsidRPr="004750AA">
                    <w:rPr>
                      <w:rFonts w:ascii="Arial" w:hAnsi="Arial" w:cs="Arial"/>
                      <w:sz w:val="16"/>
                      <w:szCs w:val="16"/>
                      <w:lang w:val="sr-Latn-CS"/>
                    </w:rPr>
                    <w:t>Kandidat se izjašnjava d</w:t>
                  </w:r>
                  <w:r w:rsidR="00F86362" w:rsidRPr="004750AA">
                    <w:rPr>
                      <w:rFonts w:ascii="Arial" w:hAnsi="Arial" w:cs="Arial"/>
                      <w:sz w:val="16"/>
                      <w:szCs w:val="16"/>
                      <w:lang w:val="sr-Latn-CS"/>
                    </w:rPr>
                    <w:t>rag</w:t>
                  </w:r>
                  <w:r w:rsidRPr="004750AA">
                    <w:rPr>
                      <w:rFonts w:ascii="Arial" w:hAnsi="Arial" w:cs="Arial"/>
                      <w:sz w:val="16"/>
                      <w:szCs w:val="16"/>
                      <w:lang w:val="sr-Latn-CS"/>
                    </w:rPr>
                    <w:t xml:space="preserve">ovoljno. Ukoliko </w:t>
                  </w:r>
                  <w:r w:rsidR="00F86362" w:rsidRPr="004750AA">
                    <w:rPr>
                      <w:rFonts w:ascii="Arial" w:hAnsi="Arial" w:cs="Arial"/>
                      <w:sz w:val="16"/>
                      <w:szCs w:val="16"/>
                      <w:lang w:val="sr-Latn-CS"/>
                    </w:rPr>
                    <w:t xml:space="preserve">se </w:t>
                  </w:r>
                  <w:r w:rsidRPr="004750AA">
                    <w:rPr>
                      <w:rFonts w:ascii="Arial" w:hAnsi="Arial" w:cs="Arial"/>
                      <w:sz w:val="16"/>
                      <w:szCs w:val="16"/>
                      <w:lang w:val="sr-Latn-CS"/>
                    </w:rPr>
                    <w:t>ne želite</w:t>
                  </w:r>
                  <w:r w:rsidR="00F86362" w:rsidRPr="004750AA">
                    <w:rPr>
                      <w:rFonts w:ascii="Arial" w:hAnsi="Arial" w:cs="Arial"/>
                      <w:sz w:val="16"/>
                      <w:szCs w:val="16"/>
                      <w:lang w:val="sr-Latn-CS"/>
                    </w:rPr>
                    <w:t xml:space="preserve"> </w:t>
                  </w:r>
                  <w:r w:rsidRPr="004750AA">
                    <w:rPr>
                      <w:rFonts w:ascii="Arial" w:hAnsi="Arial" w:cs="Arial"/>
                      <w:sz w:val="16"/>
                      <w:szCs w:val="16"/>
                      <w:lang w:val="sr-Latn-CS"/>
                    </w:rPr>
                    <w:t>opredijelit</w:t>
                  </w:r>
                  <w:r w:rsidR="00F86362" w:rsidRPr="004750AA">
                    <w:rPr>
                      <w:rFonts w:ascii="Arial" w:hAnsi="Arial" w:cs="Arial"/>
                      <w:sz w:val="16"/>
                      <w:szCs w:val="16"/>
                      <w:lang w:val="sr-Latn-CS"/>
                    </w:rPr>
                    <w:t>i</w:t>
                  </w:r>
                  <w:r w:rsidRPr="004750AA">
                    <w:rPr>
                      <w:rFonts w:ascii="Arial" w:hAnsi="Arial" w:cs="Arial"/>
                      <w:sz w:val="16"/>
                      <w:szCs w:val="16"/>
                      <w:lang w:val="sr-Latn-CS"/>
                    </w:rPr>
                    <w:t>, naznačite opciju neop</w:t>
                  </w:r>
                  <w:r w:rsidR="0049540B" w:rsidRPr="004750AA">
                    <w:rPr>
                      <w:rFonts w:ascii="Arial" w:hAnsi="Arial" w:cs="Arial"/>
                      <w:sz w:val="16"/>
                      <w:szCs w:val="16"/>
                      <w:lang w:val="sr-Latn-CS"/>
                    </w:rPr>
                    <w:t>r</w:t>
                  </w:r>
                  <w:r w:rsidRPr="004750AA">
                    <w:rPr>
                      <w:rFonts w:ascii="Arial" w:hAnsi="Arial" w:cs="Arial"/>
                      <w:sz w:val="16"/>
                      <w:szCs w:val="16"/>
                      <w:lang w:val="sr-Latn-CS"/>
                    </w:rPr>
                    <w:t>edijeljen.</w:t>
                  </w:r>
                </w:p>
              </w:tc>
            </w:tr>
          </w:tbl>
          <w:p w14:paraId="2AF3A450" w14:textId="77777777" w:rsidR="00E952D4" w:rsidRPr="004750AA" w:rsidRDefault="00E952D4" w:rsidP="002D44B0">
            <w:pPr>
              <w:spacing w:after="0" w:line="240" w:lineRule="auto"/>
              <w:rPr>
                <w:rFonts w:ascii="Arial" w:hAnsi="Arial" w:cs="Arial"/>
                <w:lang w:val="sr-Latn-CS"/>
              </w:rPr>
            </w:pPr>
          </w:p>
        </w:tc>
      </w:tr>
      <w:tr w:rsidR="00315076" w:rsidRPr="004750AA" w14:paraId="4F4EF95F" w14:textId="77777777" w:rsidTr="006C3072">
        <w:trPr>
          <w:trHeight w:val="11006"/>
        </w:trPr>
        <w:tc>
          <w:tcPr>
            <w:tcW w:w="10682" w:type="dxa"/>
            <w:gridSpan w:val="5"/>
            <w:tcBorders>
              <w:bottom w:val="single" w:sz="8" w:space="0" w:color="AEBAD5"/>
            </w:tcBorders>
          </w:tcPr>
          <w:p w14:paraId="14793E36" w14:textId="77777777" w:rsidR="00851D7F" w:rsidRPr="004750AA" w:rsidRDefault="00851D7F" w:rsidP="00025C40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Latn-CS"/>
              </w:rPr>
            </w:pPr>
          </w:p>
          <w:tbl>
            <w:tblPr>
              <w:tblW w:w="10451" w:type="dxa"/>
              <w:tblBorders>
                <w:top w:val="single" w:sz="8" w:space="0" w:color="AEBAD5"/>
                <w:left w:val="single" w:sz="8" w:space="0" w:color="AEBAD5"/>
                <w:bottom w:val="single" w:sz="8" w:space="0" w:color="AEBAD5"/>
                <w:right w:val="single" w:sz="8" w:space="0" w:color="AEBAD5"/>
                <w:insideH w:val="single" w:sz="8" w:space="0" w:color="AEBAD5"/>
                <w:insideV w:val="single" w:sz="8" w:space="0" w:color="AEBAD5"/>
              </w:tblBorders>
              <w:tblLayout w:type="fixed"/>
              <w:tblLook w:val="04C0" w:firstRow="0" w:lastRow="1" w:firstColumn="1" w:lastColumn="0" w:noHBand="0" w:noVBand="1"/>
            </w:tblPr>
            <w:tblGrid>
              <w:gridCol w:w="10451"/>
            </w:tblGrid>
            <w:tr w:rsidR="00315076" w:rsidRPr="004750AA" w14:paraId="5FFFB428" w14:textId="77777777" w:rsidTr="00025C40">
              <w:tc>
                <w:tcPr>
                  <w:tcW w:w="10451" w:type="dxa"/>
                  <w:tcBorders>
                    <w:top w:val="single" w:sz="8" w:space="0" w:color="AEBAD5"/>
                    <w:left w:val="single" w:sz="8" w:space="0" w:color="AEBAD5"/>
                    <w:bottom w:val="single" w:sz="8" w:space="0" w:color="AEBAD5"/>
                    <w:right w:val="single" w:sz="8" w:space="0" w:color="AEBAD5"/>
                  </w:tcBorders>
                  <w:shd w:val="clear" w:color="auto" w:fill="EAEDF4"/>
                </w:tcPr>
                <w:p w14:paraId="0A5452F8" w14:textId="77777777" w:rsidR="00315076" w:rsidRPr="004750AA" w:rsidRDefault="0032139F" w:rsidP="002D44B0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lang w:val="sr-Latn-CS"/>
                    </w:rPr>
                  </w:pPr>
                  <w:r w:rsidRPr="004750AA">
                    <w:rPr>
                      <w:rFonts w:ascii="Arial" w:hAnsi="Arial" w:cs="Arial"/>
                      <w:b/>
                      <w:bCs/>
                      <w:lang w:val="sr-Latn-CS"/>
                    </w:rPr>
                    <w:t>Radno</w:t>
                  </w:r>
                  <w:r w:rsidR="00E07170" w:rsidRPr="004750AA">
                    <w:rPr>
                      <w:rFonts w:ascii="Arial" w:hAnsi="Arial" w:cs="Arial"/>
                      <w:b/>
                      <w:bCs/>
                      <w:lang w:val="sr-Latn-CS"/>
                    </w:rPr>
                    <w:t xml:space="preserve"> </w:t>
                  </w:r>
                  <w:r w:rsidRPr="004750AA">
                    <w:rPr>
                      <w:rFonts w:ascii="Arial" w:hAnsi="Arial" w:cs="Arial"/>
                      <w:b/>
                      <w:bCs/>
                      <w:lang w:val="sr-Latn-CS"/>
                    </w:rPr>
                    <w:t>iskustvo</w:t>
                  </w:r>
                  <w:r w:rsidR="002E3B4A" w:rsidRPr="004750AA">
                    <w:rPr>
                      <w:rFonts w:ascii="Arial" w:hAnsi="Arial" w:cs="Arial"/>
                      <w:b/>
                      <w:bCs/>
                      <w:lang w:val="sr-Latn-CS"/>
                    </w:rPr>
                    <w:t xml:space="preserve"> </w:t>
                  </w:r>
                </w:p>
              </w:tc>
            </w:tr>
            <w:tr w:rsidR="00315076" w:rsidRPr="004750AA" w14:paraId="4EA81D44" w14:textId="77777777" w:rsidTr="00DD49CA">
              <w:tc>
                <w:tcPr>
                  <w:tcW w:w="10451" w:type="dxa"/>
                  <w:tcBorders>
                    <w:top w:val="double" w:sz="6" w:space="0" w:color="AEBAD5"/>
                    <w:left w:val="single" w:sz="8" w:space="0" w:color="AEBAD5"/>
                    <w:bottom w:val="double" w:sz="6" w:space="0" w:color="AEBAD5"/>
                    <w:right w:val="single" w:sz="8" w:space="0" w:color="AEBAD5"/>
                  </w:tcBorders>
                </w:tcPr>
                <w:tbl>
                  <w:tblPr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405"/>
                    <w:gridCol w:w="3405"/>
                    <w:gridCol w:w="3405"/>
                  </w:tblGrid>
                  <w:tr w:rsidR="006F0532" w:rsidRPr="004750AA" w14:paraId="148A2E08" w14:textId="77777777" w:rsidTr="002815F4">
                    <w:tc>
                      <w:tcPr>
                        <w:tcW w:w="3405" w:type="dxa"/>
                      </w:tcPr>
                      <w:p w14:paraId="6FAF47FB" w14:textId="77777777" w:rsidR="006F0532" w:rsidRPr="004750AA" w:rsidRDefault="0032139F" w:rsidP="0007777A">
                        <w:pPr>
                          <w:spacing w:after="40" w:line="240" w:lineRule="auto"/>
                          <w:rPr>
                            <w:rFonts w:ascii="Arial" w:hAnsi="Arial" w:cs="Arial"/>
                            <w:bCs/>
                            <w:lang w:val="sr-Latn-CS"/>
                          </w:rPr>
                        </w:pPr>
                        <w:r w:rsidRPr="004750AA">
                          <w:rPr>
                            <w:rFonts w:ascii="Arial" w:hAnsi="Arial" w:cs="Arial"/>
                            <w:bCs/>
                            <w:lang w:val="sr-Latn-CS"/>
                          </w:rPr>
                          <w:t>Od</w:t>
                        </w:r>
                        <w:r w:rsidR="006F0532" w:rsidRPr="004750AA">
                          <w:rPr>
                            <w:rFonts w:ascii="Arial" w:hAnsi="Arial" w:cs="Arial"/>
                            <w:bCs/>
                            <w:lang w:val="sr-Latn-CS"/>
                          </w:rPr>
                          <w:t xml:space="preserve"> [</w:t>
                        </w:r>
                        <w:r w:rsidRPr="004750AA">
                          <w:rPr>
                            <w:rFonts w:ascii="Arial" w:hAnsi="Arial" w:cs="Arial"/>
                            <w:bCs/>
                            <w:lang w:val="sr-Latn-CS"/>
                          </w:rPr>
                          <w:t>dan</w:t>
                        </w:r>
                        <w:r w:rsidR="0081784C" w:rsidRPr="004750AA">
                          <w:rPr>
                            <w:rFonts w:ascii="Arial" w:hAnsi="Arial" w:cs="Arial"/>
                            <w:bCs/>
                            <w:lang w:val="sr-Latn-CS"/>
                          </w:rPr>
                          <w:t>|</w:t>
                        </w:r>
                        <w:r w:rsidRPr="004750AA">
                          <w:rPr>
                            <w:rFonts w:ascii="Arial" w:hAnsi="Arial" w:cs="Arial"/>
                            <w:bCs/>
                            <w:lang w:val="sr-Latn-CS"/>
                          </w:rPr>
                          <w:t>mjesec</w:t>
                        </w:r>
                        <w:r w:rsidR="006F0532" w:rsidRPr="004750AA">
                          <w:rPr>
                            <w:rFonts w:ascii="Arial" w:hAnsi="Arial" w:cs="Arial"/>
                            <w:bCs/>
                            <w:lang w:val="sr-Latn-CS"/>
                          </w:rPr>
                          <w:t>|</w:t>
                        </w:r>
                        <w:r w:rsidRPr="004750AA">
                          <w:rPr>
                            <w:rFonts w:ascii="Arial" w:hAnsi="Arial" w:cs="Arial"/>
                            <w:bCs/>
                            <w:lang w:val="sr-Latn-CS"/>
                          </w:rPr>
                          <w:t>godina</w:t>
                        </w:r>
                        <w:r w:rsidR="006F0532" w:rsidRPr="004750AA">
                          <w:rPr>
                            <w:rFonts w:ascii="Arial" w:hAnsi="Arial" w:cs="Arial"/>
                            <w:bCs/>
                            <w:lang w:val="sr-Latn-CS"/>
                          </w:rPr>
                          <w:t xml:space="preserve">] </w:t>
                        </w:r>
                      </w:p>
                      <w:tbl>
                        <w:tblPr>
                          <w:tblW w:w="0" w:type="auto"/>
                          <w:tblBorders>
                            <w:bottom w:val="single" w:sz="4" w:space="0" w:color="000000"/>
                            <w:insideH w:val="single" w:sz="4" w:space="0" w:color="000000"/>
                            <w:insideV w:val="single" w:sz="4" w:space="0" w:color="000000"/>
                          </w:tblBorders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1058"/>
                          <w:gridCol w:w="1058"/>
                          <w:gridCol w:w="1058"/>
                        </w:tblGrid>
                        <w:tr w:rsidR="0081784C" w:rsidRPr="004750AA" w14:paraId="64B7A157" w14:textId="77777777">
                          <w:tc>
                            <w:tcPr>
                              <w:tcW w:w="1058" w:type="dxa"/>
                            </w:tcPr>
                            <w:p w14:paraId="32696624" w14:textId="77777777" w:rsidR="0081784C" w:rsidRPr="004750AA" w:rsidRDefault="0081784C" w:rsidP="0007777A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bCs/>
                                  <w:lang w:val="sr-Latn-CS"/>
                                </w:rPr>
                              </w:pPr>
                            </w:p>
                          </w:tc>
                          <w:tc>
                            <w:tcPr>
                              <w:tcW w:w="1058" w:type="dxa"/>
                            </w:tcPr>
                            <w:p w14:paraId="10803398" w14:textId="77777777" w:rsidR="0081784C" w:rsidRPr="004750AA" w:rsidRDefault="0081784C" w:rsidP="0007777A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bCs/>
                                  <w:lang w:val="sr-Latn-CS"/>
                                </w:rPr>
                              </w:pPr>
                            </w:p>
                          </w:tc>
                          <w:tc>
                            <w:tcPr>
                              <w:tcW w:w="1058" w:type="dxa"/>
                            </w:tcPr>
                            <w:p w14:paraId="214810C2" w14:textId="77777777" w:rsidR="0081784C" w:rsidRPr="004750AA" w:rsidRDefault="0081784C" w:rsidP="0007777A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bCs/>
                                  <w:lang w:val="sr-Latn-CS"/>
                                </w:rPr>
                              </w:pPr>
                            </w:p>
                          </w:tc>
                        </w:tr>
                      </w:tbl>
                      <w:p w14:paraId="73B56FA7" w14:textId="77777777" w:rsidR="006F0532" w:rsidRPr="004750AA" w:rsidRDefault="006F0532" w:rsidP="0007777A">
                        <w:pPr>
                          <w:spacing w:after="0" w:line="240" w:lineRule="auto"/>
                          <w:rPr>
                            <w:rFonts w:ascii="Arial" w:hAnsi="Arial" w:cs="Arial"/>
                            <w:bCs/>
                            <w:lang w:val="sr-Latn-CS"/>
                          </w:rPr>
                        </w:pPr>
                      </w:p>
                    </w:tc>
                    <w:tc>
                      <w:tcPr>
                        <w:tcW w:w="3405" w:type="dxa"/>
                      </w:tcPr>
                      <w:p w14:paraId="12894CD6" w14:textId="77777777" w:rsidR="006F0532" w:rsidRPr="004750AA" w:rsidRDefault="0032139F" w:rsidP="0007777A">
                        <w:pPr>
                          <w:spacing w:after="40" w:line="240" w:lineRule="auto"/>
                          <w:rPr>
                            <w:rFonts w:ascii="Arial" w:hAnsi="Arial" w:cs="Arial"/>
                            <w:bCs/>
                            <w:lang w:val="sr-Latn-CS"/>
                          </w:rPr>
                        </w:pPr>
                        <w:r w:rsidRPr="004750AA">
                          <w:rPr>
                            <w:rFonts w:ascii="Arial" w:hAnsi="Arial" w:cs="Arial"/>
                            <w:bCs/>
                            <w:lang w:val="sr-Latn-CS"/>
                          </w:rPr>
                          <w:t>Do</w:t>
                        </w:r>
                        <w:r w:rsidR="006F0532" w:rsidRPr="004750AA">
                          <w:rPr>
                            <w:rFonts w:ascii="Arial" w:hAnsi="Arial" w:cs="Arial"/>
                            <w:bCs/>
                            <w:lang w:val="sr-Latn-CS"/>
                          </w:rPr>
                          <w:t xml:space="preserve"> [</w:t>
                        </w:r>
                        <w:r w:rsidRPr="004750AA">
                          <w:rPr>
                            <w:rFonts w:ascii="Arial" w:hAnsi="Arial" w:cs="Arial"/>
                            <w:bCs/>
                            <w:lang w:val="sr-Latn-CS"/>
                          </w:rPr>
                          <w:t>dan</w:t>
                        </w:r>
                        <w:r w:rsidR="0081784C" w:rsidRPr="004750AA">
                          <w:rPr>
                            <w:rFonts w:ascii="Arial" w:hAnsi="Arial" w:cs="Arial"/>
                            <w:bCs/>
                            <w:lang w:val="sr-Latn-CS"/>
                          </w:rPr>
                          <w:t>|</w:t>
                        </w:r>
                        <w:r w:rsidRPr="004750AA">
                          <w:rPr>
                            <w:rFonts w:ascii="Arial" w:hAnsi="Arial" w:cs="Arial"/>
                            <w:bCs/>
                            <w:lang w:val="sr-Latn-CS"/>
                          </w:rPr>
                          <w:t>mjesec</w:t>
                        </w:r>
                        <w:r w:rsidR="006F0532" w:rsidRPr="004750AA">
                          <w:rPr>
                            <w:rFonts w:ascii="Arial" w:hAnsi="Arial" w:cs="Arial"/>
                            <w:bCs/>
                            <w:lang w:val="sr-Latn-CS"/>
                          </w:rPr>
                          <w:t>|</w:t>
                        </w:r>
                        <w:r w:rsidRPr="004750AA">
                          <w:rPr>
                            <w:rFonts w:ascii="Arial" w:hAnsi="Arial" w:cs="Arial"/>
                            <w:bCs/>
                            <w:lang w:val="sr-Latn-CS"/>
                          </w:rPr>
                          <w:t>godina</w:t>
                        </w:r>
                        <w:r w:rsidR="006F0532" w:rsidRPr="004750AA">
                          <w:rPr>
                            <w:rFonts w:ascii="Arial" w:hAnsi="Arial" w:cs="Arial"/>
                            <w:bCs/>
                            <w:lang w:val="sr-Latn-CS"/>
                          </w:rPr>
                          <w:t>]</w:t>
                        </w:r>
                      </w:p>
                      <w:tbl>
                        <w:tblPr>
                          <w:tblW w:w="0" w:type="auto"/>
                          <w:tblBorders>
                            <w:bottom w:val="single" w:sz="4" w:space="0" w:color="000000"/>
                            <w:insideH w:val="single" w:sz="4" w:space="0" w:color="000000"/>
                            <w:insideV w:val="single" w:sz="4" w:space="0" w:color="000000"/>
                          </w:tblBorders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1058"/>
                          <w:gridCol w:w="1058"/>
                          <w:gridCol w:w="1058"/>
                        </w:tblGrid>
                        <w:tr w:rsidR="0081784C" w:rsidRPr="004750AA" w14:paraId="1AF954C2" w14:textId="77777777">
                          <w:tc>
                            <w:tcPr>
                              <w:tcW w:w="1058" w:type="dxa"/>
                            </w:tcPr>
                            <w:p w14:paraId="38556843" w14:textId="77777777" w:rsidR="0081784C" w:rsidRPr="004750AA" w:rsidRDefault="0081784C" w:rsidP="0007777A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bCs/>
                                  <w:lang w:val="sr-Latn-CS"/>
                                </w:rPr>
                              </w:pPr>
                            </w:p>
                          </w:tc>
                          <w:tc>
                            <w:tcPr>
                              <w:tcW w:w="1058" w:type="dxa"/>
                            </w:tcPr>
                            <w:p w14:paraId="3F8DA6DC" w14:textId="77777777" w:rsidR="0081784C" w:rsidRPr="004750AA" w:rsidRDefault="0081784C" w:rsidP="0007777A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bCs/>
                                  <w:lang w:val="sr-Latn-CS"/>
                                </w:rPr>
                              </w:pPr>
                            </w:p>
                          </w:tc>
                          <w:tc>
                            <w:tcPr>
                              <w:tcW w:w="1058" w:type="dxa"/>
                            </w:tcPr>
                            <w:p w14:paraId="38471B91" w14:textId="77777777" w:rsidR="0081784C" w:rsidRPr="004750AA" w:rsidRDefault="0081784C" w:rsidP="0007777A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bCs/>
                                  <w:lang w:val="sr-Latn-CS"/>
                                </w:rPr>
                              </w:pPr>
                            </w:p>
                          </w:tc>
                        </w:tr>
                      </w:tbl>
                      <w:p w14:paraId="6A354A1A" w14:textId="77777777" w:rsidR="006F0532" w:rsidRPr="004750AA" w:rsidRDefault="006F0532" w:rsidP="0007777A">
                        <w:pPr>
                          <w:spacing w:after="0" w:line="240" w:lineRule="auto"/>
                          <w:rPr>
                            <w:rFonts w:ascii="Arial" w:hAnsi="Arial" w:cs="Arial"/>
                            <w:bCs/>
                            <w:lang w:val="sr-Latn-CS"/>
                          </w:rPr>
                        </w:pPr>
                      </w:p>
                    </w:tc>
                    <w:tc>
                      <w:tcPr>
                        <w:tcW w:w="3405" w:type="dxa"/>
                      </w:tcPr>
                      <w:p w14:paraId="1968A70E" w14:textId="77777777" w:rsidR="0081784C" w:rsidRPr="004750AA" w:rsidRDefault="0032139F" w:rsidP="0007777A">
                        <w:pPr>
                          <w:spacing w:after="40" w:line="240" w:lineRule="auto"/>
                          <w:rPr>
                            <w:rFonts w:ascii="Arial" w:hAnsi="Arial" w:cs="Arial"/>
                            <w:bCs/>
                            <w:lang w:val="sr-Latn-CS"/>
                          </w:rPr>
                        </w:pPr>
                        <w:r w:rsidRPr="004750AA">
                          <w:rPr>
                            <w:rFonts w:ascii="Arial" w:hAnsi="Arial" w:cs="Arial"/>
                            <w:bCs/>
                            <w:lang w:val="sr-Latn-CS"/>
                          </w:rPr>
                          <w:t>Ukupno</w:t>
                        </w:r>
                        <w:r w:rsidR="006F0532" w:rsidRPr="004750AA">
                          <w:rPr>
                            <w:rFonts w:ascii="Arial" w:hAnsi="Arial" w:cs="Arial"/>
                            <w:bCs/>
                            <w:lang w:val="sr-Latn-CS"/>
                          </w:rPr>
                          <w:t xml:space="preserve"> [</w:t>
                        </w:r>
                        <w:r w:rsidRPr="004750AA">
                          <w:rPr>
                            <w:rFonts w:ascii="Arial" w:hAnsi="Arial" w:cs="Arial"/>
                            <w:bCs/>
                            <w:lang w:val="sr-Latn-CS"/>
                          </w:rPr>
                          <w:t>godina</w:t>
                        </w:r>
                        <w:r w:rsidR="0081784C" w:rsidRPr="004750AA">
                          <w:rPr>
                            <w:rFonts w:ascii="Arial" w:hAnsi="Arial" w:cs="Arial"/>
                            <w:bCs/>
                            <w:lang w:val="sr-Latn-CS"/>
                          </w:rPr>
                          <w:t>|</w:t>
                        </w:r>
                        <w:r w:rsidRPr="004750AA">
                          <w:rPr>
                            <w:rFonts w:ascii="Arial" w:hAnsi="Arial" w:cs="Arial"/>
                            <w:bCs/>
                            <w:lang w:val="sr-Latn-CS"/>
                          </w:rPr>
                          <w:t>mjeseci</w:t>
                        </w:r>
                        <w:r w:rsidR="006F0532" w:rsidRPr="004750AA">
                          <w:rPr>
                            <w:rFonts w:ascii="Arial" w:hAnsi="Arial" w:cs="Arial"/>
                            <w:bCs/>
                            <w:lang w:val="sr-Latn-CS"/>
                          </w:rPr>
                          <w:t>|</w:t>
                        </w:r>
                        <w:r w:rsidRPr="004750AA">
                          <w:rPr>
                            <w:rFonts w:ascii="Arial" w:hAnsi="Arial" w:cs="Arial"/>
                            <w:bCs/>
                            <w:lang w:val="sr-Latn-CS"/>
                          </w:rPr>
                          <w:t>dana</w:t>
                        </w:r>
                        <w:r w:rsidR="006F0532" w:rsidRPr="004750AA">
                          <w:rPr>
                            <w:rFonts w:ascii="Arial" w:hAnsi="Arial" w:cs="Arial"/>
                            <w:bCs/>
                            <w:lang w:val="sr-Latn-CS"/>
                          </w:rPr>
                          <w:t>]</w:t>
                        </w:r>
                      </w:p>
                      <w:tbl>
                        <w:tblPr>
                          <w:tblW w:w="0" w:type="auto"/>
                          <w:tblBorders>
                            <w:bottom w:val="single" w:sz="4" w:space="0" w:color="000000"/>
                            <w:insideH w:val="single" w:sz="4" w:space="0" w:color="000000"/>
                            <w:insideV w:val="single" w:sz="4" w:space="0" w:color="000000"/>
                          </w:tblBorders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1058"/>
                          <w:gridCol w:w="1058"/>
                          <w:gridCol w:w="1058"/>
                        </w:tblGrid>
                        <w:tr w:rsidR="0081784C" w:rsidRPr="004750AA" w14:paraId="1BA521C9" w14:textId="77777777">
                          <w:tc>
                            <w:tcPr>
                              <w:tcW w:w="1058" w:type="dxa"/>
                            </w:tcPr>
                            <w:p w14:paraId="5EDD953B" w14:textId="77777777" w:rsidR="0081784C" w:rsidRPr="004750AA" w:rsidRDefault="0081784C" w:rsidP="0007777A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bCs/>
                                  <w:lang w:val="sr-Latn-CS"/>
                                </w:rPr>
                              </w:pPr>
                            </w:p>
                          </w:tc>
                          <w:tc>
                            <w:tcPr>
                              <w:tcW w:w="1058" w:type="dxa"/>
                            </w:tcPr>
                            <w:p w14:paraId="75B2EDC5" w14:textId="77777777" w:rsidR="0081784C" w:rsidRPr="004750AA" w:rsidRDefault="0081784C" w:rsidP="0007777A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bCs/>
                                  <w:lang w:val="sr-Latn-CS"/>
                                </w:rPr>
                              </w:pPr>
                            </w:p>
                          </w:tc>
                          <w:tc>
                            <w:tcPr>
                              <w:tcW w:w="1058" w:type="dxa"/>
                            </w:tcPr>
                            <w:p w14:paraId="6C5889A3" w14:textId="77777777" w:rsidR="0081784C" w:rsidRPr="004750AA" w:rsidRDefault="0081784C" w:rsidP="0007777A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bCs/>
                                  <w:lang w:val="sr-Latn-CS"/>
                                </w:rPr>
                              </w:pPr>
                            </w:p>
                          </w:tc>
                        </w:tr>
                      </w:tbl>
                      <w:p w14:paraId="290DE154" w14:textId="77777777" w:rsidR="006F0532" w:rsidRPr="004750AA" w:rsidRDefault="006F0532" w:rsidP="0007777A">
                        <w:pPr>
                          <w:spacing w:after="0" w:line="240" w:lineRule="auto"/>
                          <w:rPr>
                            <w:rFonts w:ascii="Arial" w:hAnsi="Arial" w:cs="Arial"/>
                            <w:bCs/>
                            <w:lang w:val="sr-Latn-CS"/>
                          </w:rPr>
                        </w:pPr>
                      </w:p>
                    </w:tc>
                  </w:tr>
                  <w:tr w:rsidR="0081784C" w:rsidRPr="004750AA" w14:paraId="0C6ECCAB" w14:textId="77777777" w:rsidTr="002815F4">
                    <w:tc>
                      <w:tcPr>
                        <w:tcW w:w="6810" w:type="dxa"/>
                        <w:gridSpan w:val="2"/>
                      </w:tcPr>
                      <w:p w14:paraId="1414AC92" w14:textId="77777777" w:rsidR="0081784C" w:rsidRPr="004750AA" w:rsidRDefault="0032139F" w:rsidP="0007777A">
                        <w:pPr>
                          <w:spacing w:after="40" w:line="240" w:lineRule="auto"/>
                          <w:rPr>
                            <w:rFonts w:ascii="Arial" w:hAnsi="Arial" w:cs="Arial"/>
                            <w:bCs/>
                            <w:lang w:val="sr-Latn-CS"/>
                          </w:rPr>
                        </w:pPr>
                        <w:r w:rsidRPr="004750AA">
                          <w:rPr>
                            <w:rFonts w:ascii="Arial" w:hAnsi="Arial" w:cs="Arial"/>
                            <w:bCs/>
                            <w:lang w:val="sr-Latn-CS"/>
                          </w:rPr>
                          <w:t>Naziv</w:t>
                        </w:r>
                        <w:r w:rsidR="0081784C" w:rsidRPr="004750AA">
                          <w:rPr>
                            <w:rFonts w:ascii="Arial" w:hAnsi="Arial" w:cs="Arial"/>
                            <w:bCs/>
                            <w:lang w:val="sr-Latn-CS"/>
                          </w:rPr>
                          <w:t xml:space="preserve"> </w:t>
                        </w:r>
                        <w:r w:rsidRPr="004750AA">
                          <w:rPr>
                            <w:rFonts w:ascii="Arial" w:hAnsi="Arial" w:cs="Arial"/>
                            <w:bCs/>
                            <w:lang w:val="sr-Latn-CS"/>
                          </w:rPr>
                          <w:t>i</w:t>
                        </w:r>
                        <w:r w:rsidR="0081784C" w:rsidRPr="004750AA">
                          <w:rPr>
                            <w:rFonts w:ascii="Arial" w:hAnsi="Arial" w:cs="Arial"/>
                            <w:bCs/>
                            <w:lang w:val="sr-Latn-CS"/>
                          </w:rPr>
                          <w:t xml:space="preserve"> </w:t>
                        </w:r>
                        <w:r w:rsidRPr="004750AA">
                          <w:rPr>
                            <w:rFonts w:ascii="Arial" w:hAnsi="Arial" w:cs="Arial"/>
                            <w:bCs/>
                            <w:lang w:val="sr-Latn-CS"/>
                          </w:rPr>
                          <w:t>adresa</w:t>
                        </w:r>
                        <w:r w:rsidR="0081784C" w:rsidRPr="004750AA">
                          <w:rPr>
                            <w:rFonts w:ascii="Arial" w:hAnsi="Arial" w:cs="Arial"/>
                            <w:bCs/>
                            <w:lang w:val="sr-Latn-CS"/>
                          </w:rPr>
                          <w:t xml:space="preserve"> </w:t>
                        </w:r>
                        <w:r w:rsidRPr="004750AA">
                          <w:rPr>
                            <w:rFonts w:ascii="Arial" w:hAnsi="Arial" w:cs="Arial"/>
                            <w:bCs/>
                            <w:lang w:val="sr-Latn-CS"/>
                          </w:rPr>
                          <w:t>poslodavca</w:t>
                        </w:r>
                        <w:r w:rsidR="0081784C" w:rsidRPr="004750AA">
                          <w:rPr>
                            <w:rFonts w:ascii="Arial" w:hAnsi="Arial" w:cs="Arial"/>
                            <w:bCs/>
                            <w:lang w:val="sr-Latn-CS"/>
                          </w:rPr>
                          <w:t xml:space="preserve"> (</w:t>
                        </w:r>
                        <w:r w:rsidRPr="004750AA">
                          <w:rPr>
                            <w:rFonts w:ascii="Arial" w:hAnsi="Arial" w:cs="Arial"/>
                            <w:bCs/>
                            <w:lang w:val="sr-Latn-CS"/>
                          </w:rPr>
                          <w:t>institucija</w:t>
                        </w:r>
                        <w:r w:rsidR="0081784C" w:rsidRPr="004750AA">
                          <w:rPr>
                            <w:rFonts w:ascii="Arial" w:hAnsi="Arial" w:cs="Arial"/>
                            <w:bCs/>
                            <w:lang w:val="sr-Latn-CS"/>
                          </w:rPr>
                          <w:t xml:space="preserve">, </w:t>
                        </w:r>
                        <w:r w:rsidR="00F86362" w:rsidRPr="004750AA">
                          <w:rPr>
                            <w:rFonts w:ascii="Arial" w:hAnsi="Arial" w:cs="Arial"/>
                            <w:bCs/>
                            <w:lang w:val="sr-Latn-CS"/>
                          </w:rPr>
                          <w:t>po</w:t>
                        </w:r>
                        <w:r w:rsidRPr="004750AA">
                          <w:rPr>
                            <w:rFonts w:ascii="Arial" w:hAnsi="Arial" w:cs="Arial"/>
                            <w:bCs/>
                            <w:lang w:val="sr-Latn-CS"/>
                          </w:rPr>
                          <w:t>duzeće</w:t>
                        </w:r>
                        <w:r w:rsidR="002D3287" w:rsidRPr="004750AA">
                          <w:rPr>
                            <w:rFonts w:ascii="Arial" w:hAnsi="Arial" w:cs="Arial"/>
                            <w:bCs/>
                            <w:lang w:val="sr-Latn-CS"/>
                          </w:rPr>
                          <w:t>):</w:t>
                        </w:r>
                      </w:p>
                      <w:tbl>
                        <w:tblPr>
                          <w:tblW w:w="0" w:type="auto"/>
                          <w:tblBorders>
                            <w:bottom w:val="single" w:sz="4" w:space="0" w:color="000000"/>
                            <w:insideH w:val="single" w:sz="4" w:space="0" w:color="000000"/>
                            <w:insideV w:val="single" w:sz="4" w:space="0" w:color="000000"/>
                          </w:tblBorders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6579"/>
                        </w:tblGrid>
                        <w:tr w:rsidR="00E0359B" w:rsidRPr="004750AA" w14:paraId="73FF0833" w14:textId="77777777">
                          <w:tc>
                            <w:tcPr>
                              <w:tcW w:w="6579" w:type="dxa"/>
                            </w:tcPr>
                            <w:p w14:paraId="782D1156" w14:textId="77777777" w:rsidR="00E0359B" w:rsidRPr="004750AA" w:rsidRDefault="00E0359B" w:rsidP="0007777A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bCs/>
                                  <w:lang w:val="sr-Latn-CS"/>
                                </w:rPr>
                              </w:pPr>
                            </w:p>
                          </w:tc>
                        </w:tr>
                      </w:tbl>
                      <w:p w14:paraId="19EA8564" w14:textId="77777777" w:rsidR="0081784C" w:rsidRPr="004750AA" w:rsidRDefault="0081784C" w:rsidP="0007777A">
                        <w:pPr>
                          <w:spacing w:after="0" w:line="240" w:lineRule="auto"/>
                          <w:rPr>
                            <w:rFonts w:ascii="Arial" w:hAnsi="Arial" w:cs="Arial"/>
                            <w:bCs/>
                            <w:lang w:val="sr-Latn-CS"/>
                          </w:rPr>
                        </w:pPr>
                      </w:p>
                    </w:tc>
                    <w:tc>
                      <w:tcPr>
                        <w:tcW w:w="3405" w:type="dxa"/>
                      </w:tcPr>
                      <w:p w14:paraId="550C005A" w14:textId="77777777" w:rsidR="0081784C" w:rsidRPr="004750AA" w:rsidRDefault="0032139F" w:rsidP="0007777A">
                        <w:pPr>
                          <w:spacing w:after="0" w:line="240" w:lineRule="auto"/>
                          <w:rPr>
                            <w:rFonts w:ascii="Arial" w:hAnsi="Arial" w:cs="Arial"/>
                            <w:bCs/>
                            <w:lang w:val="sr-Latn-CS"/>
                          </w:rPr>
                        </w:pPr>
                        <w:r w:rsidRPr="004750AA">
                          <w:rPr>
                            <w:rFonts w:ascii="Arial" w:hAnsi="Arial" w:cs="Arial"/>
                            <w:bCs/>
                            <w:lang w:val="sr-Latn-CS"/>
                          </w:rPr>
                          <w:t>Broj</w:t>
                        </w:r>
                        <w:r w:rsidR="0081784C" w:rsidRPr="004750AA">
                          <w:rPr>
                            <w:rFonts w:ascii="Arial" w:hAnsi="Arial" w:cs="Arial"/>
                            <w:bCs/>
                            <w:lang w:val="sr-Latn-CS"/>
                          </w:rPr>
                          <w:t xml:space="preserve"> </w:t>
                        </w:r>
                        <w:r w:rsidRPr="004750AA">
                          <w:rPr>
                            <w:rFonts w:ascii="Arial" w:hAnsi="Arial" w:cs="Arial"/>
                            <w:bCs/>
                            <w:lang w:val="sr-Latn-CS"/>
                          </w:rPr>
                          <w:t>podređenih</w:t>
                        </w:r>
                        <w:r w:rsidR="002D3287" w:rsidRPr="004750AA">
                          <w:rPr>
                            <w:rFonts w:ascii="Arial" w:hAnsi="Arial" w:cs="Arial"/>
                            <w:bCs/>
                            <w:lang w:val="sr-Latn-CS"/>
                          </w:rPr>
                          <w:t>:</w:t>
                        </w:r>
                      </w:p>
                      <w:tbl>
                        <w:tblPr>
                          <w:tblW w:w="0" w:type="auto"/>
                          <w:tblBorders>
                            <w:bottom w:val="single" w:sz="4" w:space="0" w:color="000000"/>
                            <w:insideH w:val="single" w:sz="4" w:space="0" w:color="000000"/>
                            <w:insideV w:val="single" w:sz="4" w:space="0" w:color="000000"/>
                          </w:tblBorders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3174"/>
                        </w:tblGrid>
                        <w:tr w:rsidR="00E0359B" w:rsidRPr="004750AA" w14:paraId="02E4C947" w14:textId="77777777">
                          <w:tc>
                            <w:tcPr>
                              <w:tcW w:w="3174" w:type="dxa"/>
                            </w:tcPr>
                            <w:p w14:paraId="48767149" w14:textId="77777777" w:rsidR="00E0359B" w:rsidRPr="004750AA" w:rsidRDefault="00E0359B" w:rsidP="0007777A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bCs/>
                                  <w:lang w:val="sr-Latn-CS"/>
                                </w:rPr>
                              </w:pPr>
                            </w:p>
                          </w:tc>
                        </w:tr>
                      </w:tbl>
                      <w:p w14:paraId="1E0A4E69" w14:textId="77777777" w:rsidR="00E0359B" w:rsidRPr="004750AA" w:rsidRDefault="00E0359B" w:rsidP="0007777A">
                        <w:pPr>
                          <w:spacing w:after="0" w:line="240" w:lineRule="auto"/>
                          <w:rPr>
                            <w:rFonts w:ascii="Arial" w:hAnsi="Arial" w:cs="Arial"/>
                            <w:bCs/>
                            <w:lang w:val="sr-Latn-CS"/>
                          </w:rPr>
                        </w:pPr>
                      </w:p>
                    </w:tc>
                  </w:tr>
                  <w:tr w:rsidR="002815F4" w:rsidRPr="004750AA" w14:paraId="7EE2466F" w14:textId="77777777" w:rsidTr="002815F4">
                    <w:trPr>
                      <w:trHeight w:val="576"/>
                    </w:trPr>
                    <w:tc>
                      <w:tcPr>
                        <w:tcW w:w="6810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14:paraId="11AE8148" w14:textId="77777777" w:rsidR="002815F4" w:rsidRPr="004750AA" w:rsidRDefault="0032139F" w:rsidP="002815F4">
                        <w:pPr>
                          <w:spacing w:after="0" w:line="240" w:lineRule="auto"/>
                          <w:rPr>
                            <w:rFonts w:ascii="Arial" w:hAnsi="Arial" w:cs="Arial"/>
                            <w:bCs/>
                            <w:lang w:val="sr-Latn-CS"/>
                          </w:rPr>
                        </w:pPr>
                        <w:r w:rsidRPr="004750AA">
                          <w:rPr>
                            <w:rFonts w:ascii="Arial" w:hAnsi="Arial" w:cs="Arial"/>
                            <w:bCs/>
                            <w:lang w:val="sr-Latn-CS"/>
                          </w:rPr>
                          <w:t>Naziv</w:t>
                        </w:r>
                        <w:r w:rsidR="002815F4" w:rsidRPr="004750AA">
                          <w:rPr>
                            <w:rFonts w:ascii="Arial" w:hAnsi="Arial" w:cs="Arial"/>
                            <w:bCs/>
                            <w:lang w:val="sr-Latn-CS"/>
                          </w:rPr>
                          <w:t xml:space="preserve"> </w:t>
                        </w:r>
                        <w:r w:rsidRPr="004750AA">
                          <w:rPr>
                            <w:rFonts w:ascii="Arial" w:hAnsi="Arial" w:cs="Arial"/>
                            <w:bCs/>
                            <w:lang w:val="sr-Latn-CS"/>
                          </w:rPr>
                          <w:t>radnog</w:t>
                        </w:r>
                        <w:r w:rsidR="00F86362" w:rsidRPr="004750AA">
                          <w:rPr>
                            <w:rFonts w:ascii="Arial" w:hAnsi="Arial" w:cs="Arial"/>
                            <w:bCs/>
                            <w:lang w:val="sr-Latn-CS"/>
                          </w:rPr>
                          <w:t>a</w:t>
                        </w:r>
                        <w:r w:rsidR="002815F4" w:rsidRPr="004750AA">
                          <w:rPr>
                            <w:rFonts w:ascii="Arial" w:hAnsi="Arial" w:cs="Arial"/>
                            <w:bCs/>
                            <w:lang w:val="sr-Latn-CS"/>
                          </w:rPr>
                          <w:t xml:space="preserve"> </w:t>
                        </w:r>
                        <w:r w:rsidRPr="004750AA">
                          <w:rPr>
                            <w:rFonts w:ascii="Arial" w:hAnsi="Arial" w:cs="Arial"/>
                            <w:bCs/>
                            <w:lang w:val="sr-Latn-CS"/>
                          </w:rPr>
                          <w:t>mjesta</w:t>
                        </w:r>
                        <w:r w:rsidR="002815F4" w:rsidRPr="004750AA">
                          <w:rPr>
                            <w:rFonts w:ascii="Arial" w:hAnsi="Arial" w:cs="Arial"/>
                            <w:bCs/>
                            <w:lang w:val="sr-Latn-CS"/>
                          </w:rPr>
                          <w:t>:</w:t>
                        </w:r>
                      </w:p>
                    </w:tc>
                    <w:tc>
                      <w:tcPr>
                        <w:tcW w:w="3405" w:type="dxa"/>
                        <w:vMerge w:val="restart"/>
                      </w:tcPr>
                      <w:p w14:paraId="6EA273BB" w14:textId="77777777" w:rsidR="002815F4" w:rsidRPr="004750AA" w:rsidRDefault="0032139F" w:rsidP="0007777A">
                        <w:pPr>
                          <w:spacing w:after="0" w:line="240" w:lineRule="auto"/>
                          <w:rPr>
                            <w:rFonts w:ascii="Arial" w:hAnsi="Arial" w:cs="Arial"/>
                            <w:bCs/>
                            <w:lang w:val="sr-Latn-CS"/>
                          </w:rPr>
                        </w:pPr>
                        <w:r w:rsidRPr="004750AA">
                          <w:rPr>
                            <w:rFonts w:ascii="Arial" w:hAnsi="Arial" w:cs="Arial"/>
                            <w:bCs/>
                            <w:lang w:val="sr-Latn-CS"/>
                          </w:rPr>
                          <w:t>Razlozi</w:t>
                        </w:r>
                        <w:r w:rsidR="002815F4" w:rsidRPr="004750AA">
                          <w:rPr>
                            <w:rFonts w:ascii="Arial" w:hAnsi="Arial" w:cs="Arial"/>
                            <w:bCs/>
                            <w:lang w:val="sr-Latn-CS"/>
                          </w:rPr>
                          <w:t xml:space="preserve"> </w:t>
                        </w:r>
                        <w:r w:rsidRPr="004750AA">
                          <w:rPr>
                            <w:rFonts w:ascii="Arial" w:hAnsi="Arial" w:cs="Arial"/>
                            <w:bCs/>
                            <w:lang w:val="sr-Latn-CS"/>
                          </w:rPr>
                          <w:t>napuštanja</w:t>
                        </w:r>
                        <w:r w:rsidR="002815F4" w:rsidRPr="004750AA">
                          <w:rPr>
                            <w:rFonts w:ascii="Arial" w:hAnsi="Arial" w:cs="Arial"/>
                            <w:bCs/>
                            <w:lang w:val="sr-Latn-CS"/>
                          </w:rPr>
                          <w:t xml:space="preserve"> </w:t>
                        </w:r>
                        <w:r w:rsidRPr="004750AA">
                          <w:rPr>
                            <w:rFonts w:ascii="Arial" w:hAnsi="Arial" w:cs="Arial"/>
                            <w:bCs/>
                            <w:lang w:val="sr-Latn-CS"/>
                          </w:rPr>
                          <w:t>posla</w:t>
                        </w:r>
                        <w:r w:rsidR="002815F4" w:rsidRPr="004750AA">
                          <w:rPr>
                            <w:rFonts w:ascii="Arial" w:hAnsi="Arial" w:cs="Arial"/>
                            <w:bCs/>
                            <w:lang w:val="sr-Latn-CS"/>
                          </w:rPr>
                          <w:t>:</w:t>
                        </w:r>
                      </w:p>
                      <w:tbl>
                        <w:tblPr>
                          <w:tblW w:w="0" w:type="auto"/>
                          <w:tblBorders>
                            <w:bottom w:val="single" w:sz="4" w:space="0" w:color="000000"/>
                            <w:insideH w:val="single" w:sz="4" w:space="0" w:color="000000"/>
                            <w:insideV w:val="single" w:sz="4" w:space="0" w:color="000000"/>
                          </w:tblBorders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3189"/>
                        </w:tblGrid>
                        <w:tr w:rsidR="002815F4" w:rsidRPr="004750AA" w14:paraId="2739E185" w14:textId="77777777">
                          <w:tc>
                            <w:tcPr>
                              <w:tcW w:w="3189" w:type="dxa"/>
                            </w:tcPr>
                            <w:p w14:paraId="693EBF32" w14:textId="77777777" w:rsidR="002815F4" w:rsidRPr="004750AA" w:rsidRDefault="002815F4" w:rsidP="0007777A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bCs/>
                                  <w:lang w:val="sr-Latn-CS"/>
                                </w:rPr>
                              </w:pPr>
                            </w:p>
                          </w:tc>
                        </w:tr>
                        <w:tr w:rsidR="002815F4" w:rsidRPr="004750AA" w14:paraId="3557B976" w14:textId="77777777">
                          <w:tc>
                            <w:tcPr>
                              <w:tcW w:w="3189" w:type="dxa"/>
                            </w:tcPr>
                            <w:p w14:paraId="728D648F" w14:textId="77777777" w:rsidR="002815F4" w:rsidRPr="004750AA" w:rsidRDefault="002815F4" w:rsidP="0007777A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bCs/>
                                  <w:lang w:val="sr-Latn-CS"/>
                                </w:rPr>
                              </w:pPr>
                            </w:p>
                          </w:tc>
                        </w:tr>
                        <w:tr w:rsidR="002815F4" w:rsidRPr="004750AA" w14:paraId="2846AD0D" w14:textId="77777777">
                          <w:tc>
                            <w:tcPr>
                              <w:tcW w:w="3189" w:type="dxa"/>
                            </w:tcPr>
                            <w:p w14:paraId="0172B2EC" w14:textId="77777777" w:rsidR="002815F4" w:rsidRPr="004750AA" w:rsidRDefault="002815F4" w:rsidP="0007777A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bCs/>
                                  <w:lang w:val="sr-Latn-CS"/>
                                </w:rPr>
                              </w:pPr>
                            </w:p>
                          </w:tc>
                        </w:tr>
                      </w:tbl>
                      <w:p w14:paraId="3A6990BC" w14:textId="77777777" w:rsidR="002815F4" w:rsidRPr="004750AA" w:rsidRDefault="002815F4" w:rsidP="0007777A">
                        <w:pPr>
                          <w:spacing w:after="0" w:line="240" w:lineRule="auto"/>
                          <w:rPr>
                            <w:rFonts w:ascii="Arial" w:hAnsi="Arial" w:cs="Arial"/>
                            <w:bCs/>
                            <w:lang w:val="sr-Latn-CS"/>
                          </w:rPr>
                        </w:pPr>
                      </w:p>
                    </w:tc>
                  </w:tr>
                  <w:tr w:rsidR="002815F4" w:rsidRPr="004750AA" w14:paraId="334D46A3" w14:textId="77777777" w:rsidTr="002815F4">
                    <w:trPr>
                      <w:trHeight w:val="576"/>
                    </w:trPr>
                    <w:tc>
                      <w:tcPr>
                        <w:tcW w:w="6810" w:type="dxa"/>
                        <w:gridSpan w:val="2"/>
                        <w:tcBorders>
                          <w:top w:val="single" w:sz="4" w:space="0" w:color="000000"/>
                        </w:tcBorders>
                      </w:tcPr>
                      <w:p w14:paraId="49B51971" w14:textId="77777777" w:rsidR="002815F4" w:rsidRPr="004750AA" w:rsidRDefault="0032139F" w:rsidP="002815F4">
                        <w:pPr>
                          <w:spacing w:after="0" w:line="240" w:lineRule="auto"/>
                          <w:rPr>
                            <w:rFonts w:ascii="Arial" w:hAnsi="Arial" w:cs="Arial"/>
                            <w:bCs/>
                            <w:lang w:val="sr-Latn-CS"/>
                          </w:rPr>
                        </w:pPr>
                        <w:r w:rsidRPr="004750AA">
                          <w:rPr>
                            <w:rFonts w:ascii="Arial" w:hAnsi="Arial" w:cs="Arial"/>
                            <w:bCs/>
                            <w:lang w:val="sr-Latn-CS"/>
                          </w:rPr>
                          <w:t>Opis</w:t>
                        </w:r>
                        <w:r w:rsidR="002815F4" w:rsidRPr="004750AA">
                          <w:rPr>
                            <w:rFonts w:ascii="Arial" w:hAnsi="Arial" w:cs="Arial"/>
                            <w:bCs/>
                            <w:lang w:val="sr-Latn-CS"/>
                          </w:rPr>
                          <w:t xml:space="preserve"> </w:t>
                        </w:r>
                        <w:r w:rsidRPr="004750AA">
                          <w:rPr>
                            <w:rFonts w:ascii="Arial" w:hAnsi="Arial" w:cs="Arial"/>
                            <w:bCs/>
                            <w:lang w:val="sr-Latn-CS"/>
                          </w:rPr>
                          <w:t>radnih</w:t>
                        </w:r>
                        <w:r w:rsidR="002815F4" w:rsidRPr="004750AA">
                          <w:rPr>
                            <w:rFonts w:ascii="Arial" w:hAnsi="Arial" w:cs="Arial"/>
                            <w:bCs/>
                            <w:lang w:val="sr-Latn-CS"/>
                          </w:rPr>
                          <w:t xml:space="preserve"> </w:t>
                        </w:r>
                        <w:r w:rsidRPr="004750AA">
                          <w:rPr>
                            <w:rFonts w:ascii="Arial" w:hAnsi="Arial" w:cs="Arial"/>
                            <w:bCs/>
                            <w:lang w:val="sr-Latn-CS"/>
                          </w:rPr>
                          <w:t>zada</w:t>
                        </w:r>
                        <w:r w:rsidR="005807B8" w:rsidRPr="004750AA">
                          <w:rPr>
                            <w:rFonts w:ascii="Arial" w:hAnsi="Arial" w:cs="Arial"/>
                            <w:bCs/>
                            <w:lang w:val="sr-Latn-CS"/>
                          </w:rPr>
                          <w:t>ća</w:t>
                        </w:r>
                        <w:r w:rsidR="002815F4" w:rsidRPr="004750AA">
                          <w:rPr>
                            <w:rFonts w:ascii="Arial" w:hAnsi="Arial" w:cs="Arial"/>
                            <w:bCs/>
                            <w:lang w:val="sr-Latn-CS"/>
                          </w:rPr>
                          <w:t>:</w:t>
                        </w:r>
                      </w:p>
                      <w:tbl>
                        <w:tblPr>
                          <w:tblW w:w="0" w:type="auto"/>
                          <w:tblBorders>
                            <w:bottom w:val="single" w:sz="4" w:space="0" w:color="000000"/>
                            <w:insideH w:val="single" w:sz="4" w:space="0" w:color="000000"/>
                            <w:insideV w:val="single" w:sz="4" w:space="0" w:color="000000"/>
                          </w:tblBorders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6579"/>
                        </w:tblGrid>
                        <w:tr w:rsidR="002815F4" w:rsidRPr="004750AA" w14:paraId="1CAC2A9A" w14:textId="77777777" w:rsidTr="007A44FB">
                          <w:tc>
                            <w:tcPr>
                              <w:tcW w:w="6579" w:type="dxa"/>
                            </w:tcPr>
                            <w:p w14:paraId="439DED7A" w14:textId="77777777" w:rsidR="002815F4" w:rsidRPr="004750AA" w:rsidRDefault="002815F4" w:rsidP="007A44FB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bCs/>
                                  <w:lang w:val="sr-Latn-CS"/>
                                </w:rPr>
                              </w:pPr>
                            </w:p>
                          </w:tc>
                        </w:tr>
                        <w:tr w:rsidR="002815F4" w:rsidRPr="004750AA" w14:paraId="3E89DB3B" w14:textId="77777777" w:rsidTr="007A44FB">
                          <w:tc>
                            <w:tcPr>
                              <w:tcW w:w="6579" w:type="dxa"/>
                            </w:tcPr>
                            <w:p w14:paraId="13EB2227" w14:textId="77777777" w:rsidR="002815F4" w:rsidRPr="004750AA" w:rsidRDefault="002815F4" w:rsidP="007A44FB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bCs/>
                                  <w:lang w:val="sr-Latn-CS"/>
                                </w:rPr>
                              </w:pPr>
                            </w:p>
                          </w:tc>
                        </w:tr>
                        <w:tr w:rsidR="002815F4" w:rsidRPr="004750AA" w14:paraId="6D842D9F" w14:textId="77777777" w:rsidTr="007A44FB">
                          <w:tc>
                            <w:tcPr>
                              <w:tcW w:w="6579" w:type="dxa"/>
                            </w:tcPr>
                            <w:p w14:paraId="49AC2E97" w14:textId="77777777" w:rsidR="002815F4" w:rsidRPr="004750AA" w:rsidRDefault="002815F4" w:rsidP="007A44FB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bCs/>
                                  <w:lang w:val="sr-Latn-CS"/>
                                </w:rPr>
                              </w:pPr>
                            </w:p>
                          </w:tc>
                        </w:tr>
                      </w:tbl>
                      <w:p w14:paraId="02D713A4" w14:textId="77777777" w:rsidR="002815F4" w:rsidRPr="004750AA" w:rsidRDefault="002815F4" w:rsidP="0007777A">
                        <w:pPr>
                          <w:spacing w:after="0" w:line="240" w:lineRule="auto"/>
                          <w:rPr>
                            <w:rFonts w:ascii="Arial" w:hAnsi="Arial" w:cs="Arial"/>
                            <w:bCs/>
                            <w:lang w:val="sr-Latn-CS"/>
                          </w:rPr>
                        </w:pPr>
                      </w:p>
                    </w:tc>
                    <w:tc>
                      <w:tcPr>
                        <w:tcW w:w="3405" w:type="dxa"/>
                        <w:vMerge/>
                      </w:tcPr>
                      <w:p w14:paraId="10193D31" w14:textId="77777777" w:rsidR="002815F4" w:rsidRPr="004750AA" w:rsidRDefault="002815F4" w:rsidP="0007777A">
                        <w:pPr>
                          <w:spacing w:after="0" w:line="240" w:lineRule="auto"/>
                          <w:rPr>
                            <w:rFonts w:ascii="Arial" w:hAnsi="Arial" w:cs="Arial"/>
                            <w:bCs/>
                            <w:lang w:val="sr-Latn-CS"/>
                          </w:rPr>
                        </w:pPr>
                      </w:p>
                    </w:tc>
                  </w:tr>
                </w:tbl>
                <w:p w14:paraId="369BB0C9" w14:textId="77777777" w:rsidR="0081784C" w:rsidRPr="004750AA" w:rsidRDefault="0081784C" w:rsidP="002D44B0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lang w:val="sr-Latn-CS"/>
                    </w:rPr>
                  </w:pPr>
                </w:p>
                <w:tbl>
                  <w:tblPr>
                    <w:tblW w:w="0" w:type="auto"/>
                    <w:tblBorders>
                      <w:top w:val="single" w:sz="18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405"/>
                    <w:gridCol w:w="3405"/>
                    <w:gridCol w:w="3405"/>
                  </w:tblGrid>
                  <w:tr w:rsidR="002815F4" w:rsidRPr="004750AA" w14:paraId="37841A38" w14:textId="77777777" w:rsidTr="00D35D6D">
                    <w:tc>
                      <w:tcPr>
                        <w:tcW w:w="3405" w:type="dxa"/>
                      </w:tcPr>
                      <w:p w14:paraId="0DD9D322" w14:textId="77777777" w:rsidR="002815F4" w:rsidRPr="004750AA" w:rsidRDefault="0032139F" w:rsidP="007A44FB">
                        <w:pPr>
                          <w:spacing w:after="40" w:line="240" w:lineRule="auto"/>
                          <w:rPr>
                            <w:rFonts w:ascii="Arial" w:hAnsi="Arial" w:cs="Arial"/>
                            <w:bCs/>
                            <w:lang w:val="sr-Latn-CS"/>
                          </w:rPr>
                        </w:pPr>
                        <w:r w:rsidRPr="004750AA">
                          <w:rPr>
                            <w:rFonts w:ascii="Arial" w:hAnsi="Arial" w:cs="Arial"/>
                            <w:bCs/>
                            <w:lang w:val="sr-Latn-CS"/>
                          </w:rPr>
                          <w:t>Od</w:t>
                        </w:r>
                        <w:r w:rsidR="002815F4" w:rsidRPr="004750AA">
                          <w:rPr>
                            <w:rFonts w:ascii="Arial" w:hAnsi="Arial" w:cs="Arial"/>
                            <w:bCs/>
                            <w:lang w:val="sr-Latn-CS"/>
                          </w:rPr>
                          <w:t xml:space="preserve"> [</w:t>
                        </w:r>
                        <w:r w:rsidRPr="004750AA">
                          <w:rPr>
                            <w:rFonts w:ascii="Arial" w:hAnsi="Arial" w:cs="Arial"/>
                            <w:bCs/>
                            <w:lang w:val="sr-Latn-CS"/>
                          </w:rPr>
                          <w:t>dan</w:t>
                        </w:r>
                        <w:r w:rsidR="002815F4" w:rsidRPr="004750AA">
                          <w:rPr>
                            <w:rFonts w:ascii="Arial" w:hAnsi="Arial" w:cs="Arial"/>
                            <w:bCs/>
                            <w:lang w:val="sr-Latn-CS"/>
                          </w:rPr>
                          <w:t>|</w:t>
                        </w:r>
                        <w:r w:rsidRPr="004750AA">
                          <w:rPr>
                            <w:rFonts w:ascii="Arial" w:hAnsi="Arial" w:cs="Arial"/>
                            <w:bCs/>
                            <w:lang w:val="sr-Latn-CS"/>
                          </w:rPr>
                          <w:t>mjesec</w:t>
                        </w:r>
                        <w:r w:rsidR="002815F4" w:rsidRPr="004750AA">
                          <w:rPr>
                            <w:rFonts w:ascii="Arial" w:hAnsi="Arial" w:cs="Arial"/>
                            <w:bCs/>
                            <w:lang w:val="sr-Latn-CS"/>
                          </w:rPr>
                          <w:t>|</w:t>
                        </w:r>
                        <w:r w:rsidRPr="004750AA">
                          <w:rPr>
                            <w:rFonts w:ascii="Arial" w:hAnsi="Arial" w:cs="Arial"/>
                            <w:bCs/>
                            <w:lang w:val="sr-Latn-CS"/>
                          </w:rPr>
                          <w:t>godina</w:t>
                        </w:r>
                        <w:r w:rsidR="002815F4" w:rsidRPr="004750AA">
                          <w:rPr>
                            <w:rFonts w:ascii="Arial" w:hAnsi="Arial" w:cs="Arial"/>
                            <w:bCs/>
                            <w:lang w:val="sr-Latn-CS"/>
                          </w:rPr>
                          <w:t xml:space="preserve">] </w:t>
                        </w:r>
                      </w:p>
                      <w:tbl>
                        <w:tblPr>
                          <w:tblW w:w="0" w:type="auto"/>
                          <w:tblBorders>
                            <w:bottom w:val="single" w:sz="4" w:space="0" w:color="000000"/>
                            <w:insideH w:val="single" w:sz="4" w:space="0" w:color="000000"/>
                            <w:insideV w:val="single" w:sz="4" w:space="0" w:color="000000"/>
                          </w:tblBorders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1058"/>
                          <w:gridCol w:w="1058"/>
                          <w:gridCol w:w="1058"/>
                        </w:tblGrid>
                        <w:tr w:rsidR="002815F4" w:rsidRPr="004750AA" w14:paraId="433AD52B" w14:textId="77777777" w:rsidTr="007A44FB">
                          <w:tc>
                            <w:tcPr>
                              <w:tcW w:w="1058" w:type="dxa"/>
                            </w:tcPr>
                            <w:p w14:paraId="78857718" w14:textId="77777777" w:rsidR="002815F4" w:rsidRPr="004750AA" w:rsidRDefault="002815F4" w:rsidP="007A44FB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bCs/>
                                  <w:lang w:val="sr-Latn-CS"/>
                                </w:rPr>
                              </w:pPr>
                            </w:p>
                          </w:tc>
                          <w:tc>
                            <w:tcPr>
                              <w:tcW w:w="1058" w:type="dxa"/>
                            </w:tcPr>
                            <w:p w14:paraId="3336D951" w14:textId="77777777" w:rsidR="002815F4" w:rsidRPr="004750AA" w:rsidRDefault="002815F4" w:rsidP="007A44FB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bCs/>
                                  <w:lang w:val="sr-Latn-CS"/>
                                </w:rPr>
                              </w:pPr>
                            </w:p>
                          </w:tc>
                          <w:tc>
                            <w:tcPr>
                              <w:tcW w:w="1058" w:type="dxa"/>
                            </w:tcPr>
                            <w:p w14:paraId="5A3BCD2B" w14:textId="77777777" w:rsidR="002815F4" w:rsidRPr="004750AA" w:rsidRDefault="002815F4" w:rsidP="007A44FB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bCs/>
                                  <w:lang w:val="sr-Latn-CS"/>
                                </w:rPr>
                              </w:pPr>
                            </w:p>
                          </w:tc>
                        </w:tr>
                      </w:tbl>
                      <w:p w14:paraId="4310B7B3" w14:textId="77777777" w:rsidR="002815F4" w:rsidRPr="004750AA" w:rsidRDefault="002815F4" w:rsidP="007A44FB">
                        <w:pPr>
                          <w:spacing w:after="0" w:line="240" w:lineRule="auto"/>
                          <w:rPr>
                            <w:rFonts w:ascii="Arial" w:hAnsi="Arial" w:cs="Arial"/>
                            <w:bCs/>
                            <w:lang w:val="sr-Latn-CS"/>
                          </w:rPr>
                        </w:pPr>
                      </w:p>
                    </w:tc>
                    <w:tc>
                      <w:tcPr>
                        <w:tcW w:w="3405" w:type="dxa"/>
                      </w:tcPr>
                      <w:p w14:paraId="73642923" w14:textId="77777777" w:rsidR="002815F4" w:rsidRPr="004750AA" w:rsidRDefault="0032139F" w:rsidP="007A44FB">
                        <w:pPr>
                          <w:spacing w:after="40" w:line="240" w:lineRule="auto"/>
                          <w:rPr>
                            <w:rFonts w:ascii="Arial" w:hAnsi="Arial" w:cs="Arial"/>
                            <w:bCs/>
                            <w:lang w:val="sr-Latn-CS"/>
                          </w:rPr>
                        </w:pPr>
                        <w:r w:rsidRPr="004750AA">
                          <w:rPr>
                            <w:rFonts w:ascii="Arial" w:hAnsi="Arial" w:cs="Arial"/>
                            <w:bCs/>
                            <w:lang w:val="sr-Latn-CS"/>
                          </w:rPr>
                          <w:t>Do</w:t>
                        </w:r>
                        <w:r w:rsidR="002815F4" w:rsidRPr="004750AA">
                          <w:rPr>
                            <w:rFonts w:ascii="Arial" w:hAnsi="Arial" w:cs="Arial"/>
                            <w:bCs/>
                            <w:lang w:val="sr-Latn-CS"/>
                          </w:rPr>
                          <w:t xml:space="preserve"> [</w:t>
                        </w:r>
                        <w:r w:rsidRPr="004750AA">
                          <w:rPr>
                            <w:rFonts w:ascii="Arial" w:hAnsi="Arial" w:cs="Arial"/>
                            <w:bCs/>
                            <w:lang w:val="sr-Latn-CS"/>
                          </w:rPr>
                          <w:t>dan</w:t>
                        </w:r>
                        <w:r w:rsidR="002815F4" w:rsidRPr="004750AA">
                          <w:rPr>
                            <w:rFonts w:ascii="Arial" w:hAnsi="Arial" w:cs="Arial"/>
                            <w:bCs/>
                            <w:lang w:val="sr-Latn-CS"/>
                          </w:rPr>
                          <w:t>|</w:t>
                        </w:r>
                        <w:r w:rsidRPr="004750AA">
                          <w:rPr>
                            <w:rFonts w:ascii="Arial" w:hAnsi="Arial" w:cs="Arial"/>
                            <w:bCs/>
                            <w:lang w:val="sr-Latn-CS"/>
                          </w:rPr>
                          <w:t>mjesec</w:t>
                        </w:r>
                        <w:r w:rsidR="002815F4" w:rsidRPr="004750AA">
                          <w:rPr>
                            <w:rFonts w:ascii="Arial" w:hAnsi="Arial" w:cs="Arial"/>
                            <w:bCs/>
                            <w:lang w:val="sr-Latn-CS"/>
                          </w:rPr>
                          <w:t>|</w:t>
                        </w:r>
                        <w:r w:rsidRPr="004750AA">
                          <w:rPr>
                            <w:rFonts w:ascii="Arial" w:hAnsi="Arial" w:cs="Arial"/>
                            <w:bCs/>
                            <w:lang w:val="sr-Latn-CS"/>
                          </w:rPr>
                          <w:t>godina</w:t>
                        </w:r>
                        <w:r w:rsidR="002815F4" w:rsidRPr="004750AA">
                          <w:rPr>
                            <w:rFonts w:ascii="Arial" w:hAnsi="Arial" w:cs="Arial"/>
                            <w:bCs/>
                            <w:lang w:val="sr-Latn-CS"/>
                          </w:rPr>
                          <w:t>]</w:t>
                        </w:r>
                      </w:p>
                      <w:tbl>
                        <w:tblPr>
                          <w:tblW w:w="0" w:type="auto"/>
                          <w:tblBorders>
                            <w:bottom w:val="single" w:sz="4" w:space="0" w:color="000000"/>
                            <w:insideH w:val="single" w:sz="4" w:space="0" w:color="000000"/>
                            <w:insideV w:val="single" w:sz="4" w:space="0" w:color="000000"/>
                          </w:tblBorders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1058"/>
                          <w:gridCol w:w="1058"/>
                          <w:gridCol w:w="1058"/>
                        </w:tblGrid>
                        <w:tr w:rsidR="002815F4" w:rsidRPr="004750AA" w14:paraId="3AD7E41B" w14:textId="77777777" w:rsidTr="007A44FB">
                          <w:tc>
                            <w:tcPr>
                              <w:tcW w:w="1058" w:type="dxa"/>
                            </w:tcPr>
                            <w:p w14:paraId="648B1F1F" w14:textId="77777777" w:rsidR="002815F4" w:rsidRPr="004750AA" w:rsidRDefault="002815F4" w:rsidP="007A44FB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bCs/>
                                  <w:lang w:val="sr-Latn-CS"/>
                                </w:rPr>
                              </w:pPr>
                            </w:p>
                          </w:tc>
                          <w:tc>
                            <w:tcPr>
                              <w:tcW w:w="1058" w:type="dxa"/>
                            </w:tcPr>
                            <w:p w14:paraId="4835C865" w14:textId="77777777" w:rsidR="002815F4" w:rsidRPr="004750AA" w:rsidRDefault="002815F4" w:rsidP="007A44FB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bCs/>
                                  <w:lang w:val="sr-Latn-CS"/>
                                </w:rPr>
                              </w:pPr>
                            </w:p>
                          </w:tc>
                          <w:tc>
                            <w:tcPr>
                              <w:tcW w:w="1058" w:type="dxa"/>
                            </w:tcPr>
                            <w:p w14:paraId="5255A641" w14:textId="77777777" w:rsidR="002815F4" w:rsidRPr="004750AA" w:rsidRDefault="002815F4" w:rsidP="007A44FB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bCs/>
                                  <w:lang w:val="sr-Latn-CS"/>
                                </w:rPr>
                              </w:pPr>
                            </w:p>
                          </w:tc>
                        </w:tr>
                      </w:tbl>
                      <w:p w14:paraId="0756A725" w14:textId="77777777" w:rsidR="002815F4" w:rsidRPr="004750AA" w:rsidRDefault="002815F4" w:rsidP="007A44FB">
                        <w:pPr>
                          <w:spacing w:after="0" w:line="240" w:lineRule="auto"/>
                          <w:rPr>
                            <w:rFonts w:ascii="Arial" w:hAnsi="Arial" w:cs="Arial"/>
                            <w:bCs/>
                            <w:lang w:val="sr-Latn-CS"/>
                          </w:rPr>
                        </w:pPr>
                      </w:p>
                    </w:tc>
                    <w:tc>
                      <w:tcPr>
                        <w:tcW w:w="3405" w:type="dxa"/>
                      </w:tcPr>
                      <w:p w14:paraId="2256E6EC" w14:textId="77777777" w:rsidR="002815F4" w:rsidRPr="004750AA" w:rsidRDefault="0032139F" w:rsidP="007A44FB">
                        <w:pPr>
                          <w:spacing w:after="40" w:line="240" w:lineRule="auto"/>
                          <w:rPr>
                            <w:rFonts w:ascii="Arial" w:hAnsi="Arial" w:cs="Arial"/>
                            <w:bCs/>
                            <w:lang w:val="sr-Latn-CS"/>
                          </w:rPr>
                        </w:pPr>
                        <w:r w:rsidRPr="004750AA">
                          <w:rPr>
                            <w:rFonts w:ascii="Arial" w:hAnsi="Arial" w:cs="Arial"/>
                            <w:bCs/>
                            <w:lang w:val="sr-Latn-CS"/>
                          </w:rPr>
                          <w:t>Ukupno</w:t>
                        </w:r>
                        <w:r w:rsidR="002815F4" w:rsidRPr="004750AA">
                          <w:rPr>
                            <w:rFonts w:ascii="Arial" w:hAnsi="Arial" w:cs="Arial"/>
                            <w:bCs/>
                            <w:lang w:val="sr-Latn-CS"/>
                          </w:rPr>
                          <w:t xml:space="preserve"> [</w:t>
                        </w:r>
                        <w:r w:rsidRPr="004750AA">
                          <w:rPr>
                            <w:rFonts w:ascii="Arial" w:hAnsi="Arial" w:cs="Arial"/>
                            <w:bCs/>
                            <w:lang w:val="sr-Latn-CS"/>
                          </w:rPr>
                          <w:t>godina</w:t>
                        </w:r>
                        <w:r w:rsidR="002815F4" w:rsidRPr="004750AA">
                          <w:rPr>
                            <w:rFonts w:ascii="Arial" w:hAnsi="Arial" w:cs="Arial"/>
                            <w:bCs/>
                            <w:lang w:val="sr-Latn-CS"/>
                          </w:rPr>
                          <w:t>|</w:t>
                        </w:r>
                        <w:r w:rsidRPr="004750AA">
                          <w:rPr>
                            <w:rFonts w:ascii="Arial" w:hAnsi="Arial" w:cs="Arial"/>
                            <w:bCs/>
                            <w:lang w:val="sr-Latn-CS"/>
                          </w:rPr>
                          <w:t>mjeseci</w:t>
                        </w:r>
                        <w:r w:rsidR="002815F4" w:rsidRPr="004750AA">
                          <w:rPr>
                            <w:rFonts w:ascii="Arial" w:hAnsi="Arial" w:cs="Arial"/>
                            <w:bCs/>
                            <w:lang w:val="sr-Latn-CS"/>
                          </w:rPr>
                          <w:t>|</w:t>
                        </w:r>
                        <w:r w:rsidRPr="004750AA">
                          <w:rPr>
                            <w:rFonts w:ascii="Arial" w:hAnsi="Arial" w:cs="Arial"/>
                            <w:bCs/>
                            <w:lang w:val="sr-Latn-CS"/>
                          </w:rPr>
                          <w:t>dana</w:t>
                        </w:r>
                        <w:r w:rsidR="002815F4" w:rsidRPr="004750AA">
                          <w:rPr>
                            <w:rFonts w:ascii="Arial" w:hAnsi="Arial" w:cs="Arial"/>
                            <w:bCs/>
                            <w:lang w:val="sr-Latn-CS"/>
                          </w:rPr>
                          <w:t>]</w:t>
                        </w:r>
                      </w:p>
                      <w:tbl>
                        <w:tblPr>
                          <w:tblW w:w="0" w:type="auto"/>
                          <w:tblBorders>
                            <w:bottom w:val="single" w:sz="4" w:space="0" w:color="000000"/>
                            <w:insideH w:val="single" w:sz="4" w:space="0" w:color="000000"/>
                            <w:insideV w:val="single" w:sz="4" w:space="0" w:color="000000"/>
                          </w:tblBorders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1058"/>
                          <w:gridCol w:w="1058"/>
                          <w:gridCol w:w="1058"/>
                        </w:tblGrid>
                        <w:tr w:rsidR="002815F4" w:rsidRPr="004750AA" w14:paraId="53280DAA" w14:textId="77777777" w:rsidTr="007A44FB">
                          <w:tc>
                            <w:tcPr>
                              <w:tcW w:w="1058" w:type="dxa"/>
                            </w:tcPr>
                            <w:p w14:paraId="7AE5B336" w14:textId="77777777" w:rsidR="002815F4" w:rsidRPr="004750AA" w:rsidRDefault="002815F4" w:rsidP="007A44FB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bCs/>
                                  <w:lang w:val="sr-Latn-CS"/>
                                </w:rPr>
                              </w:pPr>
                            </w:p>
                          </w:tc>
                          <w:tc>
                            <w:tcPr>
                              <w:tcW w:w="1058" w:type="dxa"/>
                            </w:tcPr>
                            <w:p w14:paraId="591929C2" w14:textId="77777777" w:rsidR="002815F4" w:rsidRPr="004750AA" w:rsidRDefault="002815F4" w:rsidP="007A44FB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bCs/>
                                  <w:lang w:val="sr-Latn-CS"/>
                                </w:rPr>
                              </w:pPr>
                            </w:p>
                          </w:tc>
                          <w:tc>
                            <w:tcPr>
                              <w:tcW w:w="1058" w:type="dxa"/>
                            </w:tcPr>
                            <w:p w14:paraId="3563DD28" w14:textId="77777777" w:rsidR="002815F4" w:rsidRPr="004750AA" w:rsidRDefault="002815F4" w:rsidP="007A44FB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bCs/>
                                  <w:lang w:val="sr-Latn-CS"/>
                                </w:rPr>
                              </w:pPr>
                            </w:p>
                          </w:tc>
                        </w:tr>
                      </w:tbl>
                      <w:p w14:paraId="42A10D32" w14:textId="77777777" w:rsidR="002815F4" w:rsidRPr="004750AA" w:rsidRDefault="002815F4" w:rsidP="007A44FB">
                        <w:pPr>
                          <w:spacing w:after="0" w:line="240" w:lineRule="auto"/>
                          <w:rPr>
                            <w:rFonts w:ascii="Arial" w:hAnsi="Arial" w:cs="Arial"/>
                            <w:bCs/>
                            <w:lang w:val="sr-Latn-CS"/>
                          </w:rPr>
                        </w:pPr>
                      </w:p>
                    </w:tc>
                  </w:tr>
                  <w:tr w:rsidR="002815F4" w:rsidRPr="004750AA" w14:paraId="2665C8D8" w14:textId="77777777" w:rsidTr="00D35D6D">
                    <w:tc>
                      <w:tcPr>
                        <w:tcW w:w="6810" w:type="dxa"/>
                        <w:gridSpan w:val="2"/>
                      </w:tcPr>
                      <w:p w14:paraId="61EEB520" w14:textId="77777777" w:rsidR="002815F4" w:rsidRPr="004750AA" w:rsidRDefault="0032139F" w:rsidP="007A44FB">
                        <w:pPr>
                          <w:spacing w:after="40" w:line="240" w:lineRule="auto"/>
                          <w:rPr>
                            <w:rFonts w:ascii="Arial" w:hAnsi="Arial" w:cs="Arial"/>
                            <w:bCs/>
                            <w:lang w:val="sr-Latn-CS"/>
                          </w:rPr>
                        </w:pPr>
                        <w:r w:rsidRPr="004750AA">
                          <w:rPr>
                            <w:rFonts w:ascii="Arial" w:hAnsi="Arial" w:cs="Arial"/>
                            <w:bCs/>
                            <w:lang w:val="sr-Latn-CS"/>
                          </w:rPr>
                          <w:t>Naziv</w:t>
                        </w:r>
                        <w:r w:rsidR="002815F4" w:rsidRPr="004750AA">
                          <w:rPr>
                            <w:rFonts w:ascii="Arial" w:hAnsi="Arial" w:cs="Arial"/>
                            <w:bCs/>
                            <w:lang w:val="sr-Latn-CS"/>
                          </w:rPr>
                          <w:t xml:space="preserve"> </w:t>
                        </w:r>
                        <w:r w:rsidRPr="004750AA">
                          <w:rPr>
                            <w:rFonts w:ascii="Arial" w:hAnsi="Arial" w:cs="Arial"/>
                            <w:bCs/>
                            <w:lang w:val="sr-Latn-CS"/>
                          </w:rPr>
                          <w:t>i</w:t>
                        </w:r>
                        <w:r w:rsidR="002815F4" w:rsidRPr="004750AA">
                          <w:rPr>
                            <w:rFonts w:ascii="Arial" w:hAnsi="Arial" w:cs="Arial"/>
                            <w:bCs/>
                            <w:lang w:val="sr-Latn-CS"/>
                          </w:rPr>
                          <w:t xml:space="preserve"> </w:t>
                        </w:r>
                        <w:r w:rsidRPr="004750AA">
                          <w:rPr>
                            <w:rFonts w:ascii="Arial" w:hAnsi="Arial" w:cs="Arial"/>
                            <w:bCs/>
                            <w:lang w:val="sr-Latn-CS"/>
                          </w:rPr>
                          <w:t>adresa</w:t>
                        </w:r>
                        <w:r w:rsidR="002815F4" w:rsidRPr="004750AA">
                          <w:rPr>
                            <w:rFonts w:ascii="Arial" w:hAnsi="Arial" w:cs="Arial"/>
                            <w:bCs/>
                            <w:lang w:val="sr-Latn-CS"/>
                          </w:rPr>
                          <w:t xml:space="preserve"> </w:t>
                        </w:r>
                        <w:r w:rsidRPr="004750AA">
                          <w:rPr>
                            <w:rFonts w:ascii="Arial" w:hAnsi="Arial" w:cs="Arial"/>
                            <w:bCs/>
                            <w:lang w:val="sr-Latn-CS"/>
                          </w:rPr>
                          <w:t>poslodavca</w:t>
                        </w:r>
                        <w:r w:rsidR="002815F4" w:rsidRPr="004750AA">
                          <w:rPr>
                            <w:rFonts w:ascii="Arial" w:hAnsi="Arial" w:cs="Arial"/>
                            <w:bCs/>
                            <w:lang w:val="sr-Latn-CS"/>
                          </w:rPr>
                          <w:t xml:space="preserve"> (</w:t>
                        </w:r>
                        <w:r w:rsidRPr="004750AA">
                          <w:rPr>
                            <w:rFonts w:ascii="Arial" w:hAnsi="Arial" w:cs="Arial"/>
                            <w:bCs/>
                            <w:lang w:val="sr-Latn-CS"/>
                          </w:rPr>
                          <w:t>institucija</w:t>
                        </w:r>
                        <w:r w:rsidR="002815F4" w:rsidRPr="004750AA">
                          <w:rPr>
                            <w:rFonts w:ascii="Arial" w:hAnsi="Arial" w:cs="Arial"/>
                            <w:bCs/>
                            <w:lang w:val="sr-Latn-CS"/>
                          </w:rPr>
                          <w:t xml:space="preserve">, </w:t>
                        </w:r>
                        <w:r w:rsidR="00F86362" w:rsidRPr="004750AA">
                          <w:rPr>
                            <w:rFonts w:ascii="Arial" w:hAnsi="Arial" w:cs="Arial"/>
                            <w:bCs/>
                            <w:lang w:val="sr-Latn-CS"/>
                          </w:rPr>
                          <w:t>po</w:t>
                        </w:r>
                        <w:r w:rsidRPr="004750AA">
                          <w:rPr>
                            <w:rFonts w:ascii="Arial" w:hAnsi="Arial" w:cs="Arial"/>
                            <w:bCs/>
                            <w:lang w:val="sr-Latn-CS"/>
                          </w:rPr>
                          <w:t>duzeće</w:t>
                        </w:r>
                        <w:r w:rsidR="002815F4" w:rsidRPr="004750AA">
                          <w:rPr>
                            <w:rFonts w:ascii="Arial" w:hAnsi="Arial" w:cs="Arial"/>
                            <w:bCs/>
                            <w:lang w:val="sr-Latn-CS"/>
                          </w:rPr>
                          <w:t>)</w:t>
                        </w:r>
                        <w:r w:rsidR="002D3287" w:rsidRPr="004750AA">
                          <w:rPr>
                            <w:rFonts w:ascii="Arial" w:hAnsi="Arial" w:cs="Arial"/>
                            <w:bCs/>
                            <w:lang w:val="sr-Latn-CS"/>
                          </w:rPr>
                          <w:t>:</w:t>
                        </w:r>
                        <w:r w:rsidR="002815F4" w:rsidRPr="004750AA">
                          <w:rPr>
                            <w:rFonts w:ascii="Arial" w:hAnsi="Arial" w:cs="Arial"/>
                            <w:bCs/>
                            <w:lang w:val="sr-Latn-CS"/>
                          </w:rPr>
                          <w:t xml:space="preserve"> </w:t>
                        </w:r>
                      </w:p>
                      <w:tbl>
                        <w:tblPr>
                          <w:tblW w:w="0" w:type="auto"/>
                          <w:tblBorders>
                            <w:bottom w:val="single" w:sz="4" w:space="0" w:color="000000"/>
                            <w:insideH w:val="single" w:sz="4" w:space="0" w:color="000000"/>
                            <w:insideV w:val="single" w:sz="4" w:space="0" w:color="000000"/>
                          </w:tblBorders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6579"/>
                        </w:tblGrid>
                        <w:tr w:rsidR="002815F4" w:rsidRPr="004750AA" w14:paraId="3E87E18F" w14:textId="77777777" w:rsidTr="007A44FB">
                          <w:tc>
                            <w:tcPr>
                              <w:tcW w:w="6579" w:type="dxa"/>
                            </w:tcPr>
                            <w:p w14:paraId="1DA78437" w14:textId="77777777" w:rsidR="002815F4" w:rsidRPr="004750AA" w:rsidRDefault="002815F4" w:rsidP="007A44FB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bCs/>
                                  <w:lang w:val="sr-Latn-CS"/>
                                </w:rPr>
                              </w:pPr>
                            </w:p>
                          </w:tc>
                        </w:tr>
                      </w:tbl>
                      <w:p w14:paraId="7DE511E6" w14:textId="77777777" w:rsidR="002815F4" w:rsidRPr="004750AA" w:rsidRDefault="002815F4" w:rsidP="007A44FB">
                        <w:pPr>
                          <w:spacing w:after="0" w:line="240" w:lineRule="auto"/>
                          <w:rPr>
                            <w:rFonts w:ascii="Arial" w:hAnsi="Arial" w:cs="Arial"/>
                            <w:bCs/>
                            <w:lang w:val="sr-Latn-CS"/>
                          </w:rPr>
                        </w:pPr>
                      </w:p>
                    </w:tc>
                    <w:tc>
                      <w:tcPr>
                        <w:tcW w:w="3405" w:type="dxa"/>
                      </w:tcPr>
                      <w:p w14:paraId="57EC946C" w14:textId="77777777" w:rsidR="002815F4" w:rsidRPr="004750AA" w:rsidRDefault="0032139F" w:rsidP="007A44FB">
                        <w:pPr>
                          <w:spacing w:after="0" w:line="240" w:lineRule="auto"/>
                          <w:rPr>
                            <w:rFonts w:ascii="Arial" w:hAnsi="Arial" w:cs="Arial"/>
                            <w:bCs/>
                            <w:lang w:val="sr-Latn-CS"/>
                          </w:rPr>
                        </w:pPr>
                        <w:r w:rsidRPr="004750AA">
                          <w:rPr>
                            <w:rFonts w:ascii="Arial" w:hAnsi="Arial" w:cs="Arial"/>
                            <w:bCs/>
                            <w:lang w:val="sr-Latn-CS"/>
                          </w:rPr>
                          <w:t>Broj</w:t>
                        </w:r>
                        <w:r w:rsidR="002815F4" w:rsidRPr="004750AA">
                          <w:rPr>
                            <w:rFonts w:ascii="Arial" w:hAnsi="Arial" w:cs="Arial"/>
                            <w:bCs/>
                            <w:lang w:val="sr-Latn-CS"/>
                          </w:rPr>
                          <w:t xml:space="preserve"> </w:t>
                        </w:r>
                        <w:r w:rsidRPr="004750AA">
                          <w:rPr>
                            <w:rFonts w:ascii="Arial" w:hAnsi="Arial" w:cs="Arial"/>
                            <w:bCs/>
                            <w:lang w:val="sr-Latn-CS"/>
                          </w:rPr>
                          <w:t>podređenih</w:t>
                        </w:r>
                        <w:r w:rsidR="002D3287" w:rsidRPr="004750AA">
                          <w:rPr>
                            <w:rFonts w:ascii="Arial" w:hAnsi="Arial" w:cs="Arial"/>
                            <w:bCs/>
                            <w:lang w:val="sr-Latn-CS"/>
                          </w:rPr>
                          <w:t>:</w:t>
                        </w:r>
                      </w:p>
                      <w:tbl>
                        <w:tblPr>
                          <w:tblW w:w="0" w:type="auto"/>
                          <w:tblBorders>
                            <w:bottom w:val="single" w:sz="4" w:space="0" w:color="000000"/>
                            <w:insideH w:val="single" w:sz="4" w:space="0" w:color="000000"/>
                            <w:insideV w:val="single" w:sz="4" w:space="0" w:color="000000"/>
                          </w:tblBorders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3174"/>
                        </w:tblGrid>
                        <w:tr w:rsidR="002815F4" w:rsidRPr="004750AA" w14:paraId="630FD6E6" w14:textId="77777777" w:rsidTr="007A44FB">
                          <w:tc>
                            <w:tcPr>
                              <w:tcW w:w="3174" w:type="dxa"/>
                            </w:tcPr>
                            <w:p w14:paraId="2A06D46B" w14:textId="77777777" w:rsidR="002815F4" w:rsidRPr="004750AA" w:rsidRDefault="002815F4" w:rsidP="007A44FB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bCs/>
                                  <w:lang w:val="sr-Latn-CS"/>
                                </w:rPr>
                              </w:pPr>
                            </w:p>
                          </w:tc>
                        </w:tr>
                      </w:tbl>
                      <w:p w14:paraId="71B42113" w14:textId="77777777" w:rsidR="002815F4" w:rsidRPr="004750AA" w:rsidRDefault="002815F4" w:rsidP="007A44FB">
                        <w:pPr>
                          <w:spacing w:after="0" w:line="240" w:lineRule="auto"/>
                          <w:rPr>
                            <w:rFonts w:ascii="Arial" w:hAnsi="Arial" w:cs="Arial"/>
                            <w:bCs/>
                            <w:lang w:val="sr-Latn-CS"/>
                          </w:rPr>
                        </w:pPr>
                      </w:p>
                    </w:tc>
                  </w:tr>
                  <w:tr w:rsidR="002815F4" w:rsidRPr="004750AA" w14:paraId="60E2CBD9" w14:textId="77777777" w:rsidTr="00D35D6D">
                    <w:trPr>
                      <w:trHeight w:val="576"/>
                    </w:trPr>
                    <w:tc>
                      <w:tcPr>
                        <w:tcW w:w="6810" w:type="dxa"/>
                        <w:gridSpan w:val="2"/>
                      </w:tcPr>
                      <w:p w14:paraId="29D6D286" w14:textId="77777777" w:rsidR="002815F4" w:rsidRPr="004750AA" w:rsidRDefault="0032139F" w:rsidP="007A44FB">
                        <w:pPr>
                          <w:spacing w:after="0" w:line="240" w:lineRule="auto"/>
                          <w:rPr>
                            <w:rFonts w:ascii="Arial" w:hAnsi="Arial" w:cs="Arial"/>
                            <w:bCs/>
                            <w:lang w:val="sr-Latn-CS"/>
                          </w:rPr>
                        </w:pPr>
                        <w:r w:rsidRPr="004750AA">
                          <w:rPr>
                            <w:rFonts w:ascii="Arial" w:hAnsi="Arial" w:cs="Arial"/>
                            <w:bCs/>
                            <w:lang w:val="sr-Latn-CS"/>
                          </w:rPr>
                          <w:t>Naziv</w:t>
                        </w:r>
                        <w:r w:rsidR="002815F4" w:rsidRPr="004750AA">
                          <w:rPr>
                            <w:rFonts w:ascii="Arial" w:hAnsi="Arial" w:cs="Arial"/>
                            <w:bCs/>
                            <w:lang w:val="sr-Latn-CS"/>
                          </w:rPr>
                          <w:t xml:space="preserve"> </w:t>
                        </w:r>
                        <w:r w:rsidRPr="004750AA">
                          <w:rPr>
                            <w:rFonts w:ascii="Arial" w:hAnsi="Arial" w:cs="Arial"/>
                            <w:bCs/>
                            <w:lang w:val="sr-Latn-CS"/>
                          </w:rPr>
                          <w:t>radnog</w:t>
                        </w:r>
                        <w:r w:rsidR="00F86362" w:rsidRPr="004750AA">
                          <w:rPr>
                            <w:rFonts w:ascii="Arial" w:hAnsi="Arial" w:cs="Arial"/>
                            <w:bCs/>
                            <w:lang w:val="sr-Latn-CS"/>
                          </w:rPr>
                          <w:t>a</w:t>
                        </w:r>
                        <w:r w:rsidR="002815F4" w:rsidRPr="004750AA">
                          <w:rPr>
                            <w:rFonts w:ascii="Arial" w:hAnsi="Arial" w:cs="Arial"/>
                            <w:bCs/>
                            <w:lang w:val="sr-Latn-CS"/>
                          </w:rPr>
                          <w:t xml:space="preserve"> </w:t>
                        </w:r>
                        <w:r w:rsidRPr="004750AA">
                          <w:rPr>
                            <w:rFonts w:ascii="Arial" w:hAnsi="Arial" w:cs="Arial"/>
                            <w:bCs/>
                            <w:lang w:val="sr-Latn-CS"/>
                          </w:rPr>
                          <w:t>mjesta</w:t>
                        </w:r>
                        <w:r w:rsidR="002815F4" w:rsidRPr="004750AA">
                          <w:rPr>
                            <w:rFonts w:ascii="Arial" w:hAnsi="Arial" w:cs="Arial"/>
                            <w:bCs/>
                            <w:lang w:val="sr-Latn-CS"/>
                          </w:rPr>
                          <w:t>:</w:t>
                        </w:r>
                      </w:p>
                    </w:tc>
                    <w:tc>
                      <w:tcPr>
                        <w:tcW w:w="3405" w:type="dxa"/>
                        <w:vMerge w:val="restart"/>
                      </w:tcPr>
                      <w:p w14:paraId="3157202B" w14:textId="77777777" w:rsidR="002815F4" w:rsidRPr="004750AA" w:rsidRDefault="0032139F" w:rsidP="007A44FB">
                        <w:pPr>
                          <w:spacing w:after="0" w:line="240" w:lineRule="auto"/>
                          <w:rPr>
                            <w:rFonts w:ascii="Arial" w:hAnsi="Arial" w:cs="Arial"/>
                            <w:bCs/>
                            <w:lang w:val="sr-Latn-CS"/>
                          </w:rPr>
                        </w:pPr>
                        <w:r w:rsidRPr="004750AA">
                          <w:rPr>
                            <w:rFonts w:ascii="Arial" w:hAnsi="Arial" w:cs="Arial"/>
                            <w:bCs/>
                            <w:lang w:val="sr-Latn-CS"/>
                          </w:rPr>
                          <w:t>Razlozi</w:t>
                        </w:r>
                        <w:r w:rsidR="002815F4" w:rsidRPr="004750AA">
                          <w:rPr>
                            <w:rFonts w:ascii="Arial" w:hAnsi="Arial" w:cs="Arial"/>
                            <w:bCs/>
                            <w:lang w:val="sr-Latn-CS"/>
                          </w:rPr>
                          <w:t xml:space="preserve"> </w:t>
                        </w:r>
                        <w:r w:rsidRPr="004750AA">
                          <w:rPr>
                            <w:rFonts w:ascii="Arial" w:hAnsi="Arial" w:cs="Arial"/>
                            <w:bCs/>
                            <w:lang w:val="sr-Latn-CS"/>
                          </w:rPr>
                          <w:t>napuštanja</w:t>
                        </w:r>
                        <w:r w:rsidR="002815F4" w:rsidRPr="004750AA">
                          <w:rPr>
                            <w:rFonts w:ascii="Arial" w:hAnsi="Arial" w:cs="Arial"/>
                            <w:bCs/>
                            <w:lang w:val="sr-Latn-CS"/>
                          </w:rPr>
                          <w:t xml:space="preserve"> </w:t>
                        </w:r>
                        <w:r w:rsidRPr="004750AA">
                          <w:rPr>
                            <w:rFonts w:ascii="Arial" w:hAnsi="Arial" w:cs="Arial"/>
                            <w:bCs/>
                            <w:lang w:val="sr-Latn-CS"/>
                          </w:rPr>
                          <w:t>posla</w:t>
                        </w:r>
                        <w:r w:rsidR="002815F4" w:rsidRPr="004750AA">
                          <w:rPr>
                            <w:rFonts w:ascii="Arial" w:hAnsi="Arial" w:cs="Arial"/>
                            <w:bCs/>
                            <w:lang w:val="sr-Latn-CS"/>
                          </w:rPr>
                          <w:t>:</w:t>
                        </w:r>
                      </w:p>
                      <w:tbl>
                        <w:tblPr>
                          <w:tblW w:w="0" w:type="auto"/>
                          <w:tblBorders>
                            <w:bottom w:val="single" w:sz="4" w:space="0" w:color="000000"/>
                            <w:insideH w:val="single" w:sz="4" w:space="0" w:color="000000"/>
                            <w:insideV w:val="single" w:sz="4" w:space="0" w:color="000000"/>
                          </w:tblBorders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3189"/>
                        </w:tblGrid>
                        <w:tr w:rsidR="002815F4" w:rsidRPr="004750AA" w14:paraId="3CE0AFD6" w14:textId="77777777" w:rsidTr="007A44FB">
                          <w:tc>
                            <w:tcPr>
                              <w:tcW w:w="3189" w:type="dxa"/>
                            </w:tcPr>
                            <w:p w14:paraId="7679E204" w14:textId="77777777" w:rsidR="002815F4" w:rsidRPr="004750AA" w:rsidRDefault="002815F4" w:rsidP="007A44FB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bCs/>
                                  <w:lang w:val="sr-Latn-CS"/>
                                </w:rPr>
                              </w:pPr>
                            </w:p>
                          </w:tc>
                        </w:tr>
                        <w:tr w:rsidR="002815F4" w:rsidRPr="004750AA" w14:paraId="61358B5B" w14:textId="77777777" w:rsidTr="007A44FB">
                          <w:tc>
                            <w:tcPr>
                              <w:tcW w:w="3189" w:type="dxa"/>
                            </w:tcPr>
                            <w:p w14:paraId="12C66C4D" w14:textId="77777777" w:rsidR="002815F4" w:rsidRPr="004750AA" w:rsidRDefault="002815F4" w:rsidP="007A44FB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bCs/>
                                  <w:lang w:val="sr-Latn-CS"/>
                                </w:rPr>
                              </w:pPr>
                            </w:p>
                          </w:tc>
                        </w:tr>
                        <w:tr w:rsidR="002815F4" w:rsidRPr="004750AA" w14:paraId="7304AB08" w14:textId="77777777" w:rsidTr="007A44FB">
                          <w:tc>
                            <w:tcPr>
                              <w:tcW w:w="3189" w:type="dxa"/>
                            </w:tcPr>
                            <w:p w14:paraId="5E30038A" w14:textId="77777777" w:rsidR="002815F4" w:rsidRPr="004750AA" w:rsidRDefault="002815F4" w:rsidP="007A44FB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bCs/>
                                  <w:lang w:val="sr-Latn-CS"/>
                                </w:rPr>
                              </w:pPr>
                            </w:p>
                          </w:tc>
                        </w:tr>
                      </w:tbl>
                      <w:p w14:paraId="1522534F" w14:textId="77777777" w:rsidR="002815F4" w:rsidRPr="004750AA" w:rsidRDefault="002815F4" w:rsidP="007A44FB">
                        <w:pPr>
                          <w:spacing w:after="0" w:line="240" w:lineRule="auto"/>
                          <w:rPr>
                            <w:rFonts w:ascii="Arial" w:hAnsi="Arial" w:cs="Arial"/>
                            <w:bCs/>
                            <w:lang w:val="sr-Latn-CS"/>
                          </w:rPr>
                        </w:pPr>
                      </w:p>
                    </w:tc>
                  </w:tr>
                  <w:tr w:rsidR="002815F4" w:rsidRPr="004750AA" w14:paraId="7A99808C" w14:textId="77777777" w:rsidTr="00D35D6D">
                    <w:trPr>
                      <w:trHeight w:val="576"/>
                    </w:trPr>
                    <w:tc>
                      <w:tcPr>
                        <w:tcW w:w="6810" w:type="dxa"/>
                        <w:gridSpan w:val="2"/>
                      </w:tcPr>
                      <w:p w14:paraId="77B32EFA" w14:textId="77777777" w:rsidR="002815F4" w:rsidRPr="004750AA" w:rsidRDefault="0032139F" w:rsidP="007A44FB">
                        <w:pPr>
                          <w:spacing w:after="0" w:line="240" w:lineRule="auto"/>
                          <w:rPr>
                            <w:rFonts w:ascii="Arial" w:hAnsi="Arial" w:cs="Arial"/>
                            <w:bCs/>
                            <w:lang w:val="sr-Latn-CS"/>
                          </w:rPr>
                        </w:pPr>
                        <w:r w:rsidRPr="004750AA">
                          <w:rPr>
                            <w:rFonts w:ascii="Arial" w:hAnsi="Arial" w:cs="Arial"/>
                            <w:bCs/>
                            <w:lang w:val="sr-Latn-CS"/>
                          </w:rPr>
                          <w:t>Opis</w:t>
                        </w:r>
                        <w:r w:rsidR="002815F4" w:rsidRPr="004750AA">
                          <w:rPr>
                            <w:rFonts w:ascii="Arial" w:hAnsi="Arial" w:cs="Arial"/>
                            <w:bCs/>
                            <w:lang w:val="sr-Latn-CS"/>
                          </w:rPr>
                          <w:t xml:space="preserve"> </w:t>
                        </w:r>
                        <w:r w:rsidRPr="004750AA">
                          <w:rPr>
                            <w:rFonts w:ascii="Arial" w:hAnsi="Arial" w:cs="Arial"/>
                            <w:bCs/>
                            <w:lang w:val="sr-Latn-CS"/>
                          </w:rPr>
                          <w:t>radnih</w:t>
                        </w:r>
                        <w:r w:rsidR="002815F4" w:rsidRPr="004750AA">
                          <w:rPr>
                            <w:rFonts w:ascii="Arial" w:hAnsi="Arial" w:cs="Arial"/>
                            <w:bCs/>
                            <w:lang w:val="sr-Latn-CS"/>
                          </w:rPr>
                          <w:t xml:space="preserve"> </w:t>
                        </w:r>
                        <w:r w:rsidR="00885740" w:rsidRPr="004750AA">
                          <w:rPr>
                            <w:rFonts w:ascii="Arial" w:hAnsi="Arial" w:cs="Arial"/>
                            <w:bCs/>
                            <w:lang w:val="sr-Latn-CS"/>
                          </w:rPr>
                          <w:t>zadaća</w:t>
                        </w:r>
                        <w:r w:rsidR="002815F4" w:rsidRPr="004750AA">
                          <w:rPr>
                            <w:rFonts w:ascii="Arial" w:hAnsi="Arial" w:cs="Arial"/>
                            <w:bCs/>
                            <w:lang w:val="sr-Latn-CS"/>
                          </w:rPr>
                          <w:t>:</w:t>
                        </w:r>
                      </w:p>
                      <w:tbl>
                        <w:tblPr>
                          <w:tblW w:w="0" w:type="auto"/>
                          <w:tblBorders>
                            <w:bottom w:val="single" w:sz="4" w:space="0" w:color="000000"/>
                            <w:insideH w:val="single" w:sz="4" w:space="0" w:color="000000"/>
                            <w:insideV w:val="single" w:sz="4" w:space="0" w:color="000000"/>
                          </w:tblBorders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6579"/>
                        </w:tblGrid>
                        <w:tr w:rsidR="002815F4" w:rsidRPr="004750AA" w14:paraId="0F3C61BE" w14:textId="77777777" w:rsidTr="007A44FB">
                          <w:tc>
                            <w:tcPr>
                              <w:tcW w:w="6579" w:type="dxa"/>
                            </w:tcPr>
                            <w:p w14:paraId="301E2349" w14:textId="77777777" w:rsidR="002815F4" w:rsidRPr="004750AA" w:rsidRDefault="002815F4" w:rsidP="007A44FB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bCs/>
                                  <w:lang w:val="sr-Latn-CS"/>
                                </w:rPr>
                              </w:pPr>
                            </w:p>
                          </w:tc>
                        </w:tr>
                        <w:tr w:rsidR="002815F4" w:rsidRPr="004750AA" w14:paraId="7F687C3F" w14:textId="77777777" w:rsidTr="007A44FB">
                          <w:tc>
                            <w:tcPr>
                              <w:tcW w:w="6579" w:type="dxa"/>
                            </w:tcPr>
                            <w:p w14:paraId="1A7E6EAC" w14:textId="77777777" w:rsidR="002815F4" w:rsidRPr="004750AA" w:rsidRDefault="002815F4" w:rsidP="007A44FB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bCs/>
                                  <w:lang w:val="sr-Latn-CS"/>
                                </w:rPr>
                              </w:pPr>
                            </w:p>
                          </w:tc>
                        </w:tr>
                        <w:tr w:rsidR="002815F4" w:rsidRPr="004750AA" w14:paraId="7522E93D" w14:textId="77777777" w:rsidTr="007A44FB">
                          <w:tc>
                            <w:tcPr>
                              <w:tcW w:w="6579" w:type="dxa"/>
                            </w:tcPr>
                            <w:p w14:paraId="66736CD4" w14:textId="77777777" w:rsidR="002815F4" w:rsidRPr="004750AA" w:rsidRDefault="002815F4" w:rsidP="007A44FB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bCs/>
                                  <w:lang w:val="sr-Latn-CS"/>
                                </w:rPr>
                              </w:pPr>
                            </w:p>
                          </w:tc>
                        </w:tr>
                      </w:tbl>
                      <w:p w14:paraId="575ABC66" w14:textId="77777777" w:rsidR="002815F4" w:rsidRPr="004750AA" w:rsidRDefault="002815F4" w:rsidP="007A44FB">
                        <w:pPr>
                          <w:spacing w:after="0" w:line="240" w:lineRule="auto"/>
                          <w:rPr>
                            <w:rFonts w:ascii="Arial" w:hAnsi="Arial" w:cs="Arial"/>
                            <w:bCs/>
                            <w:lang w:val="sr-Latn-CS"/>
                          </w:rPr>
                        </w:pPr>
                      </w:p>
                    </w:tc>
                    <w:tc>
                      <w:tcPr>
                        <w:tcW w:w="3405" w:type="dxa"/>
                        <w:vMerge/>
                      </w:tcPr>
                      <w:p w14:paraId="4EFA7CFB" w14:textId="77777777" w:rsidR="002815F4" w:rsidRPr="004750AA" w:rsidRDefault="002815F4" w:rsidP="007A44FB">
                        <w:pPr>
                          <w:spacing w:after="0" w:line="240" w:lineRule="auto"/>
                          <w:rPr>
                            <w:rFonts w:ascii="Arial" w:hAnsi="Arial" w:cs="Arial"/>
                            <w:bCs/>
                            <w:lang w:val="sr-Latn-CS"/>
                          </w:rPr>
                        </w:pPr>
                      </w:p>
                    </w:tc>
                  </w:tr>
                </w:tbl>
                <w:p w14:paraId="6DE5731E" w14:textId="77777777" w:rsidR="002815F4" w:rsidRPr="004750AA" w:rsidRDefault="002815F4" w:rsidP="002D44B0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lang w:val="sr-Latn-CS"/>
                    </w:rPr>
                  </w:pPr>
                </w:p>
                <w:tbl>
                  <w:tblPr>
                    <w:tblW w:w="0" w:type="auto"/>
                    <w:tblBorders>
                      <w:top w:val="single" w:sz="18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405"/>
                    <w:gridCol w:w="3405"/>
                    <w:gridCol w:w="3405"/>
                  </w:tblGrid>
                  <w:tr w:rsidR="002815F4" w:rsidRPr="004750AA" w14:paraId="7C13382D" w14:textId="77777777" w:rsidTr="00D35D6D">
                    <w:tc>
                      <w:tcPr>
                        <w:tcW w:w="3405" w:type="dxa"/>
                      </w:tcPr>
                      <w:p w14:paraId="167E3445" w14:textId="77777777" w:rsidR="002815F4" w:rsidRPr="004750AA" w:rsidRDefault="0032139F" w:rsidP="007A44FB">
                        <w:pPr>
                          <w:spacing w:after="40" w:line="240" w:lineRule="auto"/>
                          <w:rPr>
                            <w:rFonts w:ascii="Arial" w:hAnsi="Arial" w:cs="Arial"/>
                            <w:bCs/>
                            <w:lang w:val="sr-Latn-CS"/>
                          </w:rPr>
                        </w:pPr>
                        <w:r w:rsidRPr="004750AA">
                          <w:rPr>
                            <w:rFonts w:ascii="Arial" w:hAnsi="Arial" w:cs="Arial"/>
                            <w:bCs/>
                            <w:lang w:val="sr-Latn-CS"/>
                          </w:rPr>
                          <w:t>Od</w:t>
                        </w:r>
                        <w:r w:rsidR="002815F4" w:rsidRPr="004750AA">
                          <w:rPr>
                            <w:rFonts w:ascii="Arial" w:hAnsi="Arial" w:cs="Arial"/>
                            <w:bCs/>
                            <w:lang w:val="sr-Latn-CS"/>
                          </w:rPr>
                          <w:t xml:space="preserve"> [</w:t>
                        </w:r>
                        <w:r w:rsidRPr="004750AA">
                          <w:rPr>
                            <w:rFonts w:ascii="Arial" w:hAnsi="Arial" w:cs="Arial"/>
                            <w:bCs/>
                            <w:lang w:val="sr-Latn-CS"/>
                          </w:rPr>
                          <w:t>dan</w:t>
                        </w:r>
                        <w:r w:rsidR="002815F4" w:rsidRPr="004750AA">
                          <w:rPr>
                            <w:rFonts w:ascii="Arial" w:hAnsi="Arial" w:cs="Arial"/>
                            <w:bCs/>
                            <w:lang w:val="sr-Latn-CS"/>
                          </w:rPr>
                          <w:t>|</w:t>
                        </w:r>
                        <w:r w:rsidRPr="004750AA">
                          <w:rPr>
                            <w:rFonts w:ascii="Arial" w:hAnsi="Arial" w:cs="Arial"/>
                            <w:bCs/>
                            <w:lang w:val="sr-Latn-CS"/>
                          </w:rPr>
                          <w:t>mjesec</w:t>
                        </w:r>
                        <w:r w:rsidR="002815F4" w:rsidRPr="004750AA">
                          <w:rPr>
                            <w:rFonts w:ascii="Arial" w:hAnsi="Arial" w:cs="Arial"/>
                            <w:bCs/>
                            <w:lang w:val="sr-Latn-CS"/>
                          </w:rPr>
                          <w:t>|</w:t>
                        </w:r>
                        <w:r w:rsidRPr="004750AA">
                          <w:rPr>
                            <w:rFonts w:ascii="Arial" w:hAnsi="Arial" w:cs="Arial"/>
                            <w:bCs/>
                            <w:lang w:val="sr-Latn-CS"/>
                          </w:rPr>
                          <w:t>godina</w:t>
                        </w:r>
                        <w:r w:rsidR="002815F4" w:rsidRPr="004750AA">
                          <w:rPr>
                            <w:rFonts w:ascii="Arial" w:hAnsi="Arial" w:cs="Arial"/>
                            <w:bCs/>
                            <w:lang w:val="sr-Latn-CS"/>
                          </w:rPr>
                          <w:t xml:space="preserve">] </w:t>
                        </w:r>
                      </w:p>
                      <w:tbl>
                        <w:tblPr>
                          <w:tblW w:w="0" w:type="auto"/>
                          <w:tblBorders>
                            <w:bottom w:val="single" w:sz="4" w:space="0" w:color="000000"/>
                            <w:insideH w:val="single" w:sz="4" w:space="0" w:color="000000"/>
                            <w:insideV w:val="single" w:sz="4" w:space="0" w:color="000000"/>
                          </w:tblBorders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1058"/>
                          <w:gridCol w:w="1058"/>
                          <w:gridCol w:w="1058"/>
                        </w:tblGrid>
                        <w:tr w:rsidR="002815F4" w:rsidRPr="004750AA" w14:paraId="65A42D4D" w14:textId="77777777" w:rsidTr="007A44FB">
                          <w:tc>
                            <w:tcPr>
                              <w:tcW w:w="1058" w:type="dxa"/>
                            </w:tcPr>
                            <w:p w14:paraId="02A803FA" w14:textId="77777777" w:rsidR="002815F4" w:rsidRPr="004750AA" w:rsidRDefault="002815F4" w:rsidP="007A44FB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bCs/>
                                  <w:lang w:val="sr-Latn-CS"/>
                                </w:rPr>
                              </w:pPr>
                            </w:p>
                          </w:tc>
                          <w:tc>
                            <w:tcPr>
                              <w:tcW w:w="1058" w:type="dxa"/>
                            </w:tcPr>
                            <w:p w14:paraId="02AD372F" w14:textId="77777777" w:rsidR="002815F4" w:rsidRPr="004750AA" w:rsidRDefault="002815F4" w:rsidP="007A44FB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bCs/>
                                  <w:lang w:val="sr-Latn-CS"/>
                                </w:rPr>
                              </w:pPr>
                            </w:p>
                          </w:tc>
                          <w:tc>
                            <w:tcPr>
                              <w:tcW w:w="1058" w:type="dxa"/>
                            </w:tcPr>
                            <w:p w14:paraId="4A2AC3BE" w14:textId="77777777" w:rsidR="002815F4" w:rsidRPr="004750AA" w:rsidRDefault="002815F4" w:rsidP="007A44FB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bCs/>
                                  <w:lang w:val="sr-Latn-CS"/>
                                </w:rPr>
                              </w:pPr>
                            </w:p>
                          </w:tc>
                        </w:tr>
                      </w:tbl>
                      <w:p w14:paraId="666AE100" w14:textId="77777777" w:rsidR="002815F4" w:rsidRPr="004750AA" w:rsidRDefault="002815F4" w:rsidP="007A44FB">
                        <w:pPr>
                          <w:spacing w:after="0" w:line="240" w:lineRule="auto"/>
                          <w:rPr>
                            <w:rFonts w:ascii="Arial" w:hAnsi="Arial" w:cs="Arial"/>
                            <w:bCs/>
                            <w:lang w:val="sr-Latn-CS"/>
                          </w:rPr>
                        </w:pPr>
                      </w:p>
                    </w:tc>
                    <w:tc>
                      <w:tcPr>
                        <w:tcW w:w="3405" w:type="dxa"/>
                      </w:tcPr>
                      <w:p w14:paraId="2D46AAC5" w14:textId="77777777" w:rsidR="002815F4" w:rsidRPr="004750AA" w:rsidRDefault="0032139F" w:rsidP="007A44FB">
                        <w:pPr>
                          <w:spacing w:after="40" w:line="240" w:lineRule="auto"/>
                          <w:rPr>
                            <w:rFonts w:ascii="Arial" w:hAnsi="Arial" w:cs="Arial"/>
                            <w:bCs/>
                            <w:lang w:val="sr-Latn-CS"/>
                          </w:rPr>
                        </w:pPr>
                        <w:r w:rsidRPr="004750AA">
                          <w:rPr>
                            <w:rFonts w:ascii="Arial" w:hAnsi="Arial" w:cs="Arial"/>
                            <w:bCs/>
                            <w:lang w:val="sr-Latn-CS"/>
                          </w:rPr>
                          <w:t>Do</w:t>
                        </w:r>
                        <w:r w:rsidR="002815F4" w:rsidRPr="004750AA">
                          <w:rPr>
                            <w:rFonts w:ascii="Arial" w:hAnsi="Arial" w:cs="Arial"/>
                            <w:bCs/>
                            <w:lang w:val="sr-Latn-CS"/>
                          </w:rPr>
                          <w:t xml:space="preserve"> [</w:t>
                        </w:r>
                        <w:r w:rsidRPr="004750AA">
                          <w:rPr>
                            <w:rFonts w:ascii="Arial" w:hAnsi="Arial" w:cs="Arial"/>
                            <w:bCs/>
                            <w:lang w:val="sr-Latn-CS"/>
                          </w:rPr>
                          <w:t>dan</w:t>
                        </w:r>
                        <w:r w:rsidR="002815F4" w:rsidRPr="004750AA">
                          <w:rPr>
                            <w:rFonts w:ascii="Arial" w:hAnsi="Arial" w:cs="Arial"/>
                            <w:bCs/>
                            <w:lang w:val="sr-Latn-CS"/>
                          </w:rPr>
                          <w:t>|</w:t>
                        </w:r>
                        <w:r w:rsidRPr="004750AA">
                          <w:rPr>
                            <w:rFonts w:ascii="Arial" w:hAnsi="Arial" w:cs="Arial"/>
                            <w:bCs/>
                            <w:lang w:val="sr-Latn-CS"/>
                          </w:rPr>
                          <w:t>mjesec</w:t>
                        </w:r>
                        <w:r w:rsidR="002815F4" w:rsidRPr="004750AA">
                          <w:rPr>
                            <w:rFonts w:ascii="Arial" w:hAnsi="Arial" w:cs="Arial"/>
                            <w:bCs/>
                            <w:lang w:val="sr-Latn-CS"/>
                          </w:rPr>
                          <w:t>|</w:t>
                        </w:r>
                        <w:r w:rsidRPr="004750AA">
                          <w:rPr>
                            <w:rFonts w:ascii="Arial" w:hAnsi="Arial" w:cs="Arial"/>
                            <w:bCs/>
                            <w:lang w:val="sr-Latn-CS"/>
                          </w:rPr>
                          <w:t>godina</w:t>
                        </w:r>
                        <w:r w:rsidR="002815F4" w:rsidRPr="004750AA">
                          <w:rPr>
                            <w:rFonts w:ascii="Arial" w:hAnsi="Arial" w:cs="Arial"/>
                            <w:bCs/>
                            <w:lang w:val="sr-Latn-CS"/>
                          </w:rPr>
                          <w:t>]</w:t>
                        </w:r>
                      </w:p>
                      <w:tbl>
                        <w:tblPr>
                          <w:tblW w:w="0" w:type="auto"/>
                          <w:tblBorders>
                            <w:bottom w:val="single" w:sz="4" w:space="0" w:color="000000"/>
                            <w:insideH w:val="single" w:sz="4" w:space="0" w:color="000000"/>
                            <w:insideV w:val="single" w:sz="4" w:space="0" w:color="000000"/>
                          </w:tblBorders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1058"/>
                          <w:gridCol w:w="1058"/>
                          <w:gridCol w:w="1058"/>
                        </w:tblGrid>
                        <w:tr w:rsidR="002815F4" w:rsidRPr="004750AA" w14:paraId="4F25BD61" w14:textId="77777777" w:rsidTr="007A44FB">
                          <w:tc>
                            <w:tcPr>
                              <w:tcW w:w="1058" w:type="dxa"/>
                            </w:tcPr>
                            <w:p w14:paraId="0B122561" w14:textId="77777777" w:rsidR="002815F4" w:rsidRPr="004750AA" w:rsidRDefault="002815F4" w:rsidP="007A44FB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bCs/>
                                  <w:lang w:val="sr-Latn-CS"/>
                                </w:rPr>
                              </w:pPr>
                            </w:p>
                          </w:tc>
                          <w:tc>
                            <w:tcPr>
                              <w:tcW w:w="1058" w:type="dxa"/>
                            </w:tcPr>
                            <w:p w14:paraId="5230BD99" w14:textId="77777777" w:rsidR="002815F4" w:rsidRPr="004750AA" w:rsidRDefault="002815F4" w:rsidP="007A44FB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bCs/>
                                  <w:lang w:val="sr-Latn-CS"/>
                                </w:rPr>
                              </w:pPr>
                            </w:p>
                          </w:tc>
                          <w:tc>
                            <w:tcPr>
                              <w:tcW w:w="1058" w:type="dxa"/>
                            </w:tcPr>
                            <w:p w14:paraId="32E67BBD" w14:textId="77777777" w:rsidR="002815F4" w:rsidRPr="004750AA" w:rsidRDefault="002815F4" w:rsidP="007A44FB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bCs/>
                                  <w:lang w:val="sr-Latn-CS"/>
                                </w:rPr>
                              </w:pPr>
                            </w:p>
                          </w:tc>
                        </w:tr>
                      </w:tbl>
                      <w:p w14:paraId="75DF0328" w14:textId="77777777" w:rsidR="002815F4" w:rsidRPr="004750AA" w:rsidRDefault="002815F4" w:rsidP="007A44FB">
                        <w:pPr>
                          <w:spacing w:after="0" w:line="240" w:lineRule="auto"/>
                          <w:rPr>
                            <w:rFonts w:ascii="Arial" w:hAnsi="Arial" w:cs="Arial"/>
                            <w:bCs/>
                            <w:lang w:val="sr-Latn-CS"/>
                          </w:rPr>
                        </w:pPr>
                      </w:p>
                    </w:tc>
                    <w:tc>
                      <w:tcPr>
                        <w:tcW w:w="3405" w:type="dxa"/>
                      </w:tcPr>
                      <w:p w14:paraId="07891C55" w14:textId="77777777" w:rsidR="002815F4" w:rsidRPr="004750AA" w:rsidRDefault="0032139F" w:rsidP="007A44FB">
                        <w:pPr>
                          <w:spacing w:after="40" w:line="240" w:lineRule="auto"/>
                          <w:rPr>
                            <w:rFonts w:ascii="Arial" w:hAnsi="Arial" w:cs="Arial"/>
                            <w:bCs/>
                            <w:lang w:val="sr-Latn-CS"/>
                          </w:rPr>
                        </w:pPr>
                        <w:r w:rsidRPr="004750AA">
                          <w:rPr>
                            <w:rFonts w:ascii="Arial" w:hAnsi="Arial" w:cs="Arial"/>
                            <w:bCs/>
                            <w:lang w:val="sr-Latn-CS"/>
                          </w:rPr>
                          <w:t>Ukupno</w:t>
                        </w:r>
                        <w:r w:rsidR="002815F4" w:rsidRPr="004750AA">
                          <w:rPr>
                            <w:rFonts w:ascii="Arial" w:hAnsi="Arial" w:cs="Arial"/>
                            <w:bCs/>
                            <w:lang w:val="sr-Latn-CS"/>
                          </w:rPr>
                          <w:t xml:space="preserve"> [</w:t>
                        </w:r>
                        <w:r w:rsidRPr="004750AA">
                          <w:rPr>
                            <w:rFonts w:ascii="Arial" w:hAnsi="Arial" w:cs="Arial"/>
                            <w:bCs/>
                            <w:lang w:val="sr-Latn-CS"/>
                          </w:rPr>
                          <w:t>godina</w:t>
                        </w:r>
                        <w:r w:rsidR="002815F4" w:rsidRPr="004750AA">
                          <w:rPr>
                            <w:rFonts w:ascii="Arial" w:hAnsi="Arial" w:cs="Arial"/>
                            <w:bCs/>
                            <w:lang w:val="sr-Latn-CS"/>
                          </w:rPr>
                          <w:t>|</w:t>
                        </w:r>
                        <w:r w:rsidRPr="004750AA">
                          <w:rPr>
                            <w:rFonts w:ascii="Arial" w:hAnsi="Arial" w:cs="Arial"/>
                            <w:bCs/>
                            <w:lang w:val="sr-Latn-CS"/>
                          </w:rPr>
                          <w:t>mjeseci</w:t>
                        </w:r>
                        <w:r w:rsidR="002815F4" w:rsidRPr="004750AA">
                          <w:rPr>
                            <w:rFonts w:ascii="Arial" w:hAnsi="Arial" w:cs="Arial"/>
                            <w:bCs/>
                            <w:lang w:val="sr-Latn-CS"/>
                          </w:rPr>
                          <w:t>|</w:t>
                        </w:r>
                        <w:r w:rsidRPr="004750AA">
                          <w:rPr>
                            <w:rFonts w:ascii="Arial" w:hAnsi="Arial" w:cs="Arial"/>
                            <w:bCs/>
                            <w:lang w:val="sr-Latn-CS"/>
                          </w:rPr>
                          <w:t>dana</w:t>
                        </w:r>
                        <w:r w:rsidR="002815F4" w:rsidRPr="004750AA">
                          <w:rPr>
                            <w:rFonts w:ascii="Arial" w:hAnsi="Arial" w:cs="Arial"/>
                            <w:bCs/>
                            <w:lang w:val="sr-Latn-CS"/>
                          </w:rPr>
                          <w:t>]</w:t>
                        </w:r>
                      </w:p>
                      <w:tbl>
                        <w:tblPr>
                          <w:tblW w:w="0" w:type="auto"/>
                          <w:tblBorders>
                            <w:bottom w:val="single" w:sz="4" w:space="0" w:color="000000"/>
                            <w:insideH w:val="single" w:sz="4" w:space="0" w:color="000000"/>
                            <w:insideV w:val="single" w:sz="4" w:space="0" w:color="000000"/>
                          </w:tblBorders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1058"/>
                          <w:gridCol w:w="1058"/>
                          <w:gridCol w:w="1058"/>
                        </w:tblGrid>
                        <w:tr w:rsidR="002815F4" w:rsidRPr="004750AA" w14:paraId="6F1409DB" w14:textId="77777777" w:rsidTr="007A44FB">
                          <w:tc>
                            <w:tcPr>
                              <w:tcW w:w="1058" w:type="dxa"/>
                            </w:tcPr>
                            <w:p w14:paraId="321093AA" w14:textId="77777777" w:rsidR="002815F4" w:rsidRPr="004750AA" w:rsidRDefault="002815F4" w:rsidP="007A44FB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bCs/>
                                  <w:lang w:val="sr-Latn-CS"/>
                                </w:rPr>
                              </w:pPr>
                            </w:p>
                          </w:tc>
                          <w:tc>
                            <w:tcPr>
                              <w:tcW w:w="1058" w:type="dxa"/>
                            </w:tcPr>
                            <w:p w14:paraId="40FDAFBC" w14:textId="77777777" w:rsidR="002815F4" w:rsidRPr="004750AA" w:rsidRDefault="002815F4" w:rsidP="007A44FB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bCs/>
                                  <w:lang w:val="sr-Latn-CS"/>
                                </w:rPr>
                              </w:pPr>
                            </w:p>
                          </w:tc>
                          <w:tc>
                            <w:tcPr>
                              <w:tcW w:w="1058" w:type="dxa"/>
                            </w:tcPr>
                            <w:p w14:paraId="5F4B8401" w14:textId="77777777" w:rsidR="002815F4" w:rsidRPr="004750AA" w:rsidRDefault="002815F4" w:rsidP="007A44FB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bCs/>
                                  <w:lang w:val="sr-Latn-CS"/>
                                </w:rPr>
                              </w:pPr>
                            </w:p>
                          </w:tc>
                        </w:tr>
                      </w:tbl>
                      <w:p w14:paraId="6ECAFB2F" w14:textId="77777777" w:rsidR="002815F4" w:rsidRPr="004750AA" w:rsidRDefault="002815F4" w:rsidP="007A44FB">
                        <w:pPr>
                          <w:spacing w:after="0" w:line="240" w:lineRule="auto"/>
                          <w:rPr>
                            <w:rFonts w:ascii="Arial" w:hAnsi="Arial" w:cs="Arial"/>
                            <w:bCs/>
                            <w:lang w:val="sr-Latn-CS"/>
                          </w:rPr>
                        </w:pPr>
                      </w:p>
                    </w:tc>
                  </w:tr>
                  <w:tr w:rsidR="002815F4" w:rsidRPr="004750AA" w14:paraId="2ACB26C1" w14:textId="77777777" w:rsidTr="00D35D6D">
                    <w:tc>
                      <w:tcPr>
                        <w:tcW w:w="6810" w:type="dxa"/>
                        <w:gridSpan w:val="2"/>
                      </w:tcPr>
                      <w:p w14:paraId="085F0B2A" w14:textId="77777777" w:rsidR="002815F4" w:rsidRPr="004750AA" w:rsidRDefault="0032139F" w:rsidP="007A44FB">
                        <w:pPr>
                          <w:spacing w:after="40" w:line="240" w:lineRule="auto"/>
                          <w:rPr>
                            <w:rFonts w:ascii="Arial" w:hAnsi="Arial" w:cs="Arial"/>
                            <w:bCs/>
                            <w:lang w:val="sr-Latn-CS"/>
                          </w:rPr>
                        </w:pPr>
                        <w:r w:rsidRPr="004750AA">
                          <w:rPr>
                            <w:rFonts w:ascii="Arial" w:hAnsi="Arial" w:cs="Arial"/>
                            <w:bCs/>
                            <w:lang w:val="sr-Latn-CS"/>
                          </w:rPr>
                          <w:t>Naziv</w:t>
                        </w:r>
                        <w:r w:rsidR="002815F4" w:rsidRPr="004750AA">
                          <w:rPr>
                            <w:rFonts w:ascii="Arial" w:hAnsi="Arial" w:cs="Arial"/>
                            <w:bCs/>
                            <w:lang w:val="sr-Latn-CS"/>
                          </w:rPr>
                          <w:t xml:space="preserve"> </w:t>
                        </w:r>
                        <w:r w:rsidRPr="004750AA">
                          <w:rPr>
                            <w:rFonts w:ascii="Arial" w:hAnsi="Arial" w:cs="Arial"/>
                            <w:bCs/>
                            <w:lang w:val="sr-Latn-CS"/>
                          </w:rPr>
                          <w:t>i</w:t>
                        </w:r>
                        <w:r w:rsidR="002815F4" w:rsidRPr="004750AA">
                          <w:rPr>
                            <w:rFonts w:ascii="Arial" w:hAnsi="Arial" w:cs="Arial"/>
                            <w:bCs/>
                            <w:lang w:val="sr-Latn-CS"/>
                          </w:rPr>
                          <w:t xml:space="preserve"> </w:t>
                        </w:r>
                        <w:r w:rsidRPr="004750AA">
                          <w:rPr>
                            <w:rFonts w:ascii="Arial" w:hAnsi="Arial" w:cs="Arial"/>
                            <w:bCs/>
                            <w:lang w:val="sr-Latn-CS"/>
                          </w:rPr>
                          <w:t>adresa</w:t>
                        </w:r>
                        <w:r w:rsidR="002815F4" w:rsidRPr="004750AA">
                          <w:rPr>
                            <w:rFonts w:ascii="Arial" w:hAnsi="Arial" w:cs="Arial"/>
                            <w:bCs/>
                            <w:lang w:val="sr-Latn-CS"/>
                          </w:rPr>
                          <w:t xml:space="preserve"> </w:t>
                        </w:r>
                        <w:r w:rsidRPr="004750AA">
                          <w:rPr>
                            <w:rFonts w:ascii="Arial" w:hAnsi="Arial" w:cs="Arial"/>
                            <w:bCs/>
                            <w:lang w:val="sr-Latn-CS"/>
                          </w:rPr>
                          <w:t>poslodavca</w:t>
                        </w:r>
                        <w:r w:rsidR="002815F4" w:rsidRPr="004750AA">
                          <w:rPr>
                            <w:rFonts w:ascii="Arial" w:hAnsi="Arial" w:cs="Arial"/>
                            <w:bCs/>
                            <w:lang w:val="sr-Latn-CS"/>
                          </w:rPr>
                          <w:t xml:space="preserve"> (</w:t>
                        </w:r>
                        <w:r w:rsidRPr="004750AA">
                          <w:rPr>
                            <w:rFonts w:ascii="Arial" w:hAnsi="Arial" w:cs="Arial"/>
                            <w:bCs/>
                            <w:lang w:val="sr-Latn-CS"/>
                          </w:rPr>
                          <w:t>institucija</w:t>
                        </w:r>
                        <w:r w:rsidR="002815F4" w:rsidRPr="004750AA">
                          <w:rPr>
                            <w:rFonts w:ascii="Arial" w:hAnsi="Arial" w:cs="Arial"/>
                            <w:bCs/>
                            <w:lang w:val="sr-Latn-CS"/>
                          </w:rPr>
                          <w:t xml:space="preserve">, </w:t>
                        </w:r>
                        <w:r w:rsidR="00F86362" w:rsidRPr="004750AA">
                          <w:rPr>
                            <w:rFonts w:ascii="Arial" w:hAnsi="Arial" w:cs="Arial"/>
                            <w:bCs/>
                            <w:lang w:val="sr-Latn-CS"/>
                          </w:rPr>
                          <w:t>po</w:t>
                        </w:r>
                        <w:r w:rsidRPr="004750AA">
                          <w:rPr>
                            <w:rFonts w:ascii="Arial" w:hAnsi="Arial" w:cs="Arial"/>
                            <w:bCs/>
                            <w:lang w:val="sr-Latn-CS"/>
                          </w:rPr>
                          <w:t>duzeće</w:t>
                        </w:r>
                        <w:r w:rsidR="002D3287" w:rsidRPr="004750AA">
                          <w:rPr>
                            <w:rFonts w:ascii="Arial" w:hAnsi="Arial" w:cs="Arial"/>
                            <w:bCs/>
                            <w:lang w:val="sr-Latn-CS"/>
                          </w:rPr>
                          <w:t>):</w:t>
                        </w:r>
                      </w:p>
                      <w:tbl>
                        <w:tblPr>
                          <w:tblW w:w="0" w:type="auto"/>
                          <w:tblBorders>
                            <w:bottom w:val="single" w:sz="4" w:space="0" w:color="000000"/>
                            <w:insideH w:val="single" w:sz="4" w:space="0" w:color="000000"/>
                            <w:insideV w:val="single" w:sz="4" w:space="0" w:color="000000"/>
                          </w:tblBorders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6579"/>
                        </w:tblGrid>
                        <w:tr w:rsidR="002815F4" w:rsidRPr="004750AA" w14:paraId="368A5B12" w14:textId="77777777" w:rsidTr="007A44FB">
                          <w:tc>
                            <w:tcPr>
                              <w:tcW w:w="6579" w:type="dxa"/>
                            </w:tcPr>
                            <w:p w14:paraId="413C04A1" w14:textId="77777777" w:rsidR="002815F4" w:rsidRPr="004750AA" w:rsidRDefault="002815F4" w:rsidP="007A44FB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bCs/>
                                  <w:lang w:val="sr-Latn-CS"/>
                                </w:rPr>
                              </w:pPr>
                            </w:p>
                          </w:tc>
                        </w:tr>
                      </w:tbl>
                      <w:p w14:paraId="74D49F6C" w14:textId="77777777" w:rsidR="002815F4" w:rsidRPr="004750AA" w:rsidRDefault="002815F4" w:rsidP="007A44FB">
                        <w:pPr>
                          <w:spacing w:after="0" w:line="240" w:lineRule="auto"/>
                          <w:rPr>
                            <w:rFonts w:ascii="Arial" w:hAnsi="Arial" w:cs="Arial"/>
                            <w:bCs/>
                            <w:lang w:val="sr-Latn-CS"/>
                          </w:rPr>
                        </w:pPr>
                      </w:p>
                    </w:tc>
                    <w:tc>
                      <w:tcPr>
                        <w:tcW w:w="3405" w:type="dxa"/>
                      </w:tcPr>
                      <w:p w14:paraId="1BF4E2EE" w14:textId="77777777" w:rsidR="002815F4" w:rsidRPr="004750AA" w:rsidRDefault="0032139F" w:rsidP="007A44FB">
                        <w:pPr>
                          <w:spacing w:after="0" w:line="240" w:lineRule="auto"/>
                          <w:rPr>
                            <w:rFonts w:ascii="Arial" w:hAnsi="Arial" w:cs="Arial"/>
                            <w:bCs/>
                            <w:lang w:val="sr-Latn-CS"/>
                          </w:rPr>
                        </w:pPr>
                        <w:r w:rsidRPr="004750AA">
                          <w:rPr>
                            <w:rFonts w:ascii="Arial" w:hAnsi="Arial" w:cs="Arial"/>
                            <w:bCs/>
                            <w:lang w:val="sr-Latn-CS"/>
                          </w:rPr>
                          <w:t>Broj</w:t>
                        </w:r>
                        <w:r w:rsidR="002815F4" w:rsidRPr="004750AA">
                          <w:rPr>
                            <w:rFonts w:ascii="Arial" w:hAnsi="Arial" w:cs="Arial"/>
                            <w:bCs/>
                            <w:lang w:val="sr-Latn-CS"/>
                          </w:rPr>
                          <w:t xml:space="preserve"> </w:t>
                        </w:r>
                        <w:r w:rsidRPr="004750AA">
                          <w:rPr>
                            <w:rFonts w:ascii="Arial" w:hAnsi="Arial" w:cs="Arial"/>
                            <w:bCs/>
                            <w:lang w:val="sr-Latn-CS"/>
                          </w:rPr>
                          <w:t>podređenih</w:t>
                        </w:r>
                        <w:r w:rsidR="002D3287" w:rsidRPr="004750AA">
                          <w:rPr>
                            <w:rFonts w:ascii="Arial" w:hAnsi="Arial" w:cs="Arial"/>
                            <w:bCs/>
                            <w:lang w:val="sr-Latn-CS"/>
                          </w:rPr>
                          <w:t>:</w:t>
                        </w:r>
                      </w:p>
                      <w:tbl>
                        <w:tblPr>
                          <w:tblW w:w="0" w:type="auto"/>
                          <w:tblBorders>
                            <w:bottom w:val="single" w:sz="4" w:space="0" w:color="000000"/>
                            <w:insideH w:val="single" w:sz="4" w:space="0" w:color="000000"/>
                            <w:insideV w:val="single" w:sz="4" w:space="0" w:color="000000"/>
                          </w:tblBorders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3174"/>
                        </w:tblGrid>
                        <w:tr w:rsidR="002815F4" w:rsidRPr="004750AA" w14:paraId="06C3F773" w14:textId="77777777" w:rsidTr="007A44FB">
                          <w:tc>
                            <w:tcPr>
                              <w:tcW w:w="3174" w:type="dxa"/>
                            </w:tcPr>
                            <w:p w14:paraId="1CB27F22" w14:textId="77777777" w:rsidR="002815F4" w:rsidRPr="004750AA" w:rsidRDefault="002815F4" w:rsidP="007A44FB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bCs/>
                                  <w:lang w:val="sr-Latn-CS"/>
                                </w:rPr>
                              </w:pPr>
                            </w:p>
                          </w:tc>
                        </w:tr>
                      </w:tbl>
                      <w:p w14:paraId="26F89DD1" w14:textId="77777777" w:rsidR="002815F4" w:rsidRPr="004750AA" w:rsidRDefault="002815F4" w:rsidP="007A44FB">
                        <w:pPr>
                          <w:spacing w:after="0" w:line="240" w:lineRule="auto"/>
                          <w:rPr>
                            <w:rFonts w:ascii="Arial" w:hAnsi="Arial" w:cs="Arial"/>
                            <w:bCs/>
                            <w:lang w:val="sr-Latn-CS"/>
                          </w:rPr>
                        </w:pPr>
                      </w:p>
                    </w:tc>
                  </w:tr>
                  <w:tr w:rsidR="002815F4" w:rsidRPr="004750AA" w14:paraId="2188977D" w14:textId="77777777" w:rsidTr="00D35D6D">
                    <w:trPr>
                      <w:trHeight w:val="576"/>
                    </w:trPr>
                    <w:tc>
                      <w:tcPr>
                        <w:tcW w:w="6810" w:type="dxa"/>
                        <w:gridSpan w:val="2"/>
                      </w:tcPr>
                      <w:p w14:paraId="4E9A8D0F" w14:textId="77777777" w:rsidR="002815F4" w:rsidRPr="004750AA" w:rsidRDefault="0032139F" w:rsidP="007A44FB">
                        <w:pPr>
                          <w:spacing w:after="0" w:line="240" w:lineRule="auto"/>
                          <w:rPr>
                            <w:rFonts w:ascii="Arial" w:hAnsi="Arial" w:cs="Arial"/>
                            <w:bCs/>
                            <w:lang w:val="sr-Latn-CS"/>
                          </w:rPr>
                        </w:pPr>
                        <w:r w:rsidRPr="004750AA">
                          <w:rPr>
                            <w:rFonts w:ascii="Arial" w:hAnsi="Arial" w:cs="Arial"/>
                            <w:bCs/>
                            <w:lang w:val="sr-Latn-CS"/>
                          </w:rPr>
                          <w:t>Naziv</w:t>
                        </w:r>
                        <w:r w:rsidR="002815F4" w:rsidRPr="004750AA">
                          <w:rPr>
                            <w:rFonts w:ascii="Arial" w:hAnsi="Arial" w:cs="Arial"/>
                            <w:bCs/>
                            <w:lang w:val="sr-Latn-CS"/>
                          </w:rPr>
                          <w:t xml:space="preserve"> </w:t>
                        </w:r>
                        <w:r w:rsidRPr="004750AA">
                          <w:rPr>
                            <w:rFonts w:ascii="Arial" w:hAnsi="Arial" w:cs="Arial"/>
                            <w:bCs/>
                            <w:lang w:val="sr-Latn-CS"/>
                          </w:rPr>
                          <w:t>radnog</w:t>
                        </w:r>
                        <w:r w:rsidR="00F86362" w:rsidRPr="004750AA">
                          <w:rPr>
                            <w:rFonts w:ascii="Arial" w:hAnsi="Arial" w:cs="Arial"/>
                            <w:bCs/>
                            <w:lang w:val="sr-Latn-CS"/>
                          </w:rPr>
                          <w:t>a</w:t>
                        </w:r>
                        <w:r w:rsidR="002815F4" w:rsidRPr="004750AA">
                          <w:rPr>
                            <w:rFonts w:ascii="Arial" w:hAnsi="Arial" w:cs="Arial"/>
                            <w:bCs/>
                            <w:lang w:val="sr-Latn-CS"/>
                          </w:rPr>
                          <w:t xml:space="preserve"> </w:t>
                        </w:r>
                        <w:r w:rsidRPr="004750AA">
                          <w:rPr>
                            <w:rFonts w:ascii="Arial" w:hAnsi="Arial" w:cs="Arial"/>
                            <w:bCs/>
                            <w:lang w:val="sr-Latn-CS"/>
                          </w:rPr>
                          <w:t>mjesta</w:t>
                        </w:r>
                        <w:r w:rsidR="002815F4" w:rsidRPr="004750AA">
                          <w:rPr>
                            <w:rFonts w:ascii="Arial" w:hAnsi="Arial" w:cs="Arial"/>
                            <w:bCs/>
                            <w:lang w:val="sr-Latn-CS"/>
                          </w:rPr>
                          <w:t>:</w:t>
                        </w:r>
                      </w:p>
                    </w:tc>
                    <w:tc>
                      <w:tcPr>
                        <w:tcW w:w="3405" w:type="dxa"/>
                        <w:vMerge w:val="restart"/>
                      </w:tcPr>
                      <w:p w14:paraId="1A225537" w14:textId="77777777" w:rsidR="002815F4" w:rsidRPr="004750AA" w:rsidRDefault="0032139F" w:rsidP="007A44FB">
                        <w:pPr>
                          <w:spacing w:after="0" w:line="240" w:lineRule="auto"/>
                          <w:rPr>
                            <w:rFonts w:ascii="Arial" w:hAnsi="Arial" w:cs="Arial"/>
                            <w:bCs/>
                            <w:lang w:val="sr-Latn-CS"/>
                          </w:rPr>
                        </w:pPr>
                        <w:r w:rsidRPr="004750AA">
                          <w:rPr>
                            <w:rFonts w:ascii="Arial" w:hAnsi="Arial" w:cs="Arial"/>
                            <w:bCs/>
                            <w:lang w:val="sr-Latn-CS"/>
                          </w:rPr>
                          <w:t>Razlozi</w:t>
                        </w:r>
                        <w:r w:rsidR="002815F4" w:rsidRPr="004750AA">
                          <w:rPr>
                            <w:rFonts w:ascii="Arial" w:hAnsi="Arial" w:cs="Arial"/>
                            <w:bCs/>
                            <w:lang w:val="sr-Latn-CS"/>
                          </w:rPr>
                          <w:t xml:space="preserve"> </w:t>
                        </w:r>
                        <w:r w:rsidRPr="004750AA">
                          <w:rPr>
                            <w:rFonts w:ascii="Arial" w:hAnsi="Arial" w:cs="Arial"/>
                            <w:bCs/>
                            <w:lang w:val="sr-Latn-CS"/>
                          </w:rPr>
                          <w:t>napuštanja</w:t>
                        </w:r>
                        <w:r w:rsidR="002815F4" w:rsidRPr="004750AA">
                          <w:rPr>
                            <w:rFonts w:ascii="Arial" w:hAnsi="Arial" w:cs="Arial"/>
                            <w:bCs/>
                            <w:lang w:val="sr-Latn-CS"/>
                          </w:rPr>
                          <w:t xml:space="preserve"> </w:t>
                        </w:r>
                        <w:r w:rsidRPr="004750AA">
                          <w:rPr>
                            <w:rFonts w:ascii="Arial" w:hAnsi="Arial" w:cs="Arial"/>
                            <w:bCs/>
                            <w:lang w:val="sr-Latn-CS"/>
                          </w:rPr>
                          <w:t>posla</w:t>
                        </w:r>
                        <w:r w:rsidR="002815F4" w:rsidRPr="004750AA">
                          <w:rPr>
                            <w:rFonts w:ascii="Arial" w:hAnsi="Arial" w:cs="Arial"/>
                            <w:bCs/>
                            <w:lang w:val="sr-Latn-CS"/>
                          </w:rPr>
                          <w:t>:</w:t>
                        </w:r>
                      </w:p>
                      <w:tbl>
                        <w:tblPr>
                          <w:tblW w:w="0" w:type="auto"/>
                          <w:tblBorders>
                            <w:bottom w:val="single" w:sz="4" w:space="0" w:color="000000"/>
                            <w:insideH w:val="single" w:sz="4" w:space="0" w:color="000000"/>
                            <w:insideV w:val="single" w:sz="4" w:space="0" w:color="000000"/>
                          </w:tblBorders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3189"/>
                        </w:tblGrid>
                        <w:tr w:rsidR="002815F4" w:rsidRPr="004750AA" w14:paraId="5577ECB6" w14:textId="77777777" w:rsidTr="007A44FB">
                          <w:tc>
                            <w:tcPr>
                              <w:tcW w:w="3189" w:type="dxa"/>
                            </w:tcPr>
                            <w:p w14:paraId="322BCD83" w14:textId="77777777" w:rsidR="002815F4" w:rsidRPr="004750AA" w:rsidRDefault="002815F4" w:rsidP="007A44FB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bCs/>
                                  <w:lang w:val="sr-Latn-CS"/>
                                </w:rPr>
                              </w:pPr>
                            </w:p>
                          </w:tc>
                        </w:tr>
                        <w:tr w:rsidR="002815F4" w:rsidRPr="004750AA" w14:paraId="26361281" w14:textId="77777777" w:rsidTr="007A44FB">
                          <w:tc>
                            <w:tcPr>
                              <w:tcW w:w="3189" w:type="dxa"/>
                            </w:tcPr>
                            <w:p w14:paraId="74C0DEF3" w14:textId="77777777" w:rsidR="002815F4" w:rsidRPr="004750AA" w:rsidRDefault="002815F4" w:rsidP="007A44FB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bCs/>
                                  <w:lang w:val="sr-Latn-CS"/>
                                </w:rPr>
                              </w:pPr>
                            </w:p>
                          </w:tc>
                        </w:tr>
                        <w:tr w:rsidR="002815F4" w:rsidRPr="004750AA" w14:paraId="14AA373E" w14:textId="77777777" w:rsidTr="007A44FB">
                          <w:tc>
                            <w:tcPr>
                              <w:tcW w:w="3189" w:type="dxa"/>
                            </w:tcPr>
                            <w:p w14:paraId="0370AD04" w14:textId="77777777" w:rsidR="002815F4" w:rsidRPr="004750AA" w:rsidRDefault="002815F4" w:rsidP="007A44FB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bCs/>
                                  <w:lang w:val="sr-Latn-CS"/>
                                </w:rPr>
                              </w:pPr>
                            </w:p>
                          </w:tc>
                        </w:tr>
                      </w:tbl>
                      <w:p w14:paraId="6115EF42" w14:textId="77777777" w:rsidR="002815F4" w:rsidRPr="004750AA" w:rsidRDefault="002815F4" w:rsidP="007A44FB">
                        <w:pPr>
                          <w:spacing w:after="0" w:line="240" w:lineRule="auto"/>
                          <w:rPr>
                            <w:rFonts w:ascii="Arial" w:hAnsi="Arial" w:cs="Arial"/>
                            <w:bCs/>
                            <w:lang w:val="sr-Latn-CS"/>
                          </w:rPr>
                        </w:pPr>
                      </w:p>
                    </w:tc>
                  </w:tr>
                  <w:tr w:rsidR="002815F4" w:rsidRPr="004750AA" w14:paraId="068A082C" w14:textId="77777777" w:rsidTr="00D35D6D">
                    <w:trPr>
                      <w:trHeight w:val="576"/>
                    </w:trPr>
                    <w:tc>
                      <w:tcPr>
                        <w:tcW w:w="6810" w:type="dxa"/>
                        <w:gridSpan w:val="2"/>
                      </w:tcPr>
                      <w:p w14:paraId="10284817" w14:textId="77777777" w:rsidR="002815F4" w:rsidRPr="004750AA" w:rsidRDefault="0032139F" w:rsidP="007A44FB">
                        <w:pPr>
                          <w:spacing w:after="0" w:line="240" w:lineRule="auto"/>
                          <w:rPr>
                            <w:rFonts w:ascii="Arial" w:hAnsi="Arial" w:cs="Arial"/>
                            <w:bCs/>
                            <w:lang w:val="sr-Latn-CS"/>
                          </w:rPr>
                        </w:pPr>
                        <w:r w:rsidRPr="004750AA">
                          <w:rPr>
                            <w:rFonts w:ascii="Arial" w:hAnsi="Arial" w:cs="Arial"/>
                            <w:bCs/>
                            <w:lang w:val="sr-Latn-CS"/>
                          </w:rPr>
                          <w:t>Opis</w:t>
                        </w:r>
                        <w:r w:rsidR="002815F4" w:rsidRPr="004750AA">
                          <w:rPr>
                            <w:rFonts w:ascii="Arial" w:hAnsi="Arial" w:cs="Arial"/>
                            <w:bCs/>
                            <w:lang w:val="sr-Latn-CS"/>
                          </w:rPr>
                          <w:t xml:space="preserve"> </w:t>
                        </w:r>
                        <w:r w:rsidRPr="004750AA">
                          <w:rPr>
                            <w:rFonts w:ascii="Arial" w:hAnsi="Arial" w:cs="Arial"/>
                            <w:bCs/>
                            <w:lang w:val="sr-Latn-CS"/>
                          </w:rPr>
                          <w:t>radnih</w:t>
                        </w:r>
                        <w:r w:rsidR="002815F4" w:rsidRPr="004750AA">
                          <w:rPr>
                            <w:rFonts w:ascii="Arial" w:hAnsi="Arial" w:cs="Arial"/>
                            <w:bCs/>
                            <w:lang w:val="sr-Latn-CS"/>
                          </w:rPr>
                          <w:t xml:space="preserve"> </w:t>
                        </w:r>
                        <w:r w:rsidR="00885740" w:rsidRPr="004750AA">
                          <w:rPr>
                            <w:rFonts w:ascii="Arial" w:hAnsi="Arial" w:cs="Arial"/>
                            <w:bCs/>
                            <w:lang w:val="sr-Latn-CS"/>
                          </w:rPr>
                          <w:t>zadaća</w:t>
                        </w:r>
                        <w:r w:rsidR="002815F4" w:rsidRPr="004750AA">
                          <w:rPr>
                            <w:rFonts w:ascii="Arial" w:hAnsi="Arial" w:cs="Arial"/>
                            <w:bCs/>
                            <w:lang w:val="sr-Latn-CS"/>
                          </w:rPr>
                          <w:t>:</w:t>
                        </w:r>
                      </w:p>
                      <w:tbl>
                        <w:tblPr>
                          <w:tblW w:w="0" w:type="auto"/>
                          <w:tblBorders>
                            <w:bottom w:val="single" w:sz="4" w:space="0" w:color="000000"/>
                            <w:insideH w:val="single" w:sz="4" w:space="0" w:color="000000"/>
                            <w:insideV w:val="single" w:sz="4" w:space="0" w:color="000000"/>
                          </w:tblBorders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6579"/>
                        </w:tblGrid>
                        <w:tr w:rsidR="002815F4" w:rsidRPr="004750AA" w14:paraId="7CC639BA" w14:textId="77777777" w:rsidTr="007A44FB">
                          <w:tc>
                            <w:tcPr>
                              <w:tcW w:w="6579" w:type="dxa"/>
                            </w:tcPr>
                            <w:p w14:paraId="74625E3D" w14:textId="77777777" w:rsidR="002815F4" w:rsidRPr="004750AA" w:rsidRDefault="002815F4" w:rsidP="007A44FB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bCs/>
                                  <w:lang w:val="sr-Latn-CS"/>
                                </w:rPr>
                              </w:pPr>
                            </w:p>
                          </w:tc>
                        </w:tr>
                        <w:tr w:rsidR="002815F4" w:rsidRPr="004750AA" w14:paraId="5DC1A51C" w14:textId="77777777" w:rsidTr="007A44FB">
                          <w:tc>
                            <w:tcPr>
                              <w:tcW w:w="6579" w:type="dxa"/>
                            </w:tcPr>
                            <w:p w14:paraId="5BA1803E" w14:textId="77777777" w:rsidR="002815F4" w:rsidRPr="004750AA" w:rsidRDefault="002815F4" w:rsidP="007A44FB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bCs/>
                                  <w:lang w:val="sr-Latn-CS"/>
                                </w:rPr>
                              </w:pPr>
                            </w:p>
                          </w:tc>
                        </w:tr>
                        <w:tr w:rsidR="002815F4" w:rsidRPr="004750AA" w14:paraId="2A5A65CD" w14:textId="77777777" w:rsidTr="007A44FB">
                          <w:tc>
                            <w:tcPr>
                              <w:tcW w:w="6579" w:type="dxa"/>
                            </w:tcPr>
                            <w:p w14:paraId="68E81429" w14:textId="77777777" w:rsidR="002815F4" w:rsidRPr="004750AA" w:rsidRDefault="002815F4" w:rsidP="007A44FB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bCs/>
                                  <w:lang w:val="sr-Latn-CS"/>
                                </w:rPr>
                              </w:pPr>
                            </w:p>
                          </w:tc>
                        </w:tr>
                      </w:tbl>
                      <w:p w14:paraId="69003B71" w14:textId="77777777" w:rsidR="002815F4" w:rsidRPr="004750AA" w:rsidRDefault="002815F4" w:rsidP="007A44FB">
                        <w:pPr>
                          <w:spacing w:after="0" w:line="240" w:lineRule="auto"/>
                          <w:rPr>
                            <w:rFonts w:ascii="Arial" w:hAnsi="Arial" w:cs="Arial"/>
                            <w:bCs/>
                            <w:lang w:val="sr-Latn-CS"/>
                          </w:rPr>
                        </w:pPr>
                      </w:p>
                    </w:tc>
                    <w:tc>
                      <w:tcPr>
                        <w:tcW w:w="3405" w:type="dxa"/>
                        <w:vMerge/>
                      </w:tcPr>
                      <w:p w14:paraId="48F55350" w14:textId="77777777" w:rsidR="002815F4" w:rsidRPr="004750AA" w:rsidRDefault="002815F4" w:rsidP="007A44FB">
                        <w:pPr>
                          <w:spacing w:after="0" w:line="240" w:lineRule="auto"/>
                          <w:rPr>
                            <w:rFonts w:ascii="Arial" w:hAnsi="Arial" w:cs="Arial"/>
                            <w:bCs/>
                            <w:lang w:val="sr-Latn-CS"/>
                          </w:rPr>
                        </w:pPr>
                      </w:p>
                    </w:tc>
                  </w:tr>
                </w:tbl>
                <w:p w14:paraId="786826DE" w14:textId="77777777" w:rsidR="0081784C" w:rsidRPr="004750AA" w:rsidRDefault="0081784C" w:rsidP="002D44B0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lang w:val="sr-Latn-CS"/>
                    </w:rPr>
                  </w:pPr>
                </w:p>
              </w:tc>
            </w:tr>
            <w:tr w:rsidR="00DD49CA" w:rsidRPr="004750AA" w14:paraId="609D8A94" w14:textId="77777777" w:rsidTr="00DD49CA">
              <w:tc>
                <w:tcPr>
                  <w:tcW w:w="10451" w:type="dxa"/>
                  <w:tcBorders>
                    <w:top w:val="double" w:sz="6" w:space="0" w:color="AEBAD5"/>
                    <w:left w:val="single" w:sz="8" w:space="0" w:color="AEBAD5"/>
                    <w:bottom w:val="double" w:sz="6" w:space="0" w:color="AEBAD5"/>
                    <w:right w:val="single" w:sz="8" w:space="0" w:color="AEBAD5"/>
                  </w:tcBorders>
                </w:tcPr>
                <w:p w14:paraId="2277950B" w14:textId="77777777" w:rsidR="00DD49CA" w:rsidRPr="004750AA" w:rsidRDefault="00DD49CA" w:rsidP="002E3B4A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  <w:lang w:val="sr-Latn-CS"/>
                    </w:rPr>
                  </w:pPr>
                  <w:r w:rsidRPr="004750AA">
                    <w:rPr>
                      <w:rFonts w:ascii="Arial" w:hAnsi="Arial" w:cs="Arial"/>
                      <w:sz w:val="16"/>
                      <w:szCs w:val="16"/>
                      <w:lang w:val="sr-Latn-CS"/>
                    </w:rPr>
                    <w:t>Počevši od Vašeg sadašnjeg ili posljednjeg radnog mjesta, navedite, idući unazad, svako radno mjesto na kojem ste radili/bili profesionalno angažirani u punom radnom vremenu. Za svako od njih ko</w:t>
                  </w:r>
                  <w:r w:rsidR="001E095C">
                    <w:rPr>
                      <w:rFonts w:ascii="Arial" w:hAnsi="Arial" w:cs="Arial"/>
                      <w:sz w:val="16"/>
                      <w:szCs w:val="16"/>
                      <w:lang w:val="sr-Latn-CS"/>
                    </w:rPr>
                    <w:t>ristite posebnu rubriku. Ukoliko</w:t>
                  </w:r>
                  <w:r w:rsidRPr="004750AA">
                    <w:rPr>
                      <w:rFonts w:ascii="Arial" w:hAnsi="Arial" w:cs="Arial"/>
                      <w:sz w:val="16"/>
                      <w:szCs w:val="16"/>
                      <w:lang w:val="sr-Latn-CS"/>
                    </w:rPr>
                    <w:t xml:space="preserve"> trebate više mjesta, molimo koristite dodatni list papira ili u Wordu dodajte dodatne tabele. Navedite samo radna iskustva poslije stečene visoke stručne spreme.</w:t>
                  </w:r>
                </w:p>
              </w:tc>
            </w:tr>
          </w:tbl>
          <w:p w14:paraId="16DA49D4" w14:textId="77777777" w:rsidR="00315076" w:rsidRPr="004750AA" w:rsidRDefault="00315076" w:rsidP="002D44B0">
            <w:pPr>
              <w:spacing w:after="0" w:line="240" w:lineRule="auto"/>
              <w:rPr>
                <w:rFonts w:ascii="Arial" w:hAnsi="Arial" w:cs="Arial"/>
                <w:lang w:val="sr-Latn-CS"/>
              </w:rPr>
            </w:pPr>
          </w:p>
        </w:tc>
      </w:tr>
      <w:tr w:rsidR="00DD49CA" w:rsidRPr="004750AA" w14:paraId="2E304D41" w14:textId="77777777" w:rsidTr="00354D33">
        <w:tblPrEx>
          <w:tblBorders>
            <w:top w:val="single" w:sz="8" w:space="0" w:color="C6D9F1"/>
            <w:left w:val="single" w:sz="8" w:space="0" w:color="C6D9F1"/>
            <w:bottom w:val="single" w:sz="8" w:space="0" w:color="C6D9F1"/>
            <w:right w:val="single" w:sz="8" w:space="0" w:color="C6D9F1"/>
          </w:tblBorders>
        </w:tblPrEx>
        <w:trPr>
          <w:gridBefore w:val="1"/>
          <w:gridAfter w:val="1"/>
          <w:wBefore w:w="118" w:type="dxa"/>
          <w:wAfter w:w="134" w:type="dxa"/>
          <w:trHeight w:val="806"/>
        </w:trPr>
        <w:tc>
          <w:tcPr>
            <w:tcW w:w="6807" w:type="dxa"/>
            <w:gridSpan w:val="2"/>
            <w:tcBorders>
              <w:top w:val="single" w:sz="8" w:space="0" w:color="AEBAD5"/>
              <w:left w:val="single" w:sz="8" w:space="0" w:color="AEBAD5"/>
              <w:bottom w:val="single" w:sz="8" w:space="0" w:color="AEBAD5"/>
              <w:right w:val="single" w:sz="8" w:space="0" w:color="AEBAD5"/>
            </w:tcBorders>
            <w:vAlign w:val="center"/>
          </w:tcPr>
          <w:p w14:paraId="23C1838F" w14:textId="77777777" w:rsidR="00DD49CA" w:rsidRPr="004750AA" w:rsidRDefault="00DD49CA" w:rsidP="009716B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lang w:val="sr-Latn-CS"/>
              </w:rPr>
            </w:pPr>
            <w:r w:rsidRPr="004750AA">
              <w:rPr>
                <w:rFonts w:ascii="Arial" w:hAnsi="Arial" w:cs="Arial"/>
                <w:b/>
                <w:bCs/>
                <w:lang w:val="sr-Latn-CS"/>
              </w:rPr>
              <w:t xml:space="preserve">UKUPNO RADNO ISKUSTVO NAKON </w:t>
            </w:r>
            <w:r w:rsidR="00F86362" w:rsidRPr="004750AA">
              <w:rPr>
                <w:rFonts w:ascii="Arial" w:hAnsi="Arial" w:cs="Arial"/>
                <w:b/>
                <w:bCs/>
                <w:lang w:val="sr-Latn-CS"/>
              </w:rPr>
              <w:t>STJEC</w:t>
            </w:r>
            <w:r w:rsidRPr="004750AA">
              <w:rPr>
                <w:rFonts w:ascii="Arial" w:hAnsi="Arial" w:cs="Arial"/>
                <w:b/>
                <w:bCs/>
                <w:lang w:val="sr-Latn-CS"/>
              </w:rPr>
              <w:t>ANJA</w:t>
            </w:r>
            <w:r w:rsidRPr="004750AA">
              <w:rPr>
                <w:rFonts w:ascii="Arial" w:hAnsi="Arial" w:cs="Arial"/>
                <w:b/>
                <w:bCs/>
                <w:color w:val="FF0000"/>
                <w:lang w:val="sr-Latn-CS"/>
              </w:rPr>
              <w:t xml:space="preserve"> </w:t>
            </w:r>
            <w:r w:rsidRPr="004750AA">
              <w:rPr>
                <w:rFonts w:ascii="Arial" w:hAnsi="Arial" w:cs="Arial"/>
                <w:b/>
                <w:bCs/>
                <w:lang w:val="sr-Latn-CS"/>
              </w:rPr>
              <w:t xml:space="preserve">VSS </w:t>
            </w:r>
          </w:p>
          <w:p w14:paraId="51E0DAD1" w14:textId="77777777" w:rsidR="00DD49CA" w:rsidRPr="004750AA" w:rsidRDefault="00DD49CA" w:rsidP="009716B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lang w:val="sr-Latn-CS"/>
              </w:rPr>
            </w:pPr>
          </w:p>
        </w:tc>
        <w:tc>
          <w:tcPr>
            <w:tcW w:w="3623" w:type="dxa"/>
            <w:tcBorders>
              <w:top w:val="single" w:sz="8" w:space="0" w:color="AEBAD5"/>
              <w:left w:val="single" w:sz="8" w:space="0" w:color="AEBAD5"/>
              <w:bottom w:val="single" w:sz="8" w:space="0" w:color="AEBAD5"/>
              <w:right w:val="single" w:sz="8" w:space="0" w:color="AEBAD5"/>
            </w:tcBorders>
          </w:tcPr>
          <w:p w14:paraId="3A3763E9" w14:textId="77777777" w:rsidR="00DD49CA" w:rsidRPr="004750AA" w:rsidRDefault="00DD49CA" w:rsidP="009716B4">
            <w:pPr>
              <w:spacing w:after="40" w:line="240" w:lineRule="auto"/>
              <w:rPr>
                <w:rFonts w:ascii="Arial" w:hAnsi="Arial" w:cs="Arial"/>
                <w:bCs/>
                <w:lang w:val="sr-Latn-CS"/>
              </w:rPr>
            </w:pPr>
          </w:p>
          <w:tbl>
            <w:tblPr>
              <w:tblW w:w="0" w:type="auto"/>
              <w:tblBorders>
                <w:bottom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58"/>
              <w:gridCol w:w="1058"/>
              <w:gridCol w:w="1058"/>
            </w:tblGrid>
            <w:tr w:rsidR="00DD49CA" w:rsidRPr="004750AA" w14:paraId="084993D8" w14:textId="77777777" w:rsidTr="009716B4">
              <w:tc>
                <w:tcPr>
                  <w:tcW w:w="1058" w:type="dxa"/>
                </w:tcPr>
                <w:p w14:paraId="7A00AF44" w14:textId="77777777" w:rsidR="00DD49CA" w:rsidRPr="004750AA" w:rsidRDefault="00DD49CA" w:rsidP="00DD49CA">
                  <w:pPr>
                    <w:spacing w:after="0" w:line="240" w:lineRule="auto"/>
                    <w:rPr>
                      <w:rFonts w:ascii="Arial" w:hAnsi="Arial" w:cs="Arial"/>
                      <w:bCs/>
                      <w:lang w:val="sr-Latn-CS"/>
                    </w:rPr>
                  </w:pPr>
                </w:p>
              </w:tc>
              <w:tc>
                <w:tcPr>
                  <w:tcW w:w="1058" w:type="dxa"/>
                </w:tcPr>
                <w:p w14:paraId="0750CACD" w14:textId="77777777" w:rsidR="00DD49CA" w:rsidRPr="004750AA" w:rsidRDefault="00DD49CA" w:rsidP="00DD49CA">
                  <w:pPr>
                    <w:spacing w:after="0" w:line="240" w:lineRule="auto"/>
                    <w:rPr>
                      <w:rFonts w:ascii="Arial" w:hAnsi="Arial" w:cs="Arial"/>
                      <w:bCs/>
                      <w:lang w:val="sr-Latn-CS"/>
                    </w:rPr>
                  </w:pPr>
                </w:p>
              </w:tc>
              <w:tc>
                <w:tcPr>
                  <w:tcW w:w="1058" w:type="dxa"/>
                </w:tcPr>
                <w:p w14:paraId="4180E121" w14:textId="77777777" w:rsidR="00DD49CA" w:rsidRPr="004750AA" w:rsidRDefault="00DD49CA" w:rsidP="00DD49CA">
                  <w:pPr>
                    <w:spacing w:after="0" w:line="240" w:lineRule="auto"/>
                    <w:rPr>
                      <w:rFonts w:ascii="Arial" w:hAnsi="Arial" w:cs="Arial"/>
                      <w:bCs/>
                      <w:lang w:val="sr-Latn-CS"/>
                    </w:rPr>
                  </w:pPr>
                </w:p>
              </w:tc>
            </w:tr>
          </w:tbl>
          <w:p w14:paraId="09B98BAE" w14:textId="77777777" w:rsidR="00DD49CA" w:rsidRPr="004750AA" w:rsidRDefault="00DD49CA" w:rsidP="009716B4">
            <w:pPr>
              <w:spacing w:after="0" w:line="240" w:lineRule="auto"/>
              <w:jc w:val="center"/>
              <w:rPr>
                <w:rFonts w:ascii="Arial" w:hAnsi="Arial" w:cs="Arial"/>
                <w:bCs/>
                <w:lang w:val="sr-Latn-CS"/>
              </w:rPr>
            </w:pPr>
            <w:r w:rsidRPr="004750AA">
              <w:rPr>
                <w:rFonts w:ascii="Arial" w:hAnsi="Arial" w:cs="Arial"/>
                <w:sz w:val="16"/>
                <w:szCs w:val="16"/>
                <w:lang w:val="sr-Latn-CS"/>
              </w:rPr>
              <w:t>Format: Godina | Mjeseci | Dana</w:t>
            </w:r>
          </w:p>
        </w:tc>
      </w:tr>
      <w:tr w:rsidR="006C3072" w:rsidRPr="004750AA" w14:paraId="2D45FB05" w14:textId="77777777" w:rsidTr="009716B4">
        <w:tblPrEx>
          <w:tblBorders>
            <w:top w:val="single" w:sz="8" w:space="0" w:color="C6D9F1"/>
            <w:left w:val="single" w:sz="8" w:space="0" w:color="C6D9F1"/>
            <w:bottom w:val="single" w:sz="8" w:space="0" w:color="C6D9F1"/>
            <w:right w:val="single" w:sz="8" w:space="0" w:color="C6D9F1"/>
          </w:tblBorders>
        </w:tblPrEx>
        <w:trPr>
          <w:gridBefore w:val="1"/>
          <w:gridAfter w:val="1"/>
          <w:wBefore w:w="118" w:type="dxa"/>
          <w:wAfter w:w="134" w:type="dxa"/>
        </w:trPr>
        <w:tc>
          <w:tcPr>
            <w:tcW w:w="10430" w:type="dxa"/>
            <w:gridSpan w:val="3"/>
            <w:tcBorders>
              <w:top w:val="single" w:sz="8" w:space="0" w:color="AEBAD5"/>
              <w:left w:val="single" w:sz="8" w:space="0" w:color="AEBAD5"/>
              <w:bottom w:val="single" w:sz="8" w:space="0" w:color="AEBAD5"/>
              <w:right w:val="single" w:sz="8" w:space="0" w:color="AEBAD5"/>
            </w:tcBorders>
            <w:vAlign w:val="center"/>
          </w:tcPr>
          <w:p w14:paraId="0E10958D" w14:textId="77777777" w:rsidR="006C3072" w:rsidRPr="004750AA" w:rsidRDefault="006C3072" w:rsidP="001E095C">
            <w:pPr>
              <w:spacing w:after="40"/>
              <w:rPr>
                <w:rFonts w:ascii="Arial" w:hAnsi="Arial" w:cs="Arial"/>
                <w:bCs/>
                <w:lang w:val="sr-Latn-CS"/>
              </w:rPr>
            </w:pPr>
            <w:r w:rsidRPr="004750AA">
              <w:rPr>
                <w:rFonts w:ascii="Arial" w:hAnsi="Arial" w:cs="Arial"/>
                <w:sz w:val="16"/>
                <w:szCs w:val="16"/>
                <w:lang w:val="sr-Latn-CS"/>
              </w:rPr>
              <w:t xml:space="preserve">Izračunajte broj godina, mjeseci i dana radnog iskustva koje imate od datuma </w:t>
            </w:r>
            <w:r w:rsidR="00F86362" w:rsidRPr="004750AA">
              <w:rPr>
                <w:rFonts w:ascii="Arial" w:hAnsi="Arial" w:cs="Arial"/>
                <w:sz w:val="16"/>
                <w:szCs w:val="16"/>
                <w:lang w:val="sr-Latn-CS"/>
              </w:rPr>
              <w:t>stje</w:t>
            </w:r>
            <w:r w:rsidRPr="004750AA">
              <w:rPr>
                <w:rFonts w:ascii="Arial" w:hAnsi="Arial" w:cs="Arial"/>
                <w:sz w:val="16"/>
                <w:szCs w:val="16"/>
                <w:lang w:val="sr-Latn-CS"/>
              </w:rPr>
              <w:t xml:space="preserve">canja visoke stručne spreme, do datuma Vaše </w:t>
            </w:r>
            <w:r w:rsidR="000D7396" w:rsidRPr="004750AA">
              <w:rPr>
                <w:rFonts w:ascii="Arial" w:hAnsi="Arial" w:cs="Arial"/>
                <w:sz w:val="16"/>
                <w:szCs w:val="16"/>
                <w:lang w:val="sr-Latn-CS"/>
              </w:rPr>
              <w:t>prijave</w:t>
            </w:r>
            <w:r w:rsidRPr="004750AA">
              <w:rPr>
                <w:rFonts w:ascii="Arial" w:hAnsi="Arial" w:cs="Arial"/>
                <w:sz w:val="16"/>
                <w:szCs w:val="16"/>
                <w:lang w:val="sr-Latn-CS"/>
              </w:rPr>
              <w:t xml:space="preserve"> na </w:t>
            </w:r>
            <w:r w:rsidR="00F86362" w:rsidRPr="004750AA">
              <w:rPr>
                <w:rFonts w:ascii="Arial" w:hAnsi="Arial" w:cs="Arial"/>
                <w:sz w:val="16"/>
                <w:szCs w:val="16"/>
                <w:lang w:val="sr-Latn-CS"/>
              </w:rPr>
              <w:t>natječaj</w:t>
            </w:r>
            <w:r w:rsidRPr="004750AA">
              <w:rPr>
                <w:rFonts w:ascii="Arial" w:hAnsi="Arial" w:cs="Arial"/>
                <w:sz w:val="16"/>
                <w:szCs w:val="16"/>
                <w:lang w:val="sr-Latn-CS"/>
              </w:rPr>
              <w:t>, što ste dužni dokazati dostavljenom dokumentacijom traženom tekstom oglasa, a s</w:t>
            </w:r>
            <w:r w:rsidR="00F86362" w:rsidRPr="004750AA">
              <w:rPr>
                <w:rFonts w:ascii="Arial" w:hAnsi="Arial" w:cs="Arial"/>
                <w:sz w:val="16"/>
                <w:szCs w:val="16"/>
                <w:lang w:val="sr-Latn-CS"/>
              </w:rPr>
              <w:t>u</w:t>
            </w:r>
            <w:r w:rsidRPr="004750AA">
              <w:rPr>
                <w:rFonts w:ascii="Arial" w:hAnsi="Arial" w:cs="Arial"/>
                <w:sz w:val="16"/>
                <w:szCs w:val="16"/>
                <w:lang w:val="sr-Latn-CS"/>
              </w:rPr>
              <w:t>klad</w:t>
            </w:r>
            <w:r w:rsidR="00F86362" w:rsidRPr="004750AA">
              <w:rPr>
                <w:rFonts w:ascii="Arial" w:hAnsi="Arial" w:cs="Arial"/>
                <w:sz w:val="16"/>
                <w:szCs w:val="16"/>
                <w:lang w:val="sr-Latn-CS"/>
              </w:rPr>
              <w:t>no</w:t>
            </w:r>
            <w:r w:rsidRPr="004750AA">
              <w:rPr>
                <w:rFonts w:ascii="Arial" w:hAnsi="Arial" w:cs="Arial"/>
                <w:sz w:val="16"/>
                <w:szCs w:val="16"/>
                <w:lang w:val="sr-Latn-CS"/>
              </w:rPr>
              <w:t xml:space="preserve"> tražen</w:t>
            </w:r>
            <w:r w:rsidR="00F86362" w:rsidRPr="004750AA">
              <w:rPr>
                <w:rFonts w:ascii="Arial" w:hAnsi="Arial" w:cs="Arial"/>
                <w:sz w:val="16"/>
                <w:szCs w:val="16"/>
                <w:lang w:val="sr-Latn-CS"/>
              </w:rPr>
              <w:t>o</w:t>
            </w:r>
            <w:r w:rsidRPr="004750AA">
              <w:rPr>
                <w:rFonts w:ascii="Arial" w:hAnsi="Arial" w:cs="Arial"/>
                <w:sz w:val="16"/>
                <w:szCs w:val="16"/>
                <w:lang w:val="sr-Latn-CS"/>
              </w:rPr>
              <w:t>m radn</w:t>
            </w:r>
            <w:r w:rsidR="00F86362" w:rsidRPr="004750AA">
              <w:rPr>
                <w:rFonts w:ascii="Arial" w:hAnsi="Arial" w:cs="Arial"/>
                <w:sz w:val="16"/>
                <w:szCs w:val="16"/>
                <w:lang w:val="sr-Latn-CS"/>
              </w:rPr>
              <w:t>o</w:t>
            </w:r>
            <w:r w:rsidRPr="004750AA">
              <w:rPr>
                <w:rFonts w:ascii="Arial" w:hAnsi="Arial" w:cs="Arial"/>
                <w:sz w:val="16"/>
                <w:szCs w:val="16"/>
                <w:lang w:val="sr-Latn-CS"/>
              </w:rPr>
              <w:t>m iskustv</w:t>
            </w:r>
            <w:r w:rsidR="00F86362" w:rsidRPr="004750AA">
              <w:rPr>
                <w:rFonts w:ascii="Arial" w:hAnsi="Arial" w:cs="Arial"/>
                <w:sz w:val="16"/>
                <w:szCs w:val="16"/>
                <w:lang w:val="sr-Latn-CS"/>
              </w:rPr>
              <w:t>u</w:t>
            </w:r>
            <w:r w:rsidRPr="004750AA">
              <w:rPr>
                <w:rFonts w:ascii="Arial" w:hAnsi="Arial" w:cs="Arial"/>
                <w:sz w:val="16"/>
                <w:szCs w:val="16"/>
                <w:lang w:val="sr-Latn-CS"/>
              </w:rPr>
              <w:t xml:space="preserve"> naveden</w:t>
            </w:r>
            <w:r w:rsidR="00F86362" w:rsidRPr="004750AA">
              <w:rPr>
                <w:rFonts w:ascii="Arial" w:hAnsi="Arial" w:cs="Arial"/>
                <w:sz w:val="16"/>
                <w:szCs w:val="16"/>
                <w:lang w:val="sr-Latn-CS"/>
              </w:rPr>
              <w:t>o</w:t>
            </w:r>
            <w:r w:rsidRPr="004750AA">
              <w:rPr>
                <w:rFonts w:ascii="Arial" w:hAnsi="Arial" w:cs="Arial"/>
                <w:sz w:val="16"/>
                <w:szCs w:val="16"/>
                <w:lang w:val="sr-Latn-CS"/>
              </w:rPr>
              <w:t xml:space="preserve">m u posebnim </w:t>
            </w:r>
            <w:r w:rsidR="00F86362" w:rsidRPr="004750AA">
              <w:rPr>
                <w:rFonts w:ascii="Arial" w:hAnsi="Arial" w:cs="Arial"/>
                <w:sz w:val="16"/>
                <w:szCs w:val="16"/>
                <w:lang w:val="sr-Latn-CS"/>
              </w:rPr>
              <w:t>uvjetima</w:t>
            </w:r>
            <w:r w:rsidRPr="004750AA">
              <w:rPr>
                <w:rFonts w:ascii="Arial" w:hAnsi="Arial" w:cs="Arial"/>
                <w:sz w:val="16"/>
                <w:szCs w:val="16"/>
                <w:lang w:val="sr-Latn-CS"/>
              </w:rPr>
              <w:t xml:space="preserve"> teksta oglasa.</w:t>
            </w:r>
            <w:r w:rsidRPr="004750AA">
              <w:rPr>
                <w:rFonts w:ascii="Arial" w:hAnsi="Arial" w:cs="Arial"/>
                <w:color w:val="FF0000"/>
                <w:sz w:val="16"/>
                <w:szCs w:val="16"/>
                <w:lang w:val="sr-Latn-CS"/>
              </w:rPr>
              <w:t xml:space="preserve"> </w:t>
            </w:r>
            <w:r w:rsidRPr="004750AA">
              <w:rPr>
                <w:rFonts w:ascii="Arial" w:hAnsi="Arial" w:cs="Arial"/>
                <w:sz w:val="16"/>
                <w:szCs w:val="16"/>
                <w:lang w:val="sr-Latn-CS"/>
              </w:rPr>
              <w:t xml:space="preserve">Ukoliko ste trenutno </w:t>
            </w:r>
            <w:r w:rsidR="002D3287" w:rsidRPr="004750AA">
              <w:rPr>
                <w:rFonts w:ascii="Arial" w:hAnsi="Arial" w:cs="Arial"/>
                <w:sz w:val="16"/>
                <w:szCs w:val="16"/>
                <w:lang w:val="sr-Latn-CS"/>
              </w:rPr>
              <w:t>u</w:t>
            </w:r>
            <w:r w:rsidRPr="004750AA">
              <w:rPr>
                <w:rFonts w:ascii="Arial" w:hAnsi="Arial" w:cs="Arial"/>
                <w:sz w:val="16"/>
                <w:szCs w:val="16"/>
                <w:lang w:val="sr-Latn-CS"/>
              </w:rPr>
              <w:t>posleni, što takođe</w:t>
            </w:r>
            <w:r w:rsidR="00F86362" w:rsidRPr="004750AA">
              <w:rPr>
                <w:rFonts w:ascii="Arial" w:hAnsi="Arial" w:cs="Arial"/>
                <w:sz w:val="16"/>
                <w:szCs w:val="16"/>
                <w:lang w:val="sr-Latn-CS"/>
              </w:rPr>
              <w:t>r</w:t>
            </w:r>
            <w:r w:rsidRPr="004750AA">
              <w:rPr>
                <w:rFonts w:ascii="Arial" w:hAnsi="Arial" w:cs="Arial"/>
                <w:sz w:val="16"/>
                <w:szCs w:val="16"/>
                <w:lang w:val="sr-Latn-CS"/>
              </w:rPr>
              <w:t xml:space="preserve"> dokazujete dokumentacijom, pod radnim iskustvom će Vam se računati i dani između datuma </w:t>
            </w:r>
            <w:r w:rsidR="000D7396" w:rsidRPr="004750AA">
              <w:rPr>
                <w:rFonts w:ascii="Arial" w:hAnsi="Arial" w:cs="Arial"/>
                <w:sz w:val="16"/>
                <w:szCs w:val="16"/>
                <w:lang w:val="sr-Latn-CS"/>
              </w:rPr>
              <w:t>prijave</w:t>
            </w:r>
            <w:r w:rsidRPr="004750AA">
              <w:rPr>
                <w:rFonts w:ascii="Arial" w:hAnsi="Arial" w:cs="Arial"/>
                <w:sz w:val="16"/>
                <w:szCs w:val="16"/>
                <w:lang w:val="sr-Latn-CS"/>
              </w:rPr>
              <w:t xml:space="preserve"> i krajnjeg roka za </w:t>
            </w:r>
            <w:r w:rsidR="002D3287" w:rsidRPr="004750AA">
              <w:rPr>
                <w:rFonts w:ascii="Arial" w:hAnsi="Arial" w:cs="Arial"/>
                <w:sz w:val="16"/>
                <w:szCs w:val="16"/>
                <w:lang w:val="sr-Latn-CS"/>
              </w:rPr>
              <w:t>prijavu</w:t>
            </w:r>
            <w:r w:rsidRPr="004750AA">
              <w:rPr>
                <w:rFonts w:ascii="Arial" w:hAnsi="Arial" w:cs="Arial"/>
                <w:sz w:val="16"/>
                <w:szCs w:val="16"/>
                <w:lang w:val="sr-Latn-CS"/>
              </w:rPr>
              <w:t>.</w:t>
            </w:r>
          </w:p>
        </w:tc>
      </w:tr>
      <w:tr w:rsidR="00CA4EDD" w:rsidRPr="004750AA" w14:paraId="1398E26D" w14:textId="77777777">
        <w:tc>
          <w:tcPr>
            <w:tcW w:w="10682" w:type="dxa"/>
            <w:gridSpan w:val="5"/>
          </w:tcPr>
          <w:p w14:paraId="70BBBC84" w14:textId="77777777" w:rsidR="0062582A" w:rsidRDefault="0062582A" w:rsidP="00025C40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Latn-CS"/>
              </w:rPr>
            </w:pPr>
          </w:p>
          <w:p w14:paraId="6D3BFBA7" w14:textId="77777777" w:rsidR="009474F2" w:rsidRDefault="009474F2" w:rsidP="00025C40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Latn-CS"/>
              </w:rPr>
            </w:pPr>
          </w:p>
          <w:p w14:paraId="31321E7E" w14:textId="77777777" w:rsidR="009474F2" w:rsidRPr="004750AA" w:rsidRDefault="009474F2" w:rsidP="00025C40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Latn-CS"/>
              </w:rPr>
            </w:pPr>
          </w:p>
          <w:tbl>
            <w:tblPr>
              <w:tblW w:w="10451" w:type="dxa"/>
              <w:tblBorders>
                <w:top w:val="single" w:sz="8" w:space="0" w:color="AEBAD5"/>
                <w:left w:val="single" w:sz="8" w:space="0" w:color="AEBAD5"/>
                <w:bottom w:val="single" w:sz="8" w:space="0" w:color="AEBAD5"/>
                <w:right w:val="single" w:sz="8" w:space="0" w:color="AEBAD5"/>
                <w:insideH w:val="single" w:sz="8" w:space="0" w:color="AEBAD5"/>
                <w:insideV w:val="single" w:sz="8" w:space="0" w:color="AEBAD5"/>
              </w:tblBorders>
              <w:tblLayout w:type="fixed"/>
              <w:tblLook w:val="04C0" w:firstRow="0" w:lastRow="1" w:firstColumn="1" w:lastColumn="0" w:noHBand="0" w:noVBand="1"/>
            </w:tblPr>
            <w:tblGrid>
              <w:gridCol w:w="10451"/>
            </w:tblGrid>
            <w:tr w:rsidR="00F1533E" w:rsidRPr="004750AA" w14:paraId="2E994DF3" w14:textId="77777777" w:rsidTr="00025C40">
              <w:tc>
                <w:tcPr>
                  <w:tcW w:w="10451" w:type="dxa"/>
                  <w:tcBorders>
                    <w:top w:val="single" w:sz="8" w:space="0" w:color="AEBAD5"/>
                    <w:left w:val="single" w:sz="8" w:space="0" w:color="AEBAD5"/>
                    <w:bottom w:val="single" w:sz="8" w:space="0" w:color="AEBAD5"/>
                    <w:right w:val="single" w:sz="8" w:space="0" w:color="AEBAD5"/>
                  </w:tcBorders>
                  <w:shd w:val="clear" w:color="auto" w:fill="EAEDF4"/>
                </w:tcPr>
                <w:p w14:paraId="6AC8A61B" w14:textId="77777777" w:rsidR="00F1533E" w:rsidRPr="004750AA" w:rsidRDefault="0032139F" w:rsidP="00714BC7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lang w:val="sr-Latn-CS"/>
                    </w:rPr>
                  </w:pPr>
                  <w:r w:rsidRPr="004750AA">
                    <w:rPr>
                      <w:rFonts w:ascii="Arial" w:hAnsi="Arial" w:cs="Arial"/>
                      <w:b/>
                      <w:bCs/>
                      <w:lang w:val="sr-Latn-CS"/>
                    </w:rPr>
                    <w:lastRenderedPageBreak/>
                    <w:t>Strani</w:t>
                  </w:r>
                  <w:r w:rsidR="00F1533E" w:rsidRPr="004750AA">
                    <w:rPr>
                      <w:rFonts w:ascii="Arial" w:hAnsi="Arial" w:cs="Arial"/>
                      <w:b/>
                      <w:bCs/>
                      <w:lang w:val="sr-Latn-CS"/>
                    </w:rPr>
                    <w:t xml:space="preserve"> </w:t>
                  </w:r>
                  <w:r w:rsidRPr="004750AA">
                    <w:rPr>
                      <w:rFonts w:ascii="Arial" w:hAnsi="Arial" w:cs="Arial"/>
                      <w:b/>
                      <w:bCs/>
                      <w:lang w:val="sr-Latn-CS"/>
                    </w:rPr>
                    <w:t>jezici</w:t>
                  </w:r>
                </w:p>
              </w:tc>
            </w:tr>
            <w:tr w:rsidR="00F1533E" w:rsidRPr="004750AA" w14:paraId="56302D91" w14:textId="77777777" w:rsidTr="00025C40">
              <w:tc>
                <w:tcPr>
                  <w:tcW w:w="10451" w:type="dxa"/>
                  <w:tcBorders>
                    <w:top w:val="double" w:sz="6" w:space="0" w:color="AEBAD5"/>
                    <w:left w:val="single" w:sz="8" w:space="0" w:color="AEBAD5"/>
                    <w:bottom w:val="single" w:sz="8" w:space="0" w:color="AEBAD5"/>
                    <w:right w:val="single" w:sz="8" w:space="0" w:color="AEBAD5"/>
                  </w:tcBorders>
                </w:tcPr>
                <w:tbl>
                  <w:tblPr>
                    <w:tblW w:w="4845" w:type="pct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blBorders>
                    <w:tblLayout w:type="fixed"/>
                    <w:tblCellMar>
                      <w:left w:w="70" w:type="dxa"/>
                      <w:right w:w="7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960"/>
                    <w:gridCol w:w="770"/>
                    <w:gridCol w:w="769"/>
                    <w:gridCol w:w="773"/>
                    <w:gridCol w:w="771"/>
                    <w:gridCol w:w="771"/>
                    <w:gridCol w:w="769"/>
                    <w:gridCol w:w="771"/>
                    <w:gridCol w:w="773"/>
                    <w:gridCol w:w="781"/>
                  </w:tblGrid>
                  <w:tr w:rsidR="00D35D6D" w:rsidRPr="004750AA" w14:paraId="00AA9794" w14:textId="77777777" w:rsidTr="00172A70">
                    <w:tc>
                      <w:tcPr>
                        <w:tcW w:w="5000" w:type="pct"/>
                        <w:gridSpan w:val="10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4A502BBC" w14:textId="77777777" w:rsidR="00D35D6D" w:rsidRPr="004750AA" w:rsidRDefault="00D35D6D" w:rsidP="00172A70">
                        <w:pPr>
                          <w:spacing w:after="40"/>
                          <w:rPr>
                            <w:rFonts w:ascii="Arial" w:hAnsi="Arial" w:cs="Arial"/>
                            <w:lang w:val="sr-Latn-CS"/>
                          </w:rPr>
                        </w:pPr>
                        <w:r w:rsidRPr="004750AA">
                          <w:rPr>
                            <w:rFonts w:ascii="Arial" w:hAnsi="Arial" w:cs="Arial"/>
                            <w:lang w:val="sr-Latn-CS"/>
                          </w:rPr>
                          <w:t xml:space="preserve">Obilježite oznakom </w:t>
                        </w:r>
                        <w:r w:rsidRPr="004750AA">
                          <w:rPr>
                            <w:rFonts w:ascii="Arial" w:hAnsi="Arial" w:cs="Arial"/>
                            <w:b/>
                            <w:bCs/>
                            <w:lang w:val="sr-Latn-CS"/>
                          </w:rPr>
                          <w:t>X</w:t>
                        </w:r>
                        <w:r w:rsidRPr="004750AA">
                          <w:rPr>
                            <w:rFonts w:ascii="Arial" w:hAnsi="Arial" w:cs="Arial"/>
                            <w:lang w:val="sr-Latn-CS"/>
                          </w:rPr>
                          <w:t xml:space="preserve"> odgovarajuća polja.   </w:t>
                        </w:r>
                      </w:p>
                    </w:tc>
                  </w:tr>
                  <w:tr w:rsidR="00D35D6D" w:rsidRPr="004750AA" w14:paraId="7D9208C6" w14:textId="77777777" w:rsidTr="00DD49CA">
                    <w:trPr>
                      <w:cantSplit/>
                    </w:trPr>
                    <w:tc>
                      <w:tcPr>
                        <w:tcW w:w="1494" w:type="pct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2B85B8CC" w14:textId="77777777" w:rsidR="00D35D6D" w:rsidRPr="004750AA" w:rsidRDefault="00D35D6D" w:rsidP="00172A70">
                        <w:pPr>
                          <w:jc w:val="center"/>
                          <w:rPr>
                            <w:rFonts w:ascii="Arial" w:hAnsi="Arial" w:cs="Arial"/>
                            <w:lang w:val="sr-Latn-CS"/>
                          </w:rPr>
                        </w:pPr>
                        <w:r w:rsidRPr="004750AA">
                          <w:rPr>
                            <w:rFonts w:ascii="Arial" w:hAnsi="Arial" w:cs="Arial"/>
                            <w:lang w:val="sr-Latn-CS"/>
                          </w:rPr>
                          <w:t> </w:t>
                        </w:r>
                      </w:p>
                      <w:p w14:paraId="440F2E25" w14:textId="77777777" w:rsidR="00D35D6D" w:rsidRPr="004750AA" w:rsidRDefault="00D35D6D" w:rsidP="00172A70">
                        <w:pPr>
                          <w:jc w:val="center"/>
                          <w:rPr>
                            <w:rFonts w:ascii="Arial" w:hAnsi="Arial" w:cs="Arial"/>
                            <w:lang w:val="sr-Latn-CS"/>
                          </w:rPr>
                        </w:pPr>
                        <w:r w:rsidRPr="004750AA">
                          <w:rPr>
                            <w:rFonts w:ascii="Arial" w:hAnsi="Arial" w:cs="Arial"/>
                            <w:lang w:val="sr-Latn-CS"/>
                          </w:rPr>
                          <w:t>JEZIK</w:t>
                        </w:r>
                      </w:p>
                    </w:tc>
                    <w:tc>
                      <w:tcPr>
                        <w:tcW w:w="1167" w:type="pct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156A2416" w14:textId="77777777" w:rsidR="00D35D6D" w:rsidRPr="004750AA" w:rsidRDefault="00D35D6D" w:rsidP="00172A70">
                        <w:pPr>
                          <w:spacing w:after="40"/>
                          <w:jc w:val="center"/>
                          <w:rPr>
                            <w:rFonts w:ascii="Arial" w:hAnsi="Arial" w:cs="Arial"/>
                            <w:lang w:val="sr-Latn-CS"/>
                          </w:rPr>
                        </w:pPr>
                        <w:r w:rsidRPr="004750AA">
                          <w:rPr>
                            <w:rFonts w:ascii="Arial" w:hAnsi="Arial" w:cs="Arial"/>
                            <w:lang w:val="sr-Latn-CS"/>
                          </w:rPr>
                          <w:t>Govor</w:t>
                        </w:r>
                      </w:p>
                    </w:tc>
                    <w:tc>
                      <w:tcPr>
                        <w:tcW w:w="1166" w:type="pct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23F72BAC" w14:textId="77777777" w:rsidR="00D35D6D" w:rsidRPr="004750AA" w:rsidRDefault="00D35D6D" w:rsidP="00172A70">
                        <w:pPr>
                          <w:spacing w:after="40"/>
                          <w:jc w:val="center"/>
                          <w:rPr>
                            <w:rFonts w:ascii="Arial" w:hAnsi="Arial" w:cs="Arial"/>
                            <w:lang w:val="sr-Latn-CS"/>
                          </w:rPr>
                        </w:pPr>
                        <w:r w:rsidRPr="004750AA">
                          <w:rPr>
                            <w:rFonts w:ascii="Arial" w:hAnsi="Arial" w:cs="Arial"/>
                            <w:lang w:val="sr-Latn-CS"/>
                          </w:rPr>
                          <w:t>Čitanje</w:t>
                        </w:r>
                      </w:p>
                    </w:tc>
                    <w:tc>
                      <w:tcPr>
                        <w:tcW w:w="1173" w:type="pct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5C532A7E" w14:textId="77777777" w:rsidR="00D35D6D" w:rsidRPr="004750AA" w:rsidRDefault="00D35D6D" w:rsidP="00172A70">
                        <w:pPr>
                          <w:spacing w:after="40"/>
                          <w:jc w:val="center"/>
                          <w:rPr>
                            <w:rFonts w:ascii="Arial" w:hAnsi="Arial" w:cs="Arial"/>
                            <w:lang w:val="sr-Latn-CS"/>
                          </w:rPr>
                        </w:pPr>
                        <w:r w:rsidRPr="004750AA">
                          <w:rPr>
                            <w:rFonts w:ascii="Arial" w:hAnsi="Arial" w:cs="Arial"/>
                            <w:lang w:val="sr-Latn-CS"/>
                          </w:rPr>
                          <w:t xml:space="preserve">Pisanje </w:t>
                        </w:r>
                      </w:p>
                    </w:tc>
                  </w:tr>
                  <w:tr w:rsidR="00D35D6D" w:rsidRPr="004750AA" w14:paraId="7188B2CA" w14:textId="77777777" w:rsidTr="00DD49CA">
                    <w:trPr>
                      <w:cantSplit/>
                    </w:trPr>
                    <w:tc>
                      <w:tcPr>
                        <w:tcW w:w="1494" w:type="pct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66678E6F" w14:textId="77777777" w:rsidR="00D35D6D" w:rsidRPr="004750AA" w:rsidRDefault="00D35D6D" w:rsidP="00172A70">
                        <w:pPr>
                          <w:rPr>
                            <w:rFonts w:ascii="Arial" w:hAnsi="Arial" w:cs="Arial"/>
                            <w:lang w:val="sr-Latn-CS"/>
                          </w:rPr>
                        </w:pPr>
                      </w:p>
                    </w:tc>
                    <w:tc>
                      <w:tcPr>
                        <w:tcW w:w="389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2DD037EE" w14:textId="77777777" w:rsidR="00D35D6D" w:rsidRPr="004750AA" w:rsidRDefault="00D35D6D" w:rsidP="00172A70">
                        <w:pPr>
                          <w:jc w:val="center"/>
                          <w:rPr>
                            <w:rFonts w:ascii="Arial" w:hAnsi="Arial" w:cs="Arial"/>
                            <w:lang w:val="sr-Latn-CS"/>
                          </w:rPr>
                        </w:pPr>
                        <w:r w:rsidRPr="004750AA">
                          <w:rPr>
                            <w:rFonts w:ascii="Arial" w:hAnsi="Arial" w:cs="Arial"/>
                            <w:lang w:val="sr-Latn-CS"/>
                          </w:rPr>
                          <w:t>Vrlo dobro</w:t>
                        </w:r>
                      </w:p>
                    </w:tc>
                    <w:tc>
                      <w:tcPr>
                        <w:tcW w:w="388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27FE65C0" w14:textId="77777777" w:rsidR="00D35D6D" w:rsidRPr="004750AA" w:rsidRDefault="00D35D6D" w:rsidP="00172A70">
                        <w:pPr>
                          <w:jc w:val="center"/>
                          <w:rPr>
                            <w:rFonts w:ascii="Arial" w:hAnsi="Arial" w:cs="Arial"/>
                            <w:lang w:val="sr-Latn-CS"/>
                          </w:rPr>
                        </w:pPr>
                        <w:r w:rsidRPr="004750AA">
                          <w:rPr>
                            <w:rFonts w:ascii="Arial" w:hAnsi="Arial" w:cs="Arial"/>
                            <w:lang w:val="sr-Latn-CS"/>
                          </w:rPr>
                          <w:t>Dobro</w:t>
                        </w:r>
                      </w:p>
                    </w:tc>
                    <w:tc>
                      <w:tcPr>
                        <w:tcW w:w="390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65924ABE" w14:textId="77777777" w:rsidR="00D35D6D" w:rsidRPr="004750AA" w:rsidRDefault="00D35D6D" w:rsidP="00172A70">
                        <w:pPr>
                          <w:jc w:val="center"/>
                          <w:rPr>
                            <w:rFonts w:ascii="Arial" w:hAnsi="Arial" w:cs="Arial"/>
                            <w:lang w:val="sr-Latn-CS"/>
                          </w:rPr>
                        </w:pPr>
                        <w:r w:rsidRPr="004750AA">
                          <w:rPr>
                            <w:rFonts w:ascii="Arial" w:hAnsi="Arial" w:cs="Arial"/>
                            <w:lang w:val="sr-Latn-CS"/>
                          </w:rPr>
                          <w:t>Slabo</w:t>
                        </w:r>
                      </w:p>
                    </w:tc>
                    <w:tc>
                      <w:tcPr>
                        <w:tcW w:w="389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384A4C9E" w14:textId="77777777" w:rsidR="00D35D6D" w:rsidRPr="004750AA" w:rsidRDefault="00D35D6D" w:rsidP="00172A70">
                        <w:pPr>
                          <w:jc w:val="center"/>
                          <w:rPr>
                            <w:rFonts w:ascii="Arial" w:hAnsi="Arial" w:cs="Arial"/>
                            <w:lang w:val="sr-Latn-CS"/>
                          </w:rPr>
                        </w:pPr>
                        <w:r w:rsidRPr="004750AA">
                          <w:rPr>
                            <w:rFonts w:ascii="Arial" w:hAnsi="Arial" w:cs="Arial"/>
                            <w:lang w:val="sr-Latn-CS"/>
                          </w:rPr>
                          <w:t>Vrlo dobro</w:t>
                        </w:r>
                      </w:p>
                    </w:tc>
                    <w:tc>
                      <w:tcPr>
                        <w:tcW w:w="389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156A0AF7" w14:textId="77777777" w:rsidR="00D35D6D" w:rsidRPr="004750AA" w:rsidRDefault="00D35D6D" w:rsidP="00172A70">
                        <w:pPr>
                          <w:jc w:val="center"/>
                          <w:rPr>
                            <w:rFonts w:ascii="Arial" w:hAnsi="Arial" w:cs="Arial"/>
                            <w:lang w:val="sr-Latn-CS"/>
                          </w:rPr>
                        </w:pPr>
                        <w:r w:rsidRPr="004750AA">
                          <w:rPr>
                            <w:rFonts w:ascii="Arial" w:hAnsi="Arial" w:cs="Arial"/>
                            <w:lang w:val="sr-Latn-CS"/>
                          </w:rPr>
                          <w:t>Dobro</w:t>
                        </w:r>
                      </w:p>
                    </w:tc>
                    <w:tc>
                      <w:tcPr>
                        <w:tcW w:w="388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203356BC" w14:textId="77777777" w:rsidR="00D35D6D" w:rsidRPr="004750AA" w:rsidRDefault="00D35D6D" w:rsidP="00172A70">
                        <w:pPr>
                          <w:jc w:val="center"/>
                          <w:rPr>
                            <w:rFonts w:ascii="Arial" w:hAnsi="Arial" w:cs="Arial"/>
                            <w:lang w:val="sr-Latn-CS"/>
                          </w:rPr>
                        </w:pPr>
                        <w:r w:rsidRPr="004750AA">
                          <w:rPr>
                            <w:rFonts w:ascii="Arial" w:hAnsi="Arial" w:cs="Arial"/>
                            <w:lang w:val="sr-Latn-CS"/>
                          </w:rPr>
                          <w:t>Slabo</w:t>
                        </w:r>
                      </w:p>
                    </w:tc>
                    <w:tc>
                      <w:tcPr>
                        <w:tcW w:w="389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6C933C31" w14:textId="77777777" w:rsidR="00D35D6D" w:rsidRPr="004750AA" w:rsidRDefault="00D35D6D" w:rsidP="00172A70">
                        <w:pPr>
                          <w:jc w:val="center"/>
                          <w:rPr>
                            <w:rFonts w:ascii="Arial" w:hAnsi="Arial" w:cs="Arial"/>
                            <w:lang w:val="sr-Latn-CS"/>
                          </w:rPr>
                        </w:pPr>
                        <w:r w:rsidRPr="004750AA">
                          <w:rPr>
                            <w:rFonts w:ascii="Arial" w:hAnsi="Arial" w:cs="Arial"/>
                            <w:lang w:val="sr-Latn-CS"/>
                          </w:rPr>
                          <w:t>Vrlo dobro</w:t>
                        </w:r>
                      </w:p>
                    </w:tc>
                    <w:tc>
                      <w:tcPr>
                        <w:tcW w:w="390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67791218" w14:textId="77777777" w:rsidR="00D35D6D" w:rsidRPr="004750AA" w:rsidRDefault="00D35D6D" w:rsidP="00172A70">
                        <w:pPr>
                          <w:jc w:val="center"/>
                          <w:rPr>
                            <w:rFonts w:ascii="Arial" w:hAnsi="Arial" w:cs="Arial"/>
                            <w:lang w:val="sr-Latn-CS"/>
                          </w:rPr>
                        </w:pPr>
                        <w:r w:rsidRPr="004750AA">
                          <w:rPr>
                            <w:rFonts w:ascii="Arial" w:hAnsi="Arial" w:cs="Arial"/>
                            <w:lang w:val="sr-Latn-CS"/>
                          </w:rPr>
                          <w:t>Dobro</w:t>
                        </w:r>
                      </w:p>
                    </w:tc>
                    <w:tc>
                      <w:tcPr>
                        <w:tcW w:w="394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2AB80AF2" w14:textId="77777777" w:rsidR="00D35D6D" w:rsidRPr="004750AA" w:rsidRDefault="00D35D6D" w:rsidP="00172A70">
                        <w:pPr>
                          <w:jc w:val="center"/>
                          <w:rPr>
                            <w:rFonts w:ascii="Arial" w:hAnsi="Arial" w:cs="Arial"/>
                            <w:lang w:val="sr-Latn-CS"/>
                          </w:rPr>
                        </w:pPr>
                        <w:r w:rsidRPr="004750AA">
                          <w:rPr>
                            <w:rFonts w:ascii="Arial" w:hAnsi="Arial" w:cs="Arial"/>
                            <w:lang w:val="sr-Latn-CS"/>
                          </w:rPr>
                          <w:t>Slabo</w:t>
                        </w:r>
                      </w:p>
                    </w:tc>
                  </w:tr>
                  <w:tr w:rsidR="00D35D6D" w:rsidRPr="004750AA" w14:paraId="1ED065D6" w14:textId="77777777" w:rsidTr="00DD49CA">
                    <w:trPr>
                      <w:trHeight w:val="340"/>
                    </w:trPr>
                    <w:tc>
                      <w:tcPr>
                        <w:tcW w:w="1494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243FD729" w14:textId="77777777" w:rsidR="00D35D6D" w:rsidRPr="004750AA" w:rsidRDefault="00D35D6D" w:rsidP="0062582A">
                        <w:pPr>
                          <w:spacing w:after="40"/>
                          <w:jc w:val="left"/>
                          <w:rPr>
                            <w:rFonts w:ascii="Arial" w:hAnsi="Arial" w:cs="Arial"/>
                            <w:lang w:val="sr-Latn-CS"/>
                          </w:rPr>
                        </w:pPr>
                        <w:r w:rsidRPr="004750AA">
                          <w:rPr>
                            <w:rFonts w:ascii="Arial" w:hAnsi="Arial" w:cs="Arial"/>
                            <w:lang w:val="sr-Latn-CS"/>
                          </w:rPr>
                          <w:t> </w:t>
                        </w:r>
                      </w:p>
                    </w:tc>
                    <w:tc>
                      <w:tcPr>
                        <w:tcW w:w="389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402E0966" w14:textId="77777777" w:rsidR="00D35D6D" w:rsidRPr="004750AA" w:rsidRDefault="00D35D6D" w:rsidP="0062582A">
                        <w:pPr>
                          <w:spacing w:after="40"/>
                          <w:jc w:val="center"/>
                          <w:rPr>
                            <w:rFonts w:ascii="Arial" w:hAnsi="Arial" w:cs="Arial"/>
                            <w:lang w:val="sr-Latn-CS"/>
                          </w:rPr>
                        </w:pPr>
                        <w:r w:rsidRPr="004750AA">
                          <w:rPr>
                            <w:rFonts w:ascii="Arial" w:hAnsi="Arial" w:cs="Arial"/>
                            <w:lang w:val="sr-Latn-CS"/>
                          </w:rPr>
                          <w:t> </w:t>
                        </w:r>
                      </w:p>
                    </w:tc>
                    <w:tc>
                      <w:tcPr>
                        <w:tcW w:w="388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412B6F29" w14:textId="77777777" w:rsidR="00D35D6D" w:rsidRPr="004750AA" w:rsidRDefault="00D35D6D" w:rsidP="0062582A">
                        <w:pPr>
                          <w:spacing w:after="40"/>
                          <w:jc w:val="center"/>
                          <w:rPr>
                            <w:rFonts w:ascii="Arial" w:hAnsi="Arial" w:cs="Arial"/>
                            <w:lang w:val="sr-Latn-CS"/>
                          </w:rPr>
                        </w:pPr>
                        <w:r w:rsidRPr="004750AA">
                          <w:rPr>
                            <w:rFonts w:ascii="Arial" w:hAnsi="Arial" w:cs="Arial"/>
                            <w:lang w:val="sr-Latn-CS"/>
                          </w:rPr>
                          <w:t> </w:t>
                        </w:r>
                      </w:p>
                    </w:tc>
                    <w:tc>
                      <w:tcPr>
                        <w:tcW w:w="390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3A546152" w14:textId="77777777" w:rsidR="00D35D6D" w:rsidRPr="004750AA" w:rsidRDefault="00D35D6D" w:rsidP="0062582A">
                        <w:pPr>
                          <w:spacing w:after="40"/>
                          <w:rPr>
                            <w:rFonts w:ascii="Arial" w:hAnsi="Arial" w:cs="Arial"/>
                            <w:lang w:val="sr-Latn-CS"/>
                          </w:rPr>
                        </w:pPr>
                        <w:r w:rsidRPr="004750AA">
                          <w:rPr>
                            <w:rFonts w:ascii="Arial" w:hAnsi="Arial" w:cs="Arial"/>
                            <w:lang w:val="sr-Latn-CS"/>
                          </w:rPr>
                          <w:t> </w:t>
                        </w:r>
                      </w:p>
                    </w:tc>
                    <w:tc>
                      <w:tcPr>
                        <w:tcW w:w="389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52265011" w14:textId="77777777" w:rsidR="00D35D6D" w:rsidRPr="004750AA" w:rsidRDefault="00D35D6D" w:rsidP="0062582A">
                        <w:pPr>
                          <w:spacing w:after="40"/>
                          <w:jc w:val="center"/>
                          <w:rPr>
                            <w:rFonts w:ascii="Arial" w:hAnsi="Arial" w:cs="Arial"/>
                            <w:lang w:val="sr-Latn-CS"/>
                          </w:rPr>
                        </w:pPr>
                        <w:r w:rsidRPr="004750AA">
                          <w:rPr>
                            <w:rFonts w:ascii="Arial" w:hAnsi="Arial" w:cs="Arial"/>
                            <w:lang w:val="sr-Latn-CS"/>
                          </w:rPr>
                          <w:t> </w:t>
                        </w:r>
                      </w:p>
                    </w:tc>
                    <w:tc>
                      <w:tcPr>
                        <w:tcW w:w="389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22DA8EBE" w14:textId="77777777" w:rsidR="00D35D6D" w:rsidRPr="004750AA" w:rsidRDefault="00D35D6D" w:rsidP="0062582A">
                        <w:pPr>
                          <w:spacing w:after="40"/>
                          <w:jc w:val="center"/>
                          <w:rPr>
                            <w:rFonts w:ascii="Arial" w:hAnsi="Arial" w:cs="Arial"/>
                            <w:lang w:val="sr-Latn-CS"/>
                          </w:rPr>
                        </w:pPr>
                        <w:r w:rsidRPr="004750AA">
                          <w:rPr>
                            <w:rFonts w:ascii="Arial" w:hAnsi="Arial" w:cs="Arial"/>
                            <w:lang w:val="sr-Latn-CS"/>
                          </w:rPr>
                          <w:t> </w:t>
                        </w:r>
                      </w:p>
                    </w:tc>
                    <w:tc>
                      <w:tcPr>
                        <w:tcW w:w="388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35A2DE73" w14:textId="77777777" w:rsidR="00D35D6D" w:rsidRPr="004750AA" w:rsidRDefault="00D35D6D" w:rsidP="0062582A">
                        <w:pPr>
                          <w:spacing w:after="40"/>
                          <w:jc w:val="center"/>
                          <w:rPr>
                            <w:rFonts w:ascii="Arial" w:hAnsi="Arial" w:cs="Arial"/>
                            <w:lang w:val="sr-Latn-CS"/>
                          </w:rPr>
                        </w:pPr>
                        <w:r w:rsidRPr="004750AA">
                          <w:rPr>
                            <w:rFonts w:ascii="Arial" w:hAnsi="Arial" w:cs="Arial"/>
                            <w:lang w:val="sr-Latn-CS"/>
                          </w:rPr>
                          <w:t> </w:t>
                        </w:r>
                      </w:p>
                    </w:tc>
                    <w:tc>
                      <w:tcPr>
                        <w:tcW w:w="389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443CA9EF" w14:textId="77777777" w:rsidR="00D35D6D" w:rsidRPr="004750AA" w:rsidRDefault="00D35D6D" w:rsidP="0062582A">
                        <w:pPr>
                          <w:spacing w:after="40"/>
                          <w:jc w:val="center"/>
                          <w:rPr>
                            <w:rFonts w:ascii="Arial" w:hAnsi="Arial" w:cs="Arial"/>
                            <w:lang w:val="sr-Latn-CS"/>
                          </w:rPr>
                        </w:pPr>
                        <w:r w:rsidRPr="004750AA">
                          <w:rPr>
                            <w:rFonts w:ascii="Arial" w:hAnsi="Arial" w:cs="Arial"/>
                            <w:lang w:val="sr-Latn-CS"/>
                          </w:rPr>
                          <w:t> </w:t>
                        </w:r>
                      </w:p>
                    </w:tc>
                    <w:tc>
                      <w:tcPr>
                        <w:tcW w:w="390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66500C97" w14:textId="77777777" w:rsidR="00D35D6D" w:rsidRPr="004750AA" w:rsidRDefault="00D35D6D" w:rsidP="0062582A">
                        <w:pPr>
                          <w:spacing w:after="40"/>
                          <w:jc w:val="center"/>
                          <w:rPr>
                            <w:rFonts w:ascii="Arial" w:hAnsi="Arial" w:cs="Arial"/>
                            <w:lang w:val="sr-Latn-CS"/>
                          </w:rPr>
                        </w:pPr>
                        <w:r w:rsidRPr="004750AA">
                          <w:rPr>
                            <w:rFonts w:ascii="Arial" w:hAnsi="Arial" w:cs="Arial"/>
                            <w:lang w:val="sr-Latn-CS"/>
                          </w:rPr>
                          <w:t> </w:t>
                        </w:r>
                      </w:p>
                    </w:tc>
                    <w:tc>
                      <w:tcPr>
                        <w:tcW w:w="394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27FFE3BC" w14:textId="77777777" w:rsidR="00D35D6D" w:rsidRPr="004750AA" w:rsidRDefault="00D35D6D" w:rsidP="0062582A">
                        <w:pPr>
                          <w:spacing w:after="40"/>
                          <w:rPr>
                            <w:sz w:val="18"/>
                            <w:lang w:val="sr-Latn-CS"/>
                          </w:rPr>
                        </w:pPr>
                        <w:r w:rsidRPr="004750AA">
                          <w:rPr>
                            <w:sz w:val="18"/>
                            <w:lang w:val="sr-Latn-CS"/>
                          </w:rPr>
                          <w:t> </w:t>
                        </w:r>
                      </w:p>
                    </w:tc>
                  </w:tr>
                  <w:tr w:rsidR="00D35D6D" w:rsidRPr="004750AA" w14:paraId="18CCC7AF" w14:textId="77777777" w:rsidTr="00DD49CA">
                    <w:trPr>
                      <w:trHeight w:val="340"/>
                    </w:trPr>
                    <w:tc>
                      <w:tcPr>
                        <w:tcW w:w="1494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3BDF819C" w14:textId="77777777" w:rsidR="00D35D6D" w:rsidRPr="004750AA" w:rsidRDefault="00D35D6D" w:rsidP="0062582A">
                        <w:pPr>
                          <w:spacing w:after="40"/>
                          <w:jc w:val="left"/>
                          <w:rPr>
                            <w:rFonts w:ascii="Arial" w:hAnsi="Arial" w:cs="Arial"/>
                            <w:lang w:val="sr-Latn-CS"/>
                          </w:rPr>
                        </w:pPr>
                        <w:r w:rsidRPr="004750AA">
                          <w:rPr>
                            <w:rFonts w:ascii="Arial" w:hAnsi="Arial" w:cs="Arial"/>
                            <w:lang w:val="sr-Latn-CS"/>
                          </w:rPr>
                          <w:t> </w:t>
                        </w:r>
                      </w:p>
                    </w:tc>
                    <w:tc>
                      <w:tcPr>
                        <w:tcW w:w="389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087C005D" w14:textId="77777777" w:rsidR="00D35D6D" w:rsidRPr="004750AA" w:rsidRDefault="00D35D6D" w:rsidP="0062582A">
                        <w:pPr>
                          <w:spacing w:after="40"/>
                          <w:jc w:val="center"/>
                          <w:rPr>
                            <w:rFonts w:ascii="Arial" w:hAnsi="Arial" w:cs="Arial"/>
                            <w:lang w:val="sr-Latn-CS"/>
                          </w:rPr>
                        </w:pPr>
                        <w:r w:rsidRPr="004750AA">
                          <w:rPr>
                            <w:rFonts w:ascii="Arial" w:hAnsi="Arial" w:cs="Arial"/>
                            <w:lang w:val="sr-Latn-CS"/>
                          </w:rPr>
                          <w:t> </w:t>
                        </w:r>
                      </w:p>
                    </w:tc>
                    <w:tc>
                      <w:tcPr>
                        <w:tcW w:w="388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1826963A" w14:textId="77777777" w:rsidR="00D35D6D" w:rsidRPr="004750AA" w:rsidRDefault="00D35D6D" w:rsidP="0062582A">
                        <w:pPr>
                          <w:spacing w:after="40"/>
                          <w:jc w:val="center"/>
                          <w:rPr>
                            <w:rFonts w:ascii="Arial" w:hAnsi="Arial" w:cs="Arial"/>
                            <w:lang w:val="sr-Latn-CS"/>
                          </w:rPr>
                        </w:pPr>
                        <w:r w:rsidRPr="004750AA">
                          <w:rPr>
                            <w:rFonts w:ascii="Arial" w:hAnsi="Arial" w:cs="Arial"/>
                            <w:lang w:val="sr-Latn-CS"/>
                          </w:rPr>
                          <w:t> </w:t>
                        </w:r>
                      </w:p>
                    </w:tc>
                    <w:tc>
                      <w:tcPr>
                        <w:tcW w:w="390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1B5DE984" w14:textId="77777777" w:rsidR="00D35D6D" w:rsidRPr="004750AA" w:rsidRDefault="00D35D6D" w:rsidP="0062582A">
                        <w:pPr>
                          <w:spacing w:after="40"/>
                          <w:rPr>
                            <w:rFonts w:ascii="Arial" w:hAnsi="Arial" w:cs="Arial"/>
                            <w:lang w:val="sr-Latn-CS"/>
                          </w:rPr>
                        </w:pPr>
                        <w:r w:rsidRPr="004750AA">
                          <w:rPr>
                            <w:rFonts w:ascii="Arial" w:hAnsi="Arial" w:cs="Arial"/>
                            <w:lang w:val="sr-Latn-CS"/>
                          </w:rPr>
                          <w:t> </w:t>
                        </w:r>
                      </w:p>
                    </w:tc>
                    <w:tc>
                      <w:tcPr>
                        <w:tcW w:w="389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7CD43A80" w14:textId="77777777" w:rsidR="00D35D6D" w:rsidRPr="004750AA" w:rsidRDefault="00D35D6D" w:rsidP="0062582A">
                        <w:pPr>
                          <w:spacing w:after="40"/>
                          <w:jc w:val="center"/>
                          <w:rPr>
                            <w:rFonts w:ascii="Arial" w:hAnsi="Arial" w:cs="Arial"/>
                            <w:lang w:val="sr-Latn-CS"/>
                          </w:rPr>
                        </w:pPr>
                        <w:r w:rsidRPr="004750AA">
                          <w:rPr>
                            <w:rFonts w:ascii="Arial" w:hAnsi="Arial" w:cs="Arial"/>
                            <w:lang w:val="sr-Latn-CS"/>
                          </w:rPr>
                          <w:t> </w:t>
                        </w:r>
                      </w:p>
                    </w:tc>
                    <w:tc>
                      <w:tcPr>
                        <w:tcW w:w="389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74D540A0" w14:textId="77777777" w:rsidR="00D35D6D" w:rsidRPr="004750AA" w:rsidRDefault="00D35D6D" w:rsidP="0062582A">
                        <w:pPr>
                          <w:spacing w:after="40"/>
                          <w:jc w:val="center"/>
                          <w:rPr>
                            <w:rFonts w:ascii="Arial" w:hAnsi="Arial" w:cs="Arial"/>
                            <w:lang w:val="sr-Latn-CS"/>
                          </w:rPr>
                        </w:pPr>
                        <w:r w:rsidRPr="004750AA">
                          <w:rPr>
                            <w:rFonts w:ascii="Arial" w:hAnsi="Arial" w:cs="Arial"/>
                            <w:lang w:val="sr-Latn-CS"/>
                          </w:rPr>
                          <w:t> </w:t>
                        </w:r>
                      </w:p>
                    </w:tc>
                    <w:tc>
                      <w:tcPr>
                        <w:tcW w:w="388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341D2B58" w14:textId="77777777" w:rsidR="00D35D6D" w:rsidRPr="004750AA" w:rsidRDefault="00D35D6D" w:rsidP="0062582A">
                        <w:pPr>
                          <w:spacing w:after="40"/>
                          <w:jc w:val="center"/>
                          <w:rPr>
                            <w:rFonts w:ascii="Arial" w:hAnsi="Arial" w:cs="Arial"/>
                            <w:lang w:val="sr-Latn-CS"/>
                          </w:rPr>
                        </w:pPr>
                        <w:r w:rsidRPr="004750AA">
                          <w:rPr>
                            <w:rFonts w:ascii="Arial" w:hAnsi="Arial" w:cs="Arial"/>
                            <w:lang w:val="sr-Latn-CS"/>
                          </w:rPr>
                          <w:t> </w:t>
                        </w:r>
                      </w:p>
                    </w:tc>
                    <w:tc>
                      <w:tcPr>
                        <w:tcW w:w="389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5E149420" w14:textId="77777777" w:rsidR="00D35D6D" w:rsidRPr="004750AA" w:rsidRDefault="00D35D6D" w:rsidP="0062582A">
                        <w:pPr>
                          <w:spacing w:after="40"/>
                          <w:jc w:val="center"/>
                          <w:rPr>
                            <w:rFonts w:ascii="Arial" w:hAnsi="Arial" w:cs="Arial"/>
                            <w:lang w:val="sr-Latn-CS"/>
                          </w:rPr>
                        </w:pPr>
                        <w:r w:rsidRPr="004750AA">
                          <w:rPr>
                            <w:rFonts w:ascii="Arial" w:hAnsi="Arial" w:cs="Arial"/>
                            <w:lang w:val="sr-Latn-CS"/>
                          </w:rPr>
                          <w:t> </w:t>
                        </w:r>
                      </w:p>
                    </w:tc>
                    <w:tc>
                      <w:tcPr>
                        <w:tcW w:w="390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56838290" w14:textId="77777777" w:rsidR="00D35D6D" w:rsidRPr="004750AA" w:rsidRDefault="00D35D6D" w:rsidP="0062582A">
                        <w:pPr>
                          <w:spacing w:after="40"/>
                          <w:jc w:val="center"/>
                          <w:rPr>
                            <w:rFonts w:ascii="Arial" w:hAnsi="Arial" w:cs="Arial"/>
                            <w:lang w:val="sr-Latn-CS"/>
                          </w:rPr>
                        </w:pPr>
                        <w:r w:rsidRPr="004750AA">
                          <w:rPr>
                            <w:rFonts w:ascii="Arial" w:hAnsi="Arial" w:cs="Arial"/>
                            <w:lang w:val="sr-Latn-CS"/>
                          </w:rPr>
                          <w:t> </w:t>
                        </w:r>
                      </w:p>
                    </w:tc>
                    <w:tc>
                      <w:tcPr>
                        <w:tcW w:w="394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0E34C095" w14:textId="77777777" w:rsidR="00D35D6D" w:rsidRPr="004750AA" w:rsidRDefault="00D35D6D" w:rsidP="0062582A">
                        <w:pPr>
                          <w:spacing w:after="40"/>
                          <w:rPr>
                            <w:sz w:val="18"/>
                            <w:lang w:val="sr-Latn-CS"/>
                          </w:rPr>
                        </w:pPr>
                        <w:r w:rsidRPr="004750AA">
                          <w:rPr>
                            <w:sz w:val="18"/>
                            <w:lang w:val="sr-Latn-CS"/>
                          </w:rPr>
                          <w:t> </w:t>
                        </w:r>
                      </w:p>
                    </w:tc>
                  </w:tr>
                  <w:tr w:rsidR="00D35D6D" w:rsidRPr="004750AA" w14:paraId="5620D85A" w14:textId="77777777" w:rsidTr="00DD49CA">
                    <w:trPr>
                      <w:trHeight w:val="340"/>
                    </w:trPr>
                    <w:tc>
                      <w:tcPr>
                        <w:tcW w:w="1494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031536DB" w14:textId="77777777" w:rsidR="00D35D6D" w:rsidRPr="004750AA" w:rsidRDefault="00D35D6D" w:rsidP="0062582A">
                        <w:pPr>
                          <w:spacing w:after="40"/>
                          <w:jc w:val="left"/>
                          <w:rPr>
                            <w:rFonts w:ascii="Arial" w:hAnsi="Arial" w:cs="Arial"/>
                            <w:lang w:val="sr-Latn-CS"/>
                          </w:rPr>
                        </w:pPr>
                        <w:r w:rsidRPr="004750AA">
                          <w:rPr>
                            <w:rFonts w:ascii="Arial" w:hAnsi="Arial" w:cs="Arial"/>
                            <w:lang w:val="sr-Latn-CS"/>
                          </w:rPr>
                          <w:t> </w:t>
                        </w:r>
                      </w:p>
                    </w:tc>
                    <w:tc>
                      <w:tcPr>
                        <w:tcW w:w="389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5FE61E76" w14:textId="77777777" w:rsidR="00D35D6D" w:rsidRPr="004750AA" w:rsidRDefault="00D35D6D" w:rsidP="0062582A">
                        <w:pPr>
                          <w:spacing w:after="40"/>
                          <w:jc w:val="center"/>
                          <w:rPr>
                            <w:rFonts w:ascii="Arial" w:hAnsi="Arial" w:cs="Arial"/>
                            <w:lang w:val="sr-Latn-CS"/>
                          </w:rPr>
                        </w:pPr>
                        <w:r w:rsidRPr="004750AA">
                          <w:rPr>
                            <w:rFonts w:ascii="Arial" w:hAnsi="Arial" w:cs="Arial"/>
                            <w:lang w:val="sr-Latn-CS"/>
                          </w:rPr>
                          <w:t> </w:t>
                        </w:r>
                      </w:p>
                    </w:tc>
                    <w:tc>
                      <w:tcPr>
                        <w:tcW w:w="388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1A2B89D6" w14:textId="77777777" w:rsidR="00D35D6D" w:rsidRPr="004750AA" w:rsidRDefault="00D35D6D" w:rsidP="0062582A">
                        <w:pPr>
                          <w:spacing w:after="40"/>
                          <w:jc w:val="center"/>
                          <w:rPr>
                            <w:rFonts w:ascii="Arial" w:hAnsi="Arial" w:cs="Arial"/>
                            <w:lang w:val="sr-Latn-CS"/>
                          </w:rPr>
                        </w:pPr>
                        <w:r w:rsidRPr="004750AA">
                          <w:rPr>
                            <w:rFonts w:ascii="Arial" w:hAnsi="Arial" w:cs="Arial"/>
                            <w:lang w:val="sr-Latn-CS"/>
                          </w:rPr>
                          <w:t> </w:t>
                        </w:r>
                      </w:p>
                    </w:tc>
                    <w:tc>
                      <w:tcPr>
                        <w:tcW w:w="390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13538F9E" w14:textId="77777777" w:rsidR="00D35D6D" w:rsidRPr="004750AA" w:rsidRDefault="00D35D6D" w:rsidP="0062582A">
                        <w:pPr>
                          <w:spacing w:after="40"/>
                          <w:rPr>
                            <w:rFonts w:ascii="Arial" w:hAnsi="Arial" w:cs="Arial"/>
                            <w:lang w:val="sr-Latn-CS"/>
                          </w:rPr>
                        </w:pPr>
                        <w:r w:rsidRPr="004750AA">
                          <w:rPr>
                            <w:rFonts w:ascii="Arial" w:hAnsi="Arial" w:cs="Arial"/>
                            <w:lang w:val="sr-Latn-CS"/>
                          </w:rPr>
                          <w:t> </w:t>
                        </w:r>
                      </w:p>
                    </w:tc>
                    <w:tc>
                      <w:tcPr>
                        <w:tcW w:w="389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07B94EB5" w14:textId="77777777" w:rsidR="00D35D6D" w:rsidRPr="004750AA" w:rsidRDefault="00D35D6D" w:rsidP="0062582A">
                        <w:pPr>
                          <w:spacing w:after="40"/>
                          <w:jc w:val="center"/>
                          <w:rPr>
                            <w:rFonts w:ascii="Arial" w:hAnsi="Arial" w:cs="Arial"/>
                            <w:lang w:val="sr-Latn-CS"/>
                          </w:rPr>
                        </w:pPr>
                        <w:r w:rsidRPr="004750AA">
                          <w:rPr>
                            <w:rFonts w:ascii="Arial" w:hAnsi="Arial" w:cs="Arial"/>
                            <w:lang w:val="sr-Latn-CS"/>
                          </w:rPr>
                          <w:t> </w:t>
                        </w:r>
                      </w:p>
                    </w:tc>
                    <w:tc>
                      <w:tcPr>
                        <w:tcW w:w="389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6B0D32F8" w14:textId="77777777" w:rsidR="00D35D6D" w:rsidRPr="004750AA" w:rsidRDefault="00D35D6D" w:rsidP="0062582A">
                        <w:pPr>
                          <w:spacing w:after="40"/>
                          <w:jc w:val="center"/>
                          <w:rPr>
                            <w:rFonts w:ascii="Arial" w:hAnsi="Arial" w:cs="Arial"/>
                            <w:lang w:val="sr-Latn-CS"/>
                          </w:rPr>
                        </w:pPr>
                        <w:r w:rsidRPr="004750AA">
                          <w:rPr>
                            <w:rFonts w:ascii="Arial" w:hAnsi="Arial" w:cs="Arial"/>
                            <w:lang w:val="sr-Latn-CS"/>
                          </w:rPr>
                          <w:t> </w:t>
                        </w:r>
                      </w:p>
                    </w:tc>
                    <w:tc>
                      <w:tcPr>
                        <w:tcW w:w="388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74693D4A" w14:textId="77777777" w:rsidR="00D35D6D" w:rsidRPr="004750AA" w:rsidRDefault="00D35D6D" w:rsidP="0062582A">
                        <w:pPr>
                          <w:spacing w:after="40"/>
                          <w:jc w:val="center"/>
                          <w:rPr>
                            <w:rFonts w:ascii="Arial" w:hAnsi="Arial" w:cs="Arial"/>
                            <w:lang w:val="sr-Latn-CS"/>
                          </w:rPr>
                        </w:pPr>
                        <w:r w:rsidRPr="004750AA">
                          <w:rPr>
                            <w:rFonts w:ascii="Arial" w:hAnsi="Arial" w:cs="Arial"/>
                            <w:lang w:val="sr-Latn-CS"/>
                          </w:rPr>
                          <w:t> </w:t>
                        </w:r>
                      </w:p>
                    </w:tc>
                    <w:tc>
                      <w:tcPr>
                        <w:tcW w:w="389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046140FD" w14:textId="77777777" w:rsidR="00D35D6D" w:rsidRPr="004750AA" w:rsidRDefault="00D35D6D" w:rsidP="0062582A">
                        <w:pPr>
                          <w:spacing w:after="40"/>
                          <w:jc w:val="center"/>
                          <w:rPr>
                            <w:rFonts w:ascii="Arial" w:hAnsi="Arial" w:cs="Arial"/>
                            <w:lang w:val="sr-Latn-CS"/>
                          </w:rPr>
                        </w:pPr>
                        <w:r w:rsidRPr="004750AA">
                          <w:rPr>
                            <w:rFonts w:ascii="Arial" w:hAnsi="Arial" w:cs="Arial"/>
                            <w:lang w:val="sr-Latn-CS"/>
                          </w:rPr>
                          <w:t> </w:t>
                        </w:r>
                      </w:p>
                    </w:tc>
                    <w:tc>
                      <w:tcPr>
                        <w:tcW w:w="390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2206DC30" w14:textId="77777777" w:rsidR="00D35D6D" w:rsidRPr="004750AA" w:rsidRDefault="00D35D6D" w:rsidP="0062582A">
                        <w:pPr>
                          <w:spacing w:after="40"/>
                          <w:jc w:val="center"/>
                          <w:rPr>
                            <w:rFonts w:ascii="Arial" w:hAnsi="Arial" w:cs="Arial"/>
                            <w:lang w:val="sr-Latn-CS"/>
                          </w:rPr>
                        </w:pPr>
                        <w:r w:rsidRPr="004750AA">
                          <w:rPr>
                            <w:rFonts w:ascii="Arial" w:hAnsi="Arial" w:cs="Arial"/>
                            <w:lang w:val="sr-Latn-CS"/>
                          </w:rPr>
                          <w:t> </w:t>
                        </w:r>
                      </w:p>
                    </w:tc>
                    <w:tc>
                      <w:tcPr>
                        <w:tcW w:w="394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7C39F2B4" w14:textId="77777777" w:rsidR="00D35D6D" w:rsidRPr="004750AA" w:rsidRDefault="00D35D6D" w:rsidP="0062582A">
                        <w:pPr>
                          <w:spacing w:after="40"/>
                          <w:rPr>
                            <w:sz w:val="18"/>
                            <w:lang w:val="sr-Latn-CS"/>
                          </w:rPr>
                        </w:pPr>
                        <w:r w:rsidRPr="004750AA">
                          <w:rPr>
                            <w:sz w:val="18"/>
                            <w:lang w:val="sr-Latn-CS"/>
                          </w:rPr>
                          <w:t> </w:t>
                        </w:r>
                      </w:p>
                    </w:tc>
                  </w:tr>
                  <w:tr w:rsidR="00D35D6D" w:rsidRPr="004750AA" w14:paraId="4CCE64A5" w14:textId="77777777" w:rsidTr="00DD49CA">
                    <w:trPr>
                      <w:trHeight w:val="1666"/>
                    </w:trPr>
                    <w:tc>
                      <w:tcPr>
                        <w:tcW w:w="5000" w:type="pct"/>
                        <w:gridSpan w:val="10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14:paraId="4518E35D" w14:textId="77777777" w:rsidR="00D35D6D" w:rsidRPr="004750AA" w:rsidRDefault="00D35D6D" w:rsidP="00172A70">
                        <w:pPr>
                          <w:spacing w:after="40"/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</w:pPr>
                        <w:r w:rsidRPr="004750AA">
                          <w:rPr>
                            <w:rFonts w:ascii="Arial" w:hAnsi="Arial" w:cs="Arial"/>
                            <w:b/>
                            <w:sz w:val="16"/>
                            <w:szCs w:val="16"/>
                            <w:lang w:val="sr-Latn-CS"/>
                          </w:rPr>
                          <w:t>Vrlo dobro:</w:t>
                        </w:r>
                        <w:r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tečno </w:t>
                        </w:r>
                        <w:r w:rsidR="00EC32AE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koriš</w:t>
                        </w:r>
                        <w:r w:rsidR="005807B8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t</w:t>
                        </w:r>
                        <w:r w:rsidR="00EC32AE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enje jezika, gdje se od u</w:t>
                        </w:r>
                        <w:r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poslenika očekuje da u radnim procesima samostalno koristi jezik, priprema različitu pismenu korenspondenciju (komunikacija, izvješ</w:t>
                        </w:r>
                        <w:r w:rsidR="00F86362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ća</w:t>
                        </w:r>
                        <w:r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, radni papiri, itd.), da aktivno </w:t>
                        </w:r>
                        <w:r w:rsidR="00F86362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sudjeluje na</w:t>
                        </w:r>
                        <w:r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sastancima i </w:t>
                        </w:r>
                        <w:r w:rsidR="00F86362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diskusijama </w:t>
                        </w:r>
                        <w:r w:rsidR="005807B8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u svezi</w:t>
                        </w:r>
                        <w:r w:rsidR="00F86362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radne ob</w:t>
                        </w:r>
                        <w:r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veze.</w:t>
                        </w:r>
                      </w:p>
                      <w:p w14:paraId="66D74B7D" w14:textId="77777777" w:rsidR="00D35D6D" w:rsidRPr="004750AA" w:rsidRDefault="00D35D6D" w:rsidP="00172A70">
                        <w:pPr>
                          <w:spacing w:after="40"/>
                          <w:rPr>
                            <w:rFonts w:ascii="Arial" w:hAnsi="Arial" w:cs="Arial"/>
                            <w:b/>
                            <w:sz w:val="16"/>
                            <w:szCs w:val="16"/>
                            <w:lang w:val="sr-Latn-CS"/>
                          </w:rPr>
                        </w:pPr>
                        <w:r w:rsidRPr="004750AA">
                          <w:rPr>
                            <w:rFonts w:ascii="Arial" w:hAnsi="Arial" w:cs="Arial"/>
                            <w:b/>
                            <w:sz w:val="16"/>
                            <w:szCs w:val="16"/>
                            <w:lang w:val="sr-Latn-CS"/>
                          </w:rPr>
                          <w:t>Dobro:</w:t>
                        </w:r>
                        <w:r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dobro </w:t>
                        </w:r>
                        <w:r w:rsidR="00F86362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poznavanje jezika, gdje se od u</w:t>
                        </w:r>
                        <w:r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poslenika očekuje da pra</w:t>
                        </w:r>
                        <w:r w:rsidR="00F86362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ti diskusije </w:t>
                        </w:r>
                        <w:r w:rsidR="005807B8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u svezi</w:t>
                        </w:r>
                        <w:r w:rsidR="00F86362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radne ob</w:t>
                        </w:r>
                        <w:r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veze,</w:t>
                        </w:r>
                        <w:r w:rsidR="008E35A2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odnosno prati sastanke</w:t>
                        </w:r>
                        <w:r w:rsidR="00F86362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,</w:t>
                        </w:r>
                        <w:r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pri čemu smatra prikladnim da intervenira na maternjem jeziku, </w:t>
                        </w:r>
                        <w:r w:rsidR="005A79BB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sudjelovanje</w:t>
                        </w:r>
                        <w:r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u jednostavnijim komunikacijama, komuniciranje putem telefona, da čita i razumije tekstove vezane za njegove radne obveze, i da piše jednostavnije tekstove.</w:t>
                        </w:r>
                      </w:p>
                      <w:p w14:paraId="6C77D90B" w14:textId="77777777" w:rsidR="00D35D6D" w:rsidRPr="004750AA" w:rsidRDefault="00D35D6D" w:rsidP="00172A70">
                        <w:pPr>
                          <w:spacing w:after="40"/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</w:pPr>
                        <w:r w:rsidRPr="004750AA">
                          <w:rPr>
                            <w:rFonts w:ascii="Arial" w:hAnsi="Arial" w:cs="Arial"/>
                            <w:b/>
                            <w:sz w:val="16"/>
                            <w:szCs w:val="16"/>
                            <w:lang w:val="sr-Latn-CS"/>
                          </w:rPr>
                          <w:t>Slabo:</w:t>
                        </w:r>
                        <w:r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slabo ili površno poznavanje jezika, gdje uposlenik razumije i čita jednostavnije tekstove.</w:t>
                        </w:r>
                      </w:p>
                    </w:tc>
                  </w:tr>
                </w:tbl>
                <w:p w14:paraId="24F7EC47" w14:textId="77777777" w:rsidR="00F1533E" w:rsidRPr="004750AA" w:rsidRDefault="00F1533E" w:rsidP="00714BC7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lang w:val="sr-Latn-CS"/>
                    </w:rPr>
                  </w:pPr>
                </w:p>
              </w:tc>
            </w:tr>
          </w:tbl>
          <w:p w14:paraId="11510259" w14:textId="77777777" w:rsidR="009E28B6" w:rsidRPr="004750AA" w:rsidRDefault="009E28B6" w:rsidP="002D44B0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Latn-CS"/>
              </w:rPr>
            </w:pPr>
          </w:p>
          <w:tbl>
            <w:tblPr>
              <w:tblW w:w="10451" w:type="dxa"/>
              <w:tblBorders>
                <w:top w:val="single" w:sz="8" w:space="0" w:color="AEBAD5"/>
                <w:left w:val="single" w:sz="8" w:space="0" w:color="AEBAD5"/>
                <w:bottom w:val="single" w:sz="8" w:space="0" w:color="AEBAD5"/>
                <w:right w:val="single" w:sz="8" w:space="0" w:color="AEBAD5"/>
                <w:insideH w:val="single" w:sz="8" w:space="0" w:color="AEBAD5"/>
                <w:insideV w:val="single" w:sz="8" w:space="0" w:color="AEBAD5"/>
              </w:tblBorders>
              <w:tblLayout w:type="fixed"/>
              <w:tblLook w:val="04C0" w:firstRow="0" w:lastRow="1" w:firstColumn="1" w:lastColumn="0" w:noHBand="0" w:noVBand="1"/>
            </w:tblPr>
            <w:tblGrid>
              <w:gridCol w:w="10451"/>
            </w:tblGrid>
            <w:tr w:rsidR="00CA4EDD" w:rsidRPr="004750AA" w14:paraId="37AC7B1F" w14:textId="77777777" w:rsidTr="00025C40">
              <w:tc>
                <w:tcPr>
                  <w:tcW w:w="10451" w:type="dxa"/>
                  <w:tcBorders>
                    <w:top w:val="single" w:sz="8" w:space="0" w:color="AEBAD5"/>
                    <w:left w:val="single" w:sz="8" w:space="0" w:color="AEBAD5"/>
                    <w:bottom w:val="single" w:sz="8" w:space="0" w:color="AEBAD5"/>
                    <w:right w:val="single" w:sz="8" w:space="0" w:color="AEBAD5"/>
                  </w:tcBorders>
                  <w:shd w:val="clear" w:color="auto" w:fill="EAEDF4"/>
                </w:tcPr>
                <w:p w14:paraId="6BD3CEAC" w14:textId="77777777" w:rsidR="00CA4EDD" w:rsidRPr="004750AA" w:rsidRDefault="0032139F" w:rsidP="00410F4E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lang w:val="sr-Latn-CS"/>
                    </w:rPr>
                  </w:pPr>
                  <w:r w:rsidRPr="004750AA">
                    <w:rPr>
                      <w:rFonts w:ascii="Arial" w:hAnsi="Arial" w:cs="Arial"/>
                      <w:b/>
                      <w:bCs/>
                      <w:lang w:val="sr-Latn-CS"/>
                    </w:rPr>
                    <w:t>Služenje</w:t>
                  </w:r>
                  <w:r w:rsidR="00F1533E" w:rsidRPr="004750AA">
                    <w:rPr>
                      <w:rFonts w:ascii="Arial" w:hAnsi="Arial" w:cs="Arial"/>
                      <w:b/>
                      <w:bCs/>
                      <w:lang w:val="sr-Latn-CS"/>
                    </w:rPr>
                    <w:t xml:space="preserve"> </w:t>
                  </w:r>
                  <w:r w:rsidRPr="004750AA">
                    <w:rPr>
                      <w:rFonts w:ascii="Arial" w:hAnsi="Arial" w:cs="Arial"/>
                      <w:b/>
                      <w:bCs/>
                      <w:lang w:val="sr-Latn-CS"/>
                    </w:rPr>
                    <w:t>računa</w:t>
                  </w:r>
                  <w:r w:rsidR="00410F4E" w:rsidRPr="004750AA">
                    <w:rPr>
                      <w:rFonts w:ascii="Arial" w:hAnsi="Arial" w:cs="Arial"/>
                      <w:b/>
                      <w:bCs/>
                      <w:lang w:val="sr-Latn-CS"/>
                    </w:rPr>
                    <w:t>l</w:t>
                  </w:r>
                  <w:r w:rsidRPr="004750AA">
                    <w:rPr>
                      <w:rFonts w:ascii="Arial" w:hAnsi="Arial" w:cs="Arial"/>
                      <w:b/>
                      <w:bCs/>
                      <w:lang w:val="sr-Latn-CS"/>
                    </w:rPr>
                    <w:t>om</w:t>
                  </w:r>
                </w:p>
              </w:tc>
            </w:tr>
            <w:tr w:rsidR="00CA4EDD" w:rsidRPr="004750AA" w14:paraId="7B1EAF74" w14:textId="77777777" w:rsidTr="00DD49CA">
              <w:tc>
                <w:tcPr>
                  <w:tcW w:w="10451" w:type="dxa"/>
                  <w:tcBorders>
                    <w:top w:val="double" w:sz="6" w:space="0" w:color="AEBAD5"/>
                    <w:left w:val="single" w:sz="8" w:space="0" w:color="AEBAD5"/>
                    <w:bottom w:val="double" w:sz="6" w:space="0" w:color="AEBAD5"/>
                    <w:right w:val="single" w:sz="8" w:space="0" w:color="AEBAD5"/>
                  </w:tcBorders>
                </w:tcPr>
                <w:tbl>
                  <w:tblPr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145"/>
                    <w:gridCol w:w="8070"/>
                  </w:tblGrid>
                  <w:tr w:rsidR="00606CB9" w:rsidRPr="004750AA" w14:paraId="54BFDA3D" w14:textId="77777777">
                    <w:tc>
                      <w:tcPr>
                        <w:tcW w:w="2145" w:type="dxa"/>
                      </w:tcPr>
                      <w:p w14:paraId="6EFC179F" w14:textId="77777777" w:rsidR="00606CB9" w:rsidRPr="004750AA" w:rsidRDefault="002815F4" w:rsidP="00594EBA">
                        <w:pPr>
                          <w:spacing w:before="80" w:after="0" w:line="240" w:lineRule="auto"/>
                          <w:jc w:val="right"/>
                          <w:rPr>
                            <w:rFonts w:ascii="Arial" w:hAnsi="Arial" w:cs="Arial"/>
                            <w:b/>
                            <w:lang w:val="sr-Latn-CS"/>
                          </w:rPr>
                        </w:pPr>
                        <w:r w:rsidRPr="004750AA">
                          <w:rPr>
                            <w:rFonts w:ascii="Arial" w:hAnsi="Arial" w:cs="Arial"/>
                            <w:b/>
                            <w:lang w:val="sr-Latn-CS"/>
                          </w:rPr>
                          <w:t>Office</w:t>
                        </w:r>
                        <w:r w:rsidR="00F14344" w:rsidRPr="004750AA">
                          <w:rPr>
                            <w:rFonts w:ascii="Arial" w:hAnsi="Arial" w:cs="Arial"/>
                            <w:b/>
                            <w:lang w:val="sr-Latn-CS"/>
                          </w:rPr>
                          <w:t xml:space="preserve"> </w:t>
                        </w:r>
                        <w:r w:rsidR="0032139F" w:rsidRPr="004750AA">
                          <w:rPr>
                            <w:rFonts w:ascii="Arial" w:hAnsi="Arial" w:cs="Arial"/>
                            <w:b/>
                            <w:lang w:val="sr-Latn-CS"/>
                          </w:rPr>
                          <w:t>paket</w:t>
                        </w:r>
                      </w:p>
                    </w:tc>
                    <w:tc>
                      <w:tcPr>
                        <w:tcW w:w="8070" w:type="dxa"/>
                      </w:tcPr>
                      <w:p w14:paraId="582313EA" w14:textId="77777777" w:rsidR="00606CB9" w:rsidRPr="004750AA" w:rsidRDefault="002815F4" w:rsidP="002815F4">
                        <w:pPr>
                          <w:spacing w:before="80" w:after="0" w:line="240" w:lineRule="auto"/>
                          <w:rPr>
                            <w:rFonts w:ascii="Arial" w:hAnsi="Arial" w:cs="Arial"/>
                            <w:lang w:val="sr-Latn-CS"/>
                          </w:rPr>
                        </w:pPr>
                        <w:r w:rsidRPr="004750AA"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  <w:lang w:val="sr-Latn-CS"/>
                          </w:rPr>
                          <w:fldChar w:fldCharType="begin">
                            <w:ffData>
                              <w:name w:val="Check1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4750AA"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  <w:lang w:val="sr-Latn-CS"/>
                          </w:rPr>
                          <w:instrText xml:space="preserve"> FORMCHECKBOX </w:instrText>
                        </w:r>
                        <w:r w:rsidR="00000000"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  <w:lang w:val="sr-Latn-CS"/>
                          </w:rPr>
                        </w:r>
                        <w:r w:rsidR="00000000"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  <w:lang w:val="sr-Latn-CS"/>
                          </w:rPr>
                          <w:fldChar w:fldCharType="separate"/>
                        </w:r>
                        <w:r w:rsidRPr="004750AA"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  <w:lang w:val="sr-Latn-CS"/>
                          </w:rPr>
                          <w:fldChar w:fldCharType="end"/>
                        </w:r>
                        <w:r w:rsidRPr="004750AA"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  <w:lang w:val="sr-Latn-CS"/>
                          </w:rPr>
                          <w:t xml:space="preserve"> </w:t>
                        </w:r>
                        <w:r w:rsidRPr="004750AA">
                          <w:rPr>
                            <w:rFonts w:ascii="Arial" w:hAnsi="Arial" w:cs="Arial"/>
                            <w:lang w:val="sr-Latn-CS"/>
                          </w:rPr>
                          <w:t>Word</w:t>
                        </w:r>
                        <w:r w:rsidR="00F14344" w:rsidRPr="004750AA">
                          <w:rPr>
                            <w:rFonts w:ascii="Arial" w:hAnsi="Arial" w:cs="Arial"/>
                            <w:lang w:val="sr-Latn-CS"/>
                          </w:rPr>
                          <w:t xml:space="preserve"> | </w:t>
                        </w:r>
                        <w:r w:rsidRPr="004750AA"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  <w:lang w:val="sr-Latn-CS"/>
                          </w:rPr>
                          <w:fldChar w:fldCharType="begin">
                            <w:ffData>
                              <w:name w:val="Check1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4750AA"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  <w:lang w:val="sr-Latn-CS"/>
                          </w:rPr>
                          <w:instrText xml:space="preserve"> FORMCHECKBOX </w:instrText>
                        </w:r>
                        <w:r w:rsidR="00000000"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  <w:lang w:val="sr-Latn-CS"/>
                          </w:rPr>
                        </w:r>
                        <w:r w:rsidR="00000000"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  <w:lang w:val="sr-Latn-CS"/>
                          </w:rPr>
                          <w:fldChar w:fldCharType="separate"/>
                        </w:r>
                        <w:r w:rsidRPr="004750AA"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  <w:lang w:val="sr-Latn-CS"/>
                          </w:rPr>
                          <w:fldChar w:fldCharType="end"/>
                        </w:r>
                        <w:r w:rsidRPr="004750AA"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  <w:lang w:val="sr-Latn-CS"/>
                          </w:rPr>
                          <w:t xml:space="preserve"> </w:t>
                        </w:r>
                        <w:r w:rsidRPr="004750AA">
                          <w:rPr>
                            <w:rFonts w:ascii="Arial" w:hAnsi="Arial" w:cs="Arial"/>
                            <w:lang w:val="sr-Latn-CS"/>
                          </w:rPr>
                          <w:t>Excel</w:t>
                        </w:r>
                        <w:r w:rsidR="00F14344" w:rsidRPr="004750AA">
                          <w:rPr>
                            <w:rFonts w:ascii="Arial" w:hAnsi="Arial" w:cs="Arial"/>
                            <w:lang w:val="sr-Latn-CS"/>
                          </w:rPr>
                          <w:t xml:space="preserve"> | </w:t>
                        </w:r>
                        <w:r w:rsidRPr="004750AA"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  <w:lang w:val="sr-Latn-CS"/>
                          </w:rPr>
                          <w:fldChar w:fldCharType="begin">
                            <w:ffData>
                              <w:name w:val="Check1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4750AA"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  <w:lang w:val="sr-Latn-CS"/>
                          </w:rPr>
                          <w:instrText xml:space="preserve"> FORMCHECKBOX </w:instrText>
                        </w:r>
                        <w:r w:rsidR="00000000"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  <w:lang w:val="sr-Latn-CS"/>
                          </w:rPr>
                        </w:r>
                        <w:r w:rsidR="00000000"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  <w:lang w:val="sr-Latn-CS"/>
                          </w:rPr>
                          <w:fldChar w:fldCharType="separate"/>
                        </w:r>
                        <w:r w:rsidRPr="004750AA"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  <w:lang w:val="sr-Latn-CS"/>
                          </w:rPr>
                          <w:fldChar w:fldCharType="end"/>
                        </w:r>
                        <w:r w:rsidRPr="004750AA"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  <w:lang w:val="sr-Latn-CS"/>
                          </w:rPr>
                          <w:t xml:space="preserve"> </w:t>
                        </w:r>
                        <w:r w:rsidRPr="004750AA">
                          <w:rPr>
                            <w:rFonts w:ascii="Arial" w:hAnsi="Arial" w:cs="Arial"/>
                            <w:lang w:val="sr-Latn-CS"/>
                          </w:rPr>
                          <w:t>Powerpoint</w:t>
                        </w:r>
                        <w:r w:rsidR="00F14344" w:rsidRPr="004750AA">
                          <w:rPr>
                            <w:rFonts w:ascii="Arial" w:hAnsi="Arial" w:cs="Arial"/>
                            <w:lang w:val="sr-Latn-CS"/>
                          </w:rPr>
                          <w:t xml:space="preserve"> | </w:t>
                        </w:r>
                        <w:r w:rsidR="0032139F" w:rsidRPr="004750AA">
                          <w:rPr>
                            <w:rFonts w:ascii="Arial" w:hAnsi="Arial" w:cs="Arial"/>
                            <w:lang w:val="sr-Latn-CS"/>
                          </w:rPr>
                          <w:t>Ostalo</w:t>
                        </w:r>
                        <w:r w:rsidR="00F14344" w:rsidRPr="004750AA">
                          <w:rPr>
                            <w:rFonts w:ascii="Arial" w:hAnsi="Arial" w:cs="Arial"/>
                            <w:lang w:val="sr-Latn-CS"/>
                          </w:rPr>
                          <w:t>:</w:t>
                        </w:r>
                      </w:p>
                    </w:tc>
                  </w:tr>
                  <w:tr w:rsidR="00606CB9" w:rsidRPr="004750AA" w14:paraId="6D1BF38C" w14:textId="77777777">
                    <w:tc>
                      <w:tcPr>
                        <w:tcW w:w="2145" w:type="dxa"/>
                      </w:tcPr>
                      <w:p w14:paraId="5F243505" w14:textId="77777777" w:rsidR="00606CB9" w:rsidRPr="004750AA" w:rsidRDefault="0032139F" w:rsidP="002815F4">
                        <w:pPr>
                          <w:spacing w:after="0" w:line="240" w:lineRule="auto"/>
                          <w:jc w:val="right"/>
                          <w:rPr>
                            <w:rFonts w:ascii="Arial" w:hAnsi="Arial" w:cs="Arial"/>
                            <w:b/>
                            <w:lang w:val="sr-Latn-CS"/>
                          </w:rPr>
                        </w:pPr>
                        <w:r w:rsidRPr="004750AA">
                          <w:rPr>
                            <w:rFonts w:ascii="Arial" w:hAnsi="Arial" w:cs="Arial"/>
                            <w:b/>
                            <w:lang w:val="sr-Latn-CS"/>
                          </w:rPr>
                          <w:t>Internet</w:t>
                        </w:r>
                        <w:r w:rsidR="00F14344" w:rsidRPr="004750AA">
                          <w:rPr>
                            <w:rFonts w:ascii="Arial" w:hAnsi="Arial" w:cs="Arial"/>
                            <w:b/>
                            <w:lang w:val="sr-Latn-CS"/>
                          </w:rPr>
                          <w:t xml:space="preserve"> </w:t>
                        </w:r>
                        <w:r w:rsidRPr="004750AA">
                          <w:rPr>
                            <w:rFonts w:ascii="Arial" w:hAnsi="Arial" w:cs="Arial"/>
                            <w:b/>
                            <w:lang w:val="sr-Latn-CS"/>
                          </w:rPr>
                          <w:t>i</w:t>
                        </w:r>
                        <w:r w:rsidR="00F14344" w:rsidRPr="004750AA">
                          <w:rPr>
                            <w:rFonts w:ascii="Arial" w:hAnsi="Arial" w:cs="Arial"/>
                            <w:b/>
                            <w:lang w:val="sr-Latn-CS"/>
                          </w:rPr>
                          <w:t xml:space="preserve"> </w:t>
                        </w:r>
                        <w:r w:rsidRPr="004750AA">
                          <w:rPr>
                            <w:rFonts w:ascii="Arial" w:hAnsi="Arial" w:cs="Arial"/>
                            <w:b/>
                            <w:lang w:val="sr-Latn-CS"/>
                          </w:rPr>
                          <w:t>e</w:t>
                        </w:r>
                        <w:r w:rsidR="00F14344" w:rsidRPr="004750AA">
                          <w:rPr>
                            <w:rFonts w:ascii="Arial" w:hAnsi="Arial" w:cs="Arial"/>
                            <w:b/>
                            <w:lang w:val="sr-Latn-CS"/>
                          </w:rPr>
                          <w:t>-</w:t>
                        </w:r>
                        <w:r w:rsidR="002815F4" w:rsidRPr="004750AA">
                          <w:rPr>
                            <w:rFonts w:ascii="Arial" w:hAnsi="Arial" w:cs="Arial"/>
                            <w:b/>
                            <w:lang w:val="sr-Latn-CS"/>
                          </w:rPr>
                          <w:t>mail</w:t>
                        </w:r>
                      </w:p>
                    </w:tc>
                    <w:tc>
                      <w:tcPr>
                        <w:tcW w:w="8070" w:type="dxa"/>
                      </w:tcPr>
                      <w:p w14:paraId="0B12D903" w14:textId="77777777" w:rsidR="00606CB9" w:rsidRPr="004750AA" w:rsidRDefault="002815F4" w:rsidP="002815F4">
                        <w:pPr>
                          <w:spacing w:after="0" w:line="240" w:lineRule="auto"/>
                          <w:rPr>
                            <w:rFonts w:ascii="Arial" w:hAnsi="Arial" w:cs="Arial"/>
                            <w:lang w:val="sr-Latn-CS"/>
                          </w:rPr>
                        </w:pPr>
                        <w:r w:rsidRPr="004750AA"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  <w:lang w:val="sr-Latn-CS"/>
                          </w:rPr>
                          <w:fldChar w:fldCharType="begin">
                            <w:ffData>
                              <w:name w:val="Check1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4750AA"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  <w:lang w:val="sr-Latn-CS"/>
                          </w:rPr>
                          <w:instrText xml:space="preserve"> FORMCHECKBOX </w:instrText>
                        </w:r>
                        <w:r w:rsidR="00000000"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  <w:lang w:val="sr-Latn-CS"/>
                          </w:rPr>
                        </w:r>
                        <w:r w:rsidR="00000000"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  <w:lang w:val="sr-Latn-CS"/>
                          </w:rPr>
                          <w:fldChar w:fldCharType="separate"/>
                        </w:r>
                        <w:r w:rsidRPr="004750AA"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  <w:lang w:val="sr-Latn-CS"/>
                          </w:rPr>
                          <w:fldChar w:fldCharType="end"/>
                        </w:r>
                        <w:r w:rsidRPr="004750AA"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  <w:lang w:val="sr-Latn-CS"/>
                          </w:rPr>
                          <w:t xml:space="preserve"> </w:t>
                        </w:r>
                        <w:r w:rsidRPr="004750AA">
                          <w:rPr>
                            <w:rFonts w:ascii="Arial" w:hAnsi="Arial" w:cs="Arial"/>
                            <w:lang w:val="sr-Latn-CS"/>
                          </w:rPr>
                          <w:t>Internet Explorer</w:t>
                        </w:r>
                        <w:r w:rsidR="00F14344" w:rsidRPr="004750AA">
                          <w:rPr>
                            <w:rFonts w:ascii="Arial" w:hAnsi="Arial" w:cs="Arial"/>
                            <w:lang w:val="sr-Latn-CS"/>
                          </w:rPr>
                          <w:t xml:space="preserve"> | </w:t>
                        </w:r>
                        <w:r w:rsidRPr="004750AA"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  <w:lang w:val="sr-Latn-CS"/>
                          </w:rPr>
                          <w:fldChar w:fldCharType="begin">
                            <w:ffData>
                              <w:name w:val="Check1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4750AA"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  <w:lang w:val="sr-Latn-CS"/>
                          </w:rPr>
                          <w:instrText xml:space="preserve"> FORMCHECKBOX </w:instrText>
                        </w:r>
                        <w:r w:rsidR="00000000"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  <w:lang w:val="sr-Latn-CS"/>
                          </w:rPr>
                        </w:r>
                        <w:r w:rsidR="00000000"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  <w:lang w:val="sr-Latn-CS"/>
                          </w:rPr>
                          <w:fldChar w:fldCharType="separate"/>
                        </w:r>
                        <w:r w:rsidRPr="004750AA"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  <w:lang w:val="sr-Latn-CS"/>
                          </w:rPr>
                          <w:fldChar w:fldCharType="end"/>
                        </w:r>
                        <w:r w:rsidRPr="004750AA"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  <w:lang w:val="sr-Latn-CS"/>
                          </w:rPr>
                          <w:t xml:space="preserve"> </w:t>
                        </w:r>
                        <w:r w:rsidRPr="004750AA">
                          <w:rPr>
                            <w:rFonts w:ascii="Arial" w:hAnsi="Arial" w:cs="Arial"/>
                            <w:lang w:val="sr-Latn-CS"/>
                          </w:rPr>
                          <w:t>Outlook</w:t>
                        </w:r>
                        <w:r w:rsidR="00F14344" w:rsidRPr="004750AA">
                          <w:rPr>
                            <w:rFonts w:ascii="Arial" w:hAnsi="Arial" w:cs="Arial"/>
                            <w:lang w:val="sr-Latn-CS"/>
                          </w:rPr>
                          <w:t xml:space="preserve"> | </w:t>
                        </w:r>
                        <w:r w:rsidRPr="004750AA"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  <w:lang w:val="sr-Latn-CS"/>
                          </w:rPr>
                          <w:fldChar w:fldCharType="begin">
                            <w:ffData>
                              <w:name w:val="Check1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4750AA"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  <w:lang w:val="sr-Latn-CS"/>
                          </w:rPr>
                          <w:instrText xml:space="preserve"> FORMCHECKBOX </w:instrText>
                        </w:r>
                        <w:r w:rsidR="00000000"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  <w:lang w:val="sr-Latn-CS"/>
                          </w:rPr>
                        </w:r>
                        <w:r w:rsidR="00000000"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  <w:lang w:val="sr-Latn-CS"/>
                          </w:rPr>
                          <w:fldChar w:fldCharType="separate"/>
                        </w:r>
                        <w:r w:rsidRPr="004750AA"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  <w:lang w:val="sr-Latn-CS"/>
                          </w:rPr>
                          <w:fldChar w:fldCharType="end"/>
                        </w:r>
                        <w:r w:rsidRPr="004750AA"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  <w:lang w:val="sr-Latn-CS"/>
                          </w:rPr>
                          <w:t xml:space="preserve"> </w:t>
                        </w:r>
                        <w:r w:rsidRPr="004750AA">
                          <w:rPr>
                            <w:rFonts w:ascii="Arial" w:hAnsi="Arial" w:cs="Arial"/>
                            <w:lang w:val="sr-Latn-CS"/>
                          </w:rPr>
                          <w:t>Outlook</w:t>
                        </w:r>
                        <w:r w:rsidR="00F14344" w:rsidRPr="004750AA">
                          <w:rPr>
                            <w:rFonts w:ascii="Arial" w:hAnsi="Arial" w:cs="Arial"/>
                            <w:lang w:val="sr-Latn-CS"/>
                          </w:rPr>
                          <w:t xml:space="preserve"> </w:t>
                        </w:r>
                        <w:r w:rsidRPr="004750AA">
                          <w:rPr>
                            <w:rFonts w:ascii="Arial" w:hAnsi="Arial" w:cs="Arial"/>
                            <w:lang w:val="sr-Latn-CS"/>
                          </w:rPr>
                          <w:t>Express</w:t>
                        </w:r>
                        <w:r w:rsidR="00F14344" w:rsidRPr="004750AA">
                          <w:rPr>
                            <w:rFonts w:ascii="Arial" w:hAnsi="Arial" w:cs="Arial"/>
                            <w:lang w:val="sr-Latn-CS"/>
                          </w:rPr>
                          <w:t xml:space="preserve"> | </w:t>
                        </w:r>
                        <w:r w:rsidR="0032139F" w:rsidRPr="004750AA">
                          <w:rPr>
                            <w:rFonts w:ascii="Arial" w:hAnsi="Arial" w:cs="Arial"/>
                            <w:lang w:val="sr-Latn-CS"/>
                          </w:rPr>
                          <w:t>Ostalo</w:t>
                        </w:r>
                        <w:r w:rsidR="00F14344" w:rsidRPr="004750AA">
                          <w:rPr>
                            <w:rFonts w:ascii="Arial" w:hAnsi="Arial" w:cs="Arial"/>
                            <w:lang w:val="sr-Latn-CS"/>
                          </w:rPr>
                          <w:t>:</w:t>
                        </w:r>
                      </w:p>
                    </w:tc>
                  </w:tr>
                  <w:tr w:rsidR="00606CB9" w:rsidRPr="004750AA" w14:paraId="17E2C79C" w14:textId="77777777">
                    <w:tc>
                      <w:tcPr>
                        <w:tcW w:w="2145" w:type="dxa"/>
                      </w:tcPr>
                      <w:p w14:paraId="645B292F" w14:textId="77777777" w:rsidR="00606CB9" w:rsidRPr="004750AA" w:rsidRDefault="0032139F" w:rsidP="00F14344">
                        <w:pPr>
                          <w:spacing w:after="80" w:line="240" w:lineRule="auto"/>
                          <w:jc w:val="right"/>
                          <w:rPr>
                            <w:rFonts w:ascii="Arial" w:hAnsi="Arial" w:cs="Arial"/>
                            <w:b/>
                            <w:lang w:val="sr-Latn-CS"/>
                          </w:rPr>
                        </w:pPr>
                        <w:r w:rsidRPr="004750AA">
                          <w:rPr>
                            <w:rFonts w:ascii="Arial" w:hAnsi="Arial" w:cs="Arial"/>
                            <w:b/>
                            <w:lang w:val="sr-Latn-CS"/>
                          </w:rPr>
                          <w:t>Ostali</w:t>
                        </w:r>
                        <w:r w:rsidR="00F14344" w:rsidRPr="004750AA">
                          <w:rPr>
                            <w:rFonts w:ascii="Arial" w:hAnsi="Arial" w:cs="Arial"/>
                            <w:b/>
                            <w:lang w:val="sr-Latn-CS"/>
                          </w:rPr>
                          <w:t xml:space="preserve"> </w:t>
                        </w:r>
                        <w:r w:rsidRPr="004750AA">
                          <w:rPr>
                            <w:rFonts w:ascii="Arial" w:hAnsi="Arial" w:cs="Arial"/>
                            <w:b/>
                            <w:lang w:val="sr-Latn-CS"/>
                          </w:rPr>
                          <w:t>alati</w:t>
                        </w:r>
                        <w:r w:rsidR="00F14344" w:rsidRPr="004750AA">
                          <w:rPr>
                            <w:rFonts w:ascii="Arial" w:hAnsi="Arial" w:cs="Arial"/>
                            <w:b/>
                            <w:lang w:val="sr-Latn-CS"/>
                          </w:rPr>
                          <w:t xml:space="preserve"> </w:t>
                        </w:r>
                        <w:r w:rsidRPr="004750AA">
                          <w:rPr>
                            <w:rFonts w:ascii="Arial" w:hAnsi="Arial" w:cs="Arial"/>
                            <w:b/>
                            <w:lang w:val="sr-Latn-CS"/>
                          </w:rPr>
                          <w:t>i</w:t>
                        </w:r>
                        <w:r w:rsidR="00F14344" w:rsidRPr="004750AA">
                          <w:rPr>
                            <w:rFonts w:ascii="Arial" w:hAnsi="Arial" w:cs="Arial"/>
                            <w:b/>
                            <w:lang w:val="sr-Latn-CS"/>
                          </w:rPr>
                          <w:t xml:space="preserve"> </w:t>
                        </w:r>
                        <w:r w:rsidRPr="004750AA">
                          <w:rPr>
                            <w:rFonts w:ascii="Arial" w:hAnsi="Arial" w:cs="Arial"/>
                            <w:b/>
                            <w:lang w:val="sr-Latn-CS"/>
                          </w:rPr>
                          <w:t>znanja</w:t>
                        </w:r>
                      </w:p>
                    </w:tc>
                    <w:tc>
                      <w:tcPr>
                        <w:tcW w:w="8070" w:type="dxa"/>
                      </w:tcPr>
                      <w:p w14:paraId="1847DC80" w14:textId="77777777" w:rsidR="00606CB9" w:rsidRPr="004750AA" w:rsidRDefault="002815F4" w:rsidP="002815F4">
                        <w:pPr>
                          <w:spacing w:after="40" w:line="240" w:lineRule="auto"/>
                          <w:rPr>
                            <w:rFonts w:ascii="Arial" w:hAnsi="Arial" w:cs="Arial"/>
                            <w:lang w:val="sr-Latn-CS"/>
                          </w:rPr>
                        </w:pPr>
                        <w:r w:rsidRPr="004750AA"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  <w:lang w:val="sr-Latn-CS"/>
                          </w:rPr>
                          <w:fldChar w:fldCharType="begin">
                            <w:ffData>
                              <w:name w:val="Check1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4750AA"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  <w:lang w:val="sr-Latn-CS"/>
                          </w:rPr>
                          <w:instrText xml:space="preserve"> FORMCHECKBOX </w:instrText>
                        </w:r>
                        <w:r w:rsidR="00000000"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  <w:lang w:val="sr-Latn-CS"/>
                          </w:rPr>
                        </w:r>
                        <w:r w:rsidR="00000000"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  <w:lang w:val="sr-Latn-CS"/>
                          </w:rPr>
                          <w:fldChar w:fldCharType="separate"/>
                        </w:r>
                        <w:r w:rsidRPr="004750AA"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  <w:lang w:val="sr-Latn-CS"/>
                          </w:rPr>
                          <w:fldChar w:fldCharType="end"/>
                        </w:r>
                        <w:r w:rsidRPr="004750AA"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  <w:lang w:val="sr-Latn-CS"/>
                          </w:rPr>
                          <w:t xml:space="preserve"> </w:t>
                        </w:r>
                        <w:r w:rsidRPr="004750AA">
                          <w:rPr>
                            <w:rFonts w:ascii="Arial" w:hAnsi="Arial" w:cs="Arial"/>
                            <w:lang w:val="sr-Latn-CS"/>
                          </w:rPr>
                          <w:t>PDF Reader</w:t>
                        </w:r>
                        <w:r w:rsidR="00F14344" w:rsidRPr="004750AA">
                          <w:rPr>
                            <w:rFonts w:ascii="Arial" w:hAnsi="Arial" w:cs="Arial"/>
                            <w:lang w:val="sr-Latn-CS"/>
                          </w:rPr>
                          <w:t xml:space="preserve">| </w:t>
                        </w:r>
                        <w:r w:rsidRPr="004750AA"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  <w:lang w:val="sr-Latn-CS"/>
                          </w:rPr>
                          <w:fldChar w:fldCharType="begin">
                            <w:ffData>
                              <w:name w:val="Check1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4750AA"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  <w:lang w:val="sr-Latn-CS"/>
                          </w:rPr>
                          <w:instrText xml:space="preserve"> FORMCHECKBOX </w:instrText>
                        </w:r>
                        <w:r w:rsidR="00000000"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  <w:lang w:val="sr-Latn-CS"/>
                          </w:rPr>
                        </w:r>
                        <w:r w:rsidR="00000000"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  <w:lang w:val="sr-Latn-CS"/>
                          </w:rPr>
                          <w:fldChar w:fldCharType="separate"/>
                        </w:r>
                        <w:r w:rsidRPr="004750AA"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  <w:lang w:val="sr-Latn-CS"/>
                          </w:rPr>
                          <w:fldChar w:fldCharType="end"/>
                        </w:r>
                        <w:r w:rsidRPr="004750AA"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  <w:lang w:val="sr-Latn-CS"/>
                          </w:rPr>
                          <w:t xml:space="preserve"> </w:t>
                        </w:r>
                        <w:r w:rsidRPr="004750AA">
                          <w:rPr>
                            <w:rFonts w:ascii="Arial" w:hAnsi="Arial" w:cs="Arial"/>
                            <w:lang w:val="sr-Latn-CS"/>
                          </w:rPr>
                          <w:t>ZIP</w:t>
                        </w:r>
                        <w:r w:rsidR="00F14344" w:rsidRPr="004750AA">
                          <w:rPr>
                            <w:rFonts w:ascii="Arial" w:hAnsi="Arial" w:cs="Arial"/>
                            <w:lang w:val="sr-Latn-CS"/>
                          </w:rPr>
                          <w:t xml:space="preserve"> | </w:t>
                        </w:r>
                        <w:r w:rsidRPr="004750AA"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  <w:lang w:val="sr-Latn-CS"/>
                          </w:rPr>
                          <w:fldChar w:fldCharType="begin">
                            <w:ffData>
                              <w:name w:val="Check1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4750AA"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  <w:lang w:val="sr-Latn-CS"/>
                          </w:rPr>
                          <w:instrText xml:space="preserve"> FORMCHECKBOX </w:instrText>
                        </w:r>
                        <w:r w:rsidR="00000000"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  <w:lang w:val="sr-Latn-CS"/>
                          </w:rPr>
                        </w:r>
                        <w:r w:rsidR="00000000"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  <w:lang w:val="sr-Latn-CS"/>
                          </w:rPr>
                          <w:fldChar w:fldCharType="separate"/>
                        </w:r>
                        <w:r w:rsidRPr="004750AA"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  <w:lang w:val="sr-Latn-CS"/>
                          </w:rPr>
                          <w:fldChar w:fldCharType="end"/>
                        </w:r>
                        <w:r w:rsidRPr="004750AA"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  <w:lang w:val="sr-Latn-CS"/>
                          </w:rPr>
                          <w:t xml:space="preserve"> </w:t>
                        </w:r>
                        <w:r w:rsidR="0032139F" w:rsidRPr="004750AA">
                          <w:rPr>
                            <w:rFonts w:ascii="Arial" w:hAnsi="Arial" w:cs="Arial"/>
                            <w:lang w:val="sr-Latn-CS"/>
                          </w:rPr>
                          <w:t>Skeniranje</w:t>
                        </w:r>
                        <w:r w:rsidR="00F14344" w:rsidRPr="004750AA">
                          <w:rPr>
                            <w:rFonts w:ascii="Arial" w:hAnsi="Arial" w:cs="Arial"/>
                            <w:lang w:val="sr-Latn-CS"/>
                          </w:rPr>
                          <w:t xml:space="preserve"> | </w:t>
                        </w:r>
                        <w:r w:rsidR="0032139F" w:rsidRPr="004750AA">
                          <w:rPr>
                            <w:rFonts w:ascii="Arial" w:hAnsi="Arial" w:cs="Arial"/>
                            <w:lang w:val="sr-Latn-CS"/>
                          </w:rPr>
                          <w:t>Ostalo</w:t>
                        </w:r>
                        <w:r w:rsidR="00F14344" w:rsidRPr="004750AA">
                          <w:rPr>
                            <w:rFonts w:ascii="Arial" w:hAnsi="Arial" w:cs="Arial"/>
                            <w:lang w:val="sr-Latn-CS"/>
                          </w:rPr>
                          <w:t>:</w:t>
                        </w:r>
                      </w:p>
                    </w:tc>
                  </w:tr>
                </w:tbl>
                <w:p w14:paraId="72106C7B" w14:textId="77777777" w:rsidR="00CA4EDD" w:rsidRPr="004750AA" w:rsidRDefault="00CA4EDD" w:rsidP="002D44B0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lang w:val="sr-Latn-CS"/>
                    </w:rPr>
                  </w:pPr>
                </w:p>
              </w:tc>
            </w:tr>
            <w:tr w:rsidR="00DD49CA" w:rsidRPr="004750AA" w14:paraId="5A368B82" w14:textId="77777777" w:rsidTr="00DD49CA">
              <w:tc>
                <w:tcPr>
                  <w:tcW w:w="10451" w:type="dxa"/>
                  <w:tcBorders>
                    <w:top w:val="double" w:sz="6" w:space="0" w:color="AEBAD5"/>
                    <w:left w:val="single" w:sz="8" w:space="0" w:color="AEBAD5"/>
                    <w:bottom w:val="double" w:sz="6" w:space="0" w:color="AEBAD5"/>
                    <w:right w:val="single" w:sz="8" w:space="0" w:color="AEBAD5"/>
                  </w:tcBorders>
                </w:tcPr>
                <w:p w14:paraId="633DF03F" w14:textId="77777777" w:rsidR="00DD49CA" w:rsidRPr="004750AA" w:rsidRDefault="00DD49CA" w:rsidP="005807B8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  <w:lang w:val="sr-Latn-CS"/>
                    </w:rPr>
                  </w:pPr>
                  <w:r w:rsidRPr="004750AA">
                    <w:rPr>
                      <w:rFonts w:ascii="Arial" w:hAnsi="Arial" w:cs="Arial"/>
                      <w:sz w:val="16"/>
                      <w:szCs w:val="16"/>
                      <w:lang w:val="sr-Latn-CS"/>
                    </w:rPr>
                    <w:t xml:space="preserve">Označite sa </w:t>
                  </w:r>
                  <w:r w:rsidRPr="004750AA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sr-Latn-CS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r w:rsidRPr="004750AA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sr-Latn-CS"/>
                    </w:rPr>
                    <w:instrText xml:space="preserve"> FORMCHECKBOX </w:instrText>
                  </w:r>
                  <w:r w:rsidR="00000000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sr-Latn-CS"/>
                    </w:rPr>
                  </w:r>
                  <w:r w:rsidR="00000000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sr-Latn-CS"/>
                    </w:rPr>
                    <w:fldChar w:fldCharType="separate"/>
                  </w:r>
                  <w:r w:rsidRPr="004750AA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sr-Latn-CS"/>
                    </w:rPr>
                    <w:fldChar w:fldCharType="end"/>
                  </w:r>
                  <w:r w:rsidRPr="004750AA">
                    <w:rPr>
                      <w:rFonts w:ascii="Arial" w:hAnsi="Arial" w:cs="Arial"/>
                      <w:sz w:val="16"/>
                      <w:szCs w:val="16"/>
                      <w:lang w:val="sr-Latn-CS"/>
                    </w:rPr>
                    <w:t xml:space="preserve">, ili </w:t>
                  </w:r>
                  <w:r w:rsidRPr="004750AA">
                    <w:rPr>
                      <w:rFonts w:ascii="Arial" w:hAnsi="Arial" w:cs="Arial"/>
                      <w:b/>
                      <w:sz w:val="16"/>
                      <w:szCs w:val="16"/>
                      <w:lang w:val="sr-Latn-CS"/>
                    </w:rPr>
                    <w:t>podebljajte</w:t>
                  </w:r>
                  <w:r w:rsidRPr="004750AA">
                    <w:rPr>
                      <w:rFonts w:ascii="Arial" w:hAnsi="Arial" w:cs="Arial"/>
                      <w:sz w:val="16"/>
                      <w:szCs w:val="16"/>
                      <w:lang w:val="sr-Latn-CS"/>
                    </w:rPr>
                    <w:t xml:space="preserve"> ili zaokružite računa</w:t>
                  </w:r>
                  <w:r w:rsidR="005807B8" w:rsidRPr="004750AA">
                    <w:rPr>
                      <w:rFonts w:ascii="Arial" w:hAnsi="Arial" w:cs="Arial"/>
                      <w:sz w:val="16"/>
                      <w:szCs w:val="16"/>
                      <w:lang w:val="sr-Latn-CS"/>
                    </w:rPr>
                    <w:t>lne</w:t>
                  </w:r>
                  <w:r w:rsidRPr="004750AA">
                    <w:rPr>
                      <w:rFonts w:ascii="Arial" w:hAnsi="Arial" w:cs="Arial"/>
                      <w:sz w:val="16"/>
                      <w:szCs w:val="16"/>
                      <w:lang w:val="sr-Latn-CS"/>
                    </w:rPr>
                    <w:t xml:space="preserve"> alate koje znate koristiti.</w:t>
                  </w:r>
                </w:p>
              </w:tc>
            </w:tr>
          </w:tbl>
          <w:p w14:paraId="7992E645" w14:textId="77777777" w:rsidR="008D653C" w:rsidRPr="004750AA" w:rsidRDefault="008D653C" w:rsidP="002D44B0">
            <w:pPr>
              <w:spacing w:after="0" w:line="240" w:lineRule="auto"/>
              <w:rPr>
                <w:rFonts w:ascii="Arial" w:hAnsi="Arial" w:cs="Arial"/>
                <w:lang w:val="sr-Latn-CS"/>
              </w:rPr>
            </w:pPr>
          </w:p>
        </w:tc>
      </w:tr>
      <w:tr w:rsidR="003303B1" w:rsidRPr="004750AA" w14:paraId="4B65747C" w14:textId="77777777">
        <w:tc>
          <w:tcPr>
            <w:tcW w:w="10682" w:type="dxa"/>
            <w:gridSpan w:val="5"/>
          </w:tcPr>
          <w:p w14:paraId="6B331EBA" w14:textId="77777777" w:rsidR="00F14344" w:rsidRPr="004750AA" w:rsidRDefault="00F14344" w:rsidP="002D44B0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Latn-CS"/>
              </w:rPr>
            </w:pPr>
          </w:p>
          <w:tbl>
            <w:tblPr>
              <w:tblW w:w="10451" w:type="dxa"/>
              <w:tblBorders>
                <w:top w:val="single" w:sz="8" w:space="0" w:color="AEBAD5"/>
                <w:left w:val="single" w:sz="8" w:space="0" w:color="AEBAD5"/>
                <w:bottom w:val="single" w:sz="8" w:space="0" w:color="AEBAD5"/>
                <w:right w:val="single" w:sz="8" w:space="0" w:color="AEBAD5"/>
                <w:insideH w:val="single" w:sz="8" w:space="0" w:color="AEBAD5"/>
                <w:insideV w:val="single" w:sz="8" w:space="0" w:color="AEBAD5"/>
              </w:tblBorders>
              <w:tblLayout w:type="fixed"/>
              <w:tblLook w:val="04C0" w:firstRow="0" w:lastRow="1" w:firstColumn="1" w:lastColumn="0" w:noHBand="0" w:noVBand="1"/>
            </w:tblPr>
            <w:tblGrid>
              <w:gridCol w:w="10451"/>
            </w:tblGrid>
            <w:tr w:rsidR="00C42D20" w:rsidRPr="004750AA" w14:paraId="50192022" w14:textId="77777777" w:rsidTr="00E77843">
              <w:tc>
                <w:tcPr>
                  <w:tcW w:w="10451" w:type="dxa"/>
                  <w:tcBorders>
                    <w:top w:val="single" w:sz="8" w:space="0" w:color="AEBAD5"/>
                    <w:left w:val="single" w:sz="8" w:space="0" w:color="AEBAD5"/>
                    <w:bottom w:val="single" w:sz="8" w:space="0" w:color="AEBAD5"/>
                    <w:right w:val="single" w:sz="8" w:space="0" w:color="AEBAD5"/>
                  </w:tcBorders>
                  <w:shd w:val="clear" w:color="auto" w:fill="EAEDF4"/>
                </w:tcPr>
                <w:p w14:paraId="232EA914" w14:textId="77777777" w:rsidR="00C42D20" w:rsidRPr="004750AA" w:rsidRDefault="00C42D20" w:rsidP="00E77843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lang w:val="sr-Latn-CS"/>
                    </w:rPr>
                  </w:pPr>
                  <w:r w:rsidRPr="004750AA">
                    <w:rPr>
                      <w:rFonts w:ascii="Arial" w:hAnsi="Arial" w:cs="Arial"/>
                      <w:b/>
                      <w:bCs/>
                      <w:lang w:val="sr-Latn-CS"/>
                    </w:rPr>
                    <w:t>Napomena za kandidate</w:t>
                  </w:r>
                </w:p>
              </w:tc>
            </w:tr>
            <w:tr w:rsidR="00C42D20" w:rsidRPr="004750AA" w14:paraId="2A7F3C17" w14:textId="77777777" w:rsidTr="00E77843">
              <w:tc>
                <w:tcPr>
                  <w:tcW w:w="10451" w:type="dxa"/>
                  <w:tcBorders>
                    <w:top w:val="double" w:sz="6" w:space="0" w:color="AEBAD5"/>
                    <w:left w:val="single" w:sz="8" w:space="0" w:color="AEBAD5"/>
                    <w:bottom w:val="single" w:sz="8" w:space="0" w:color="AEBAD5"/>
                    <w:right w:val="single" w:sz="8" w:space="0" w:color="AEBAD5"/>
                  </w:tcBorders>
                </w:tcPr>
                <w:tbl>
                  <w:tblPr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0215"/>
                  </w:tblGrid>
                  <w:tr w:rsidR="00C42D20" w:rsidRPr="004750AA" w14:paraId="6B9FCACE" w14:textId="77777777" w:rsidTr="00E77843">
                    <w:tc>
                      <w:tcPr>
                        <w:tcW w:w="10215" w:type="dxa"/>
                      </w:tcPr>
                      <w:p w14:paraId="6EF29735" w14:textId="77777777" w:rsidR="00C42D20" w:rsidRPr="004750AA" w:rsidRDefault="00C42D20" w:rsidP="001E095C">
                        <w:pPr>
                          <w:spacing w:before="80" w:after="0" w:line="240" w:lineRule="auto"/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</w:pPr>
                        <w:r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Prijavni obrazac ne dokazuje stečenu VSS, radno iskustvo, znanje jezika, znanje </w:t>
                        </w:r>
                        <w:r w:rsidR="002D3287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rada na </w:t>
                        </w:r>
                        <w:r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računa</w:t>
                        </w:r>
                        <w:r w:rsidR="00410F4E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l</w:t>
                        </w:r>
                        <w:r w:rsidR="002D3287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u</w:t>
                        </w:r>
                        <w:r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, i sl., jer op</w:t>
                        </w:r>
                        <w:r w:rsidR="005A79BB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ć</w:t>
                        </w:r>
                        <w:r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i i posebni </w:t>
                        </w:r>
                        <w:r w:rsidR="005A79BB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uvjeti</w:t>
                        </w:r>
                        <w:r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traženi tekstom oglasa dokazuju se taksativno pobrojanom dokumentacijom, a koja je u tekstu oglasa naznačena u rubrici „potreb</w:t>
                        </w:r>
                        <w:r w:rsidR="00410F4E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iti</w:t>
                        </w:r>
                        <w:r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dokumenti“. Iste treba dostaviti isključivo u ovjereno</w:t>
                        </w:r>
                        <w:r w:rsidR="00410F4E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m presliku</w:t>
                        </w:r>
                        <w:r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uz popunjen ovaj </w:t>
                        </w:r>
                        <w:r w:rsidR="002D3287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P</w:t>
                        </w:r>
                        <w:r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rijavni obrazac.</w:t>
                        </w:r>
                      </w:p>
                    </w:tc>
                  </w:tr>
                </w:tbl>
                <w:p w14:paraId="6C343918" w14:textId="77777777" w:rsidR="00C42D20" w:rsidRPr="004750AA" w:rsidRDefault="00C42D20" w:rsidP="00E77843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lang w:val="sr-Latn-CS"/>
                    </w:rPr>
                  </w:pPr>
                </w:p>
              </w:tc>
            </w:tr>
          </w:tbl>
          <w:p w14:paraId="6E310742" w14:textId="77777777" w:rsidR="0006629E" w:rsidRPr="004750AA" w:rsidRDefault="0006629E" w:rsidP="002D44B0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Latn-CS"/>
              </w:rPr>
            </w:pPr>
          </w:p>
          <w:tbl>
            <w:tblPr>
              <w:tblW w:w="0" w:type="auto"/>
              <w:tblBorders>
                <w:top w:val="single" w:sz="8" w:space="0" w:color="AEBAD5"/>
                <w:left w:val="single" w:sz="8" w:space="0" w:color="AEBAD5"/>
                <w:bottom w:val="single" w:sz="8" w:space="0" w:color="AEBAD5"/>
                <w:right w:val="single" w:sz="8" w:space="0" w:color="AEBAD5"/>
                <w:insideH w:val="single" w:sz="8" w:space="0" w:color="AEBAD5"/>
                <w:insideV w:val="single" w:sz="8" w:space="0" w:color="AEBAD5"/>
              </w:tblBorders>
              <w:tblLayout w:type="fixed"/>
              <w:tblLook w:val="04C0" w:firstRow="0" w:lastRow="1" w:firstColumn="1" w:lastColumn="0" w:noHBand="0" w:noVBand="1"/>
            </w:tblPr>
            <w:tblGrid>
              <w:gridCol w:w="10451"/>
            </w:tblGrid>
            <w:tr w:rsidR="003303B1" w:rsidRPr="004750AA" w14:paraId="4661FAD7" w14:textId="77777777">
              <w:tc>
                <w:tcPr>
                  <w:tcW w:w="10451" w:type="dxa"/>
                  <w:tcBorders>
                    <w:top w:val="single" w:sz="8" w:space="0" w:color="AEBAD5"/>
                    <w:left w:val="single" w:sz="8" w:space="0" w:color="AEBAD5"/>
                    <w:bottom w:val="single" w:sz="8" w:space="0" w:color="AEBAD5"/>
                    <w:right w:val="single" w:sz="8" w:space="0" w:color="AEBAD5"/>
                  </w:tcBorders>
                  <w:shd w:val="clear" w:color="auto" w:fill="EAEDF4"/>
                </w:tcPr>
                <w:p w14:paraId="69F06510" w14:textId="77777777" w:rsidR="003303B1" w:rsidRPr="004750AA" w:rsidRDefault="0032139F" w:rsidP="003319AC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lang w:val="sr-Latn-CS"/>
                    </w:rPr>
                  </w:pPr>
                  <w:r w:rsidRPr="004750AA">
                    <w:rPr>
                      <w:rFonts w:ascii="Arial" w:hAnsi="Arial" w:cs="Arial"/>
                      <w:b/>
                      <w:bCs/>
                      <w:lang w:val="sr-Latn-CS"/>
                    </w:rPr>
                    <w:t>Izjave</w:t>
                  </w:r>
                </w:p>
              </w:tc>
            </w:tr>
            <w:tr w:rsidR="003303B1" w:rsidRPr="004750AA" w14:paraId="3AAE5BEB" w14:textId="77777777">
              <w:tc>
                <w:tcPr>
                  <w:tcW w:w="10451" w:type="dxa"/>
                  <w:tcBorders>
                    <w:top w:val="double" w:sz="6" w:space="0" w:color="AEBAD5"/>
                    <w:left w:val="single" w:sz="8" w:space="0" w:color="AEBAD5"/>
                    <w:bottom w:val="single" w:sz="8" w:space="0" w:color="AEBAD5"/>
                    <w:right w:val="single" w:sz="8" w:space="0" w:color="AEBAD5"/>
                  </w:tcBorders>
                </w:tcPr>
                <w:tbl>
                  <w:tblPr>
                    <w:tblW w:w="0" w:type="auto"/>
                    <w:jc w:val="center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710"/>
                    <w:gridCol w:w="4365"/>
                    <w:gridCol w:w="3140"/>
                  </w:tblGrid>
                  <w:tr w:rsidR="00F14344" w:rsidRPr="004750AA" w14:paraId="0547C3A4" w14:textId="77777777">
                    <w:trPr>
                      <w:jc w:val="center"/>
                    </w:trPr>
                    <w:tc>
                      <w:tcPr>
                        <w:tcW w:w="10215" w:type="dxa"/>
                        <w:gridSpan w:val="3"/>
                      </w:tcPr>
                      <w:p w14:paraId="37E0F6C1" w14:textId="77777777" w:rsidR="00830A39" w:rsidRPr="004750AA" w:rsidRDefault="001E095C" w:rsidP="002538CC">
                        <w:pPr>
                          <w:numPr>
                            <w:ilvl w:val="0"/>
                            <w:numId w:val="11"/>
                          </w:numPr>
                          <w:autoSpaceDE w:val="0"/>
                          <w:autoSpaceDN w:val="0"/>
                          <w:adjustRightInd w:val="0"/>
                          <w:spacing w:before="0" w:after="0" w:line="240" w:lineRule="auto"/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I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zjavljujem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da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nisam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otpušten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(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a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) 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iz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državne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službe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kao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rezultat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="005A79BB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stegovne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mjere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na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bilo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="005A79BB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kojoj razini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vlasti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u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Bosni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i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Hercegovini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, 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odbijanja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polaganja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="005A79BB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prisege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, 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samovoljnog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napuštanja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državne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službe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ili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davanja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neistinitih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i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net</w:t>
                        </w:r>
                        <w:r w:rsidR="005A79BB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o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čnih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podataka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prilikom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prij</w:t>
                        </w:r>
                        <w:r w:rsidR="00410F4E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a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ma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u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državnu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službu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, 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u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roku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od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tri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godine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prije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dana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objavljivanja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upražnjenog</w:t>
                        </w:r>
                        <w:r w:rsidR="00410F4E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a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radnog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mjesta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(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član</w:t>
                        </w:r>
                        <w:r w:rsidR="005A79BB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ak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22.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g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. 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Zakona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o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državnoj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službi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u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institucijama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BiH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);</w:t>
                        </w:r>
                      </w:p>
                      <w:p w14:paraId="4C670C20" w14:textId="77777777" w:rsidR="00830A39" w:rsidRPr="004750AA" w:rsidRDefault="001E095C" w:rsidP="002538CC">
                        <w:pPr>
                          <w:numPr>
                            <w:ilvl w:val="0"/>
                            <w:numId w:val="11"/>
                          </w:numPr>
                          <w:spacing w:before="0" w:after="0" w:line="240" w:lineRule="auto"/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I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zjavljujem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da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se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protiv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mene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ne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vodi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="005A79BB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kazneni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postupak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(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član</w:t>
                        </w:r>
                        <w:r w:rsidR="005A79BB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ak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22.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h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. 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Zakona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o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državnoj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službi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u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institucijama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BiH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), 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što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ću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dokazati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uvjerenjem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, 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te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da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nisam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kažnjavan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(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a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) 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ili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su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prema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meni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prestale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pravne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posljedice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presude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za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="005A79BB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kazneno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djelo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nasilja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u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="005A79BB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obitelji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, 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izrečene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pravosnažnom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sudskom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presudom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, 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s</w:t>
                        </w:r>
                        <w:r w:rsidR="005A79BB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u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klad</w:t>
                        </w:r>
                        <w:r w:rsidR="005A79BB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no kaznenim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zakonima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(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član</w:t>
                        </w:r>
                        <w:r w:rsidR="005A79BB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ak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22.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f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. 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Zakona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o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državnoj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službi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u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institucijama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BiH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);</w:t>
                        </w:r>
                      </w:p>
                      <w:p w14:paraId="28490271" w14:textId="77777777" w:rsidR="00830A39" w:rsidRPr="004750AA" w:rsidRDefault="001E095C" w:rsidP="002538CC">
                        <w:pPr>
                          <w:numPr>
                            <w:ilvl w:val="0"/>
                            <w:numId w:val="11"/>
                          </w:numPr>
                          <w:spacing w:before="0" w:after="0" w:line="240" w:lineRule="auto"/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I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zjavljujem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da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nisam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pod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optužnicom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Međunarodnoga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tribunala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za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bivšu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Jugoslaviju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u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Hagu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i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da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nisam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odbio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(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la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) 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povinovati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se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naredbi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da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se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pojavim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pred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Tribunalom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) 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član</w:t>
                        </w:r>
                        <w:r w:rsidR="005A79BB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ak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="006534A5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IX</w:t>
                        </w:r>
                        <w:r w:rsidR="00D529D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1. 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Ustava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BiH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(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član</w:t>
                        </w:r>
                        <w:r w:rsidR="005A79BB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ak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22.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i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. 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Zakona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o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državnoj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službi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u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institucijama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BiH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);</w:t>
                        </w:r>
                      </w:p>
                      <w:p w14:paraId="13EF6239" w14:textId="77777777" w:rsidR="00830A39" w:rsidRDefault="001E095C" w:rsidP="002538CC">
                        <w:pPr>
                          <w:numPr>
                            <w:ilvl w:val="0"/>
                            <w:numId w:val="11"/>
                          </w:numPr>
                          <w:spacing w:before="0" w:after="0" w:line="240" w:lineRule="auto"/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I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zjavljujem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da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nisam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ostvario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(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la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) 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pravo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na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="005A79BB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osobnu mirovinu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po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bilo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kojem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osnovu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(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član</w:t>
                        </w:r>
                        <w:r w:rsidR="005A79BB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ak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22.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e</w:t>
                        </w:r>
                        <w:r w:rsidR="000D7396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Zakona o državnoj službi u institucijama BiH);</w:t>
                        </w:r>
                      </w:p>
                      <w:p w14:paraId="6197EEE2" w14:textId="77777777" w:rsidR="00830A39" w:rsidRDefault="001E095C" w:rsidP="002538CC">
                        <w:pPr>
                          <w:numPr>
                            <w:ilvl w:val="0"/>
                            <w:numId w:val="11"/>
                          </w:numPr>
                          <w:spacing w:before="0" w:after="0" w:line="240" w:lineRule="auto"/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I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zjavljujem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da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ispunjavam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sve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ostale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="005A79BB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uvjete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propisane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član</w:t>
                        </w:r>
                        <w:r w:rsidR="005A79BB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k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om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22. 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Zakona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o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državnoj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službi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u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institucijama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BiH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;</w:t>
                        </w:r>
                      </w:p>
                      <w:p w14:paraId="4C1051A6" w14:textId="77777777" w:rsidR="00830A39" w:rsidRPr="004750AA" w:rsidRDefault="001E095C" w:rsidP="002538CC">
                        <w:pPr>
                          <w:numPr>
                            <w:ilvl w:val="0"/>
                            <w:numId w:val="11"/>
                          </w:numPr>
                          <w:spacing w:before="0" w:after="0" w:line="240" w:lineRule="auto"/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I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zjavljujem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da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nisam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smijenjen</w:t>
                        </w:r>
                        <w:r w:rsidR="006534A5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(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a</w:t>
                        </w:r>
                        <w:r w:rsidR="006534A5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)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sa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neke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državne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funkcije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odlukom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Visokog</w:t>
                        </w:r>
                        <w:r w:rsidR="005A79BB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a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predstavnika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za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Bosnu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i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Hercegovinu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(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odnosi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se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samo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za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prijave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na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radna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mjesta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rukovodećih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državnih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službenika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);</w:t>
                        </w:r>
                      </w:p>
                      <w:p w14:paraId="291919F5" w14:textId="77777777" w:rsidR="00830A39" w:rsidRPr="004750AA" w:rsidRDefault="001E095C" w:rsidP="002538CC">
                        <w:pPr>
                          <w:numPr>
                            <w:ilvl w:val="0"/>
                            <w:numId w:val="11"/>
                          </w:numPr>
                          <w:spacing w:before="0" w:after="0" w:line="240" w:lineRule="auto"/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I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zjavljujem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da</w:t>
                        </w:r>
                        <w:r w:rsidR="00B72B7B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sam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s</w:t>
                        </w:r>
                        <w:r w:rsidR="005A79BB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u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glasan</w:t>
                        </w:r>
                        <w:r w:rsidR="006534A5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(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a</w:t>
                        </w:r>
                        <w:r w:rsidR="006534A5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)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da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se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moji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="005A79BB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osobni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podaci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obrađuju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u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="005A79BB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natječajnim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procedurama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za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potrebe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Agencije</w:t>
                        </w:r>
                        <w:r w:rsidR="000D7396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za državnu službu BiH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, 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a</w:t>
                        </w:r>
                        <w:r w:rsidR="004845A4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="005A79BB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su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klad</w:t>
                        </w:r>
                        <w:r w:rsidR="005A79BB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no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Zakon</w:t>
                        </w:r>
                        <w:r w:rsidR="005A79BB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u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o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državnoj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službi</w:t>
                        </w:r>
                        <w:r w:rsidR="000D7396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u institucijama BiH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, 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Odlukom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o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načinu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polaganja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javnog</w:t>
                        </w:r>
                        <w:r w:rsidR="005A79BB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a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i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stručnog</w:t>
                        </w:r>
                        <w:r w:rsidR="005A79BB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a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ispita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, 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te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drugim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propisima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i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procedurama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i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najboljim</w:t>
                        </w:r>
                        <w:r w:rsidR="00B72B7B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praksama</w:t>
                        </w:r>
                        <w:r w:rsidR="00B72B7B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Agencije</w:t>
                        </w:r>
                        <w:r w:rsidR="00B72B7B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.</w:t>
                        </w:r>
                      </w:p>
                      <w:p w14:paraId="43059EE0" w14:textId="77777777" w:rsidR="00156A7A" w:rsidRPr="001E095C" w:rsidRDefault="001E095C" w:rsidP="002538CC">
                        <w:pPr>
                          <w:numPr>
                            <w:ilvl w:val="0"/>
                            <w:numId w:val="11"/>
                          </w:numPr>
                          <w:spacing w:before="0" w:after="0" w:line="240" w:lineRule="auto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  <w:lang w:val="sr-Latn-CS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I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zjavljujem</w:t>
                        </w:r>
                        <w:r w:rsidR="00B72B7B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da</w:t>
                        </w:r>
                        <w:r w:rsidR="00B72B7B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sam</w:t>
                        </w:r>
                        <w:r w:rsidR="00B72B7B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neopozivo</w:t>
                        </w:r>
                        <w:r w:rsidR="00B72B7B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s</w:t>
                        </w:r>
                        <w:r w:rsidR="005A79BB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u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glasan</w:t>
                        </w:r>
                        <w:r w:rsidR="006534A5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(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a</w:t>
                        </w:r>
                        <w:r w:rsidR="006534A5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)</w:t>
                        </w:r>
                        <w:r w:rsidR="00B72B7B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da</w:t>
                        </w:r>
                        <w:r w:rsidR="009E28B6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obavijesti</w:t>
                        </w:r>
                        <w:r w:rsidR="009E28B6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o</w:t>
                        </w:r>
                        <w:r w:rsidR="009E28B6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="005A79BB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natječajnoj</w:t>
                        </w:r>
                        <w:r w:rsidR="009E28B6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proceduri</w:t>
                        </w:r>
                        <w:r w:rsidR="009E28B6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u</w:t>
                        </w:r>
                        <w:r w:rsidR="009E28B6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kojoj</w:t>
                        </w:r>
                        <w:r w:rsidR="009E28B6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="005A79BB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sudjelujem</w:t>
                        </w:r>
                        <w:r w:rsidR="00786808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mogu</w:t>
                        </w:r>
                        <w:r w:rsidR="009E28B6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prima</w:t>
                        </w:r>
                        <w:r w:rsidR="00786808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ti</w:t>
                        </w:r>
                        <w:r w:rsidR="009E28B6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="000D7396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elektroničnim</w:t>
                        </w:r>
                        <w:r w:rsidR="009E28B6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putem</w:t>
                        </w:r>
                        <w:r w:rsidR="00FD46C1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,</w:t>
                        </w:r>
                        <w:r w:rsidR="009E28B6" w:rsidRPr="004750AA">
                          <w:rPr>
                            <w:rFonts w:ascii="Arial" w:hAnsi="Arial" w:cs="Arial"/>
                            <w:b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obavješ</w:t>
                        </w:r>
                        <w:r w:rsidR="005A79BB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ći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vanjem</w:t>
                        </w:r>
                        <w:r w:rsidR="00B72B7B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putem</w:t>
                        </w:r>
                        <w:r w:rsidR="00B72B7B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SMS</w:t>
                        </w:r>
                        <w:r w:rsidR="009E28B6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poruka</w:t>
                        </w:r>
                        <w:r w:rsidR="00B72B7B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i</w:t>
                        </w:r>
                        <w:r w:rsidR="009E28B6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/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ili</w:t>
                        </w:r>
                        <w:r w:rsidR="00B72B7B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e</w:t>
                        </w:r>
                        <w:r w:rsidR="00B72B7B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-</w:t>
                        </w:r>
                        <w:r w:rsidR="002815F4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mail</w:t>
                        </w:r>
                        <w:r w:rsidR="009E28B6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poruka</w:t>
                        </w:r>
                        <w:r w:rsidR="00B72B7B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.</w:t>
                        </w:r>
                        <w:r w:rsidR="009E28B6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</w:p>
                      <w:p w14:paraId="49ACCD2B" w14:textId="77777777" w:rsidR="00DE0C27" w:rsidRPr="004750AA" w:rsidRDefault="001E095C" w:rsidP="002538CC">
                        <w:pPr>
                          <w:numPr>
                            <w:ilvl w:val="0"/>
                            <w:numId w:val="11"/>
                          </w:numPr>
                          <w:spacing w:before="0" w:after="0" w:line="240" w:lineRule="auto"/>
                          <w:rPr>
                            <w:rFonts w:ascii="Arial" w:hAnsi="Arial" w:cs="Arial"/>
                            <w:b/>
                            <w:bCs/>
                            <w:lang w:val="sr-Latn-CS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I</w:t>
                        </w:r>
                        <w:r w:rsidR="00DE0C27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zjavljujem da prihvatam da dati podaci u obrascu ne predstavljaju nikakav dokaz budući da se dokazi dostavljaju sukladno  s tekstom oglasa</w:t>
                        </w:r>
                        <w:r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, te da isti argument  neću koristiti </w:t>
                        </w:r>
                        <w:r w:rsidR="009C467E" w:rsidRPr="009C467E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kao razlog žalbe</w:t>
                        </w:r>
                        <w:r w:rsidR="00DE0C27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.</w:t>
                        </w:r>
                      </w:p>
                    </w:tc>
                  </w:tr>
                  <w:tr w:rsidR="00F14344" w:rsidRPr="004750AA" w14:paraId="63EF8910" w14:textId="77777777">
                    <w:trPr>
                      <w:jc w:val="center"/>
                    </w:trPr>
                    <w:tc>
                      <w:tcPr>
                        <w:tcW w:w="2710" w:type="dxa"/>
                      </w:tcPr>
                      <w:p w14:paraId="2D2915F7" w14:textId="77777777" w:rsidR="00F14344" w:rsidRPr="004750AA" w:rsidRDefault="0032139F" w:rsidP="00B847B7">
                        <w:pPr>
                          <w:spacing w:after="40" w:line="240" w:lineRule="auto"/>
                          <w:jc w:val="center"/>
                          <w:rPr>
                            <w:rFonts w:ascii="Arial" w:hAnsi="Arial" w:cs="Arial"/>
                            <w:b/>
                            <w:bCs/>
                            <w:lang w:val="sr-Latn-CS"/>
                          </w:rPr>
                        </w:pPr>
                        <w:r w:rsidRPr="004750AA">
                          <w:rPr>
                            <w:rFonts w:ascii="Arial" w:hAnsi="Arial" w:cs="Arial"/>
                            <w:b/>
                            <w:bCs/>
                            <w:lang w:val="sr-Latn-CS"/>
                          </w:rPr>
                          <w:t>Datum</w:t>
                        </w:r>
                        <w:r w:rsidR="00F14344" w:rsidRPr="004750AA">
                          <w:rPr>
                            <w:rFonts w:ascii="Arial" w:hAnsi="Arial" w:cs="Arial"/>
                            <w:b/>
                            <w:bCs/>
                            <w:lang w:val="sr-Latn-CS"/>
                          </w:rPr>
                          <w:t xml:space="preserve"> </w:t>
                        </w:r>
                        <w:r w:rsidR="0049540B" w:rsidRPr="004750AA">
                          <w:rPr>
                            <w:rFonts w:ascii="Arial" w:hAnsi="Arial" w:cs="Arial"/>
                            <w:b/>
                            <w:bCs/>
                            <w:lang w:val="sr-Latn-CS"/>
                          </w:rPr>
                          <w:t>prijave</w:t>
                        </w:r>
                      </w:p>
                      <w:tbl>
                        <w:tblPr>
                          <w:tblW w:w="0" w:type="auto"/>
                          <w:tbl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  <w:insideH w:val="single" w:sz="4" w:space="0" w:color="000000"/>
                            <w:insideV w:val="single" w:sz="4" w:space="0" w:color="000000"/>
                          </w:tblBorders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2479"/>
                        </w:tblGrid>
                        <w:tr w:rsidR="00156A7A" w:rsidRPr="004750AA" w14:paraId="530ACFAC" w14:textId="77777777">
                          <w:tc>
                            <w:tcPr>
                              <w:tcW w:w="2479" w:type="dxa"/>
                            </w:tcPr>
                            <w:p w14:paraId="1C3C5EBA" w14:textId="77777777" w:rsidR="00156A7A" w:rsidRPr="004750AA" w:rsidRDefault="00156A7A" w:rsidP="007A1E13">
                              <w:pPr>
                                <w:spacing w:before="120" w:after="120" w:line="240" w:lineRule="auto"/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  <w:lang w:val="sr-Latn-CS"/>
                                </w:rPr>
                              </w:pPr>
                            </w:p>
                          </w:tc>
                        </w:tr>
                      </w:tbl>
                      <w:p w14:paraId="60CDEBF9" w14:textId="77777777" w:rsidR="00F14344" w:rsidRPr="004750AA" w:rsidRDefault="0032139F" w:rsidP="00504C88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b/>
                            <w:bCs/>
                            <w:lang w:val="sr-Latn-CS"/>
                          </w:rPr>
                        </w:pPr>
                        <w:r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Format</w:t>
                        </w:r>
                        <w:r w:rsidR="00F14344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: </w:t>
                        </w:r>
                        <w:r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dan</w:t>
                        </w:r>
                        <w:r w:rsidR="00F14344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| </w:t>
                        </w:r>
                        <w:r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mjesec</w:t>
                        </w:r>
                        <w:r w:rsidR="00F14344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| </w:t>
                        </w:r>
                        <w:r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godina</w:t>
                        </w:r>
                      </w:p>
                    </w:tc>
                    <w:tc>
                      <w:tcPr>
                        <w:tcW w:w="4365" w:type="dxa"/>
                      </w:tcPr>
                      <w:p w14:paraId="56E29E46" w14:textId="77777777" w:rsidR="00F14344" w:rsidRPr="004750AA" w:rsidRDefault="00F14344" w:rsidP="00504C88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b/>
                            <w:bCs/>
                            <w:lang w:val="sr-Latn-CS"/>
                          </w:rPr>
                        </w:pPr>
                      </w:p>
                    </w:tc>
                    <w:tc>
                      <w:tcPr>
                        <w:tcW w:w="3140" w:type="dxa"/>
                      </w:tcPr>
                      <w:p w14:paraId="4EDED612" w14:textId="77777777" w:rsidR="00F14344" w:rsidRPr="004750AA" w:rsidRDefault="0032139F" w:rsidP="00D51AE4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b/>
                            <w:bCs/>
                            <w:lang w:val="sr-Latn-CS"/>
                          </w:rPr>
                        </w:pPr>
                        <w:r w:rsidRPr="004750AA">
                          <w:rPr>
                            <w:rFonts w:ascii="Arial" w:hAnsi="Arial" w:cs="Arial"/>
                            <w:b/>
                            <w:bCs/>
                            <w:lang w:val="sr-Latn-CS"/>
                          </w:rPr>
                          <w:t>Potpis</w:t>
                        </w:r>
                        <w:r w:rsidR="00B847B7" w:rsidRPr="004750AA">
                          <w:rPr>
                            <w:rFonts w:ascii="Arial" w:hAnsi="Arial" w:cs="Arial"/>
                            <w:b/>
                            <w:bCs/>
                            <w:lang w:val="sr-Latn-CS"/>
                          </w:rPr>
                          <w:t xml:space="preserve"> </w:t>
                        </w:r>
                        <w:r w:rsidRPr="004750AA">
                          <w:rPr>
                            <w:rFonts w:ascii="Arial" w:hAnsi="Arial" w:cs="Arial"/>
                            <w:b/>
                            <w:bCs/>
                            <w:lang w:val="sr-Latn-CS"/>
                          </w:rPr>
                          <w:t>kandidata</w:t>
                        </w:r>
                      </w:p>
                      <w:p w14:paraId="55C746EE" w14:textId="77777777" w:rsidR="00B847B7" w:rsidRPr="004750AA" w:rsidRDefault="00B847B7" w:rsidP="00D51AE4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b/>
                            <w:bCs/>
                            <w:lang w:val="sr-Latn-CS"/>
                          </w:rPr>
                        </w:pPr>
                      </w:p>
                      <w:p w14:paraId="58F902DC" w14:textId="77777777" w:rsidR="00B847B7" w:rsidRPr="004750AA" w:rsidRDefault="00B847B7" w:rsidP="00D51AE4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b/>
                            <w:bCs/>
                            <w:lang w:val="sr-Latn-CS"/>
                          </w:rPr>
                        </w:pPr>
                        <w:r w:rsidRPr="004750AA">
                          <w:rPr>
                            <w:rFonts w:ascii="Arial" w:hAnsi="Arial" w:cs="Arial"/>
                            <w:b/>
                            <w:bCs/>
                            <w:lang w:val="sr-Latn-CS"/>
                          </w:rPr>
                          <w:t>________________________</w:t>
                        </w:r>
                      </w:p>
                    </w:tc>
                  </w:tr>
                </w:tbl>
                <w:p w14:paraId="776A0E2A" w14:textId="77777777" w:rsidR="003303B1" w:rsidRPr="004750AA" w:rsidRDefault="003303B1" w:rsidP="00504C88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lang w:val="sr-Latn-CS"/>
                    </w:rPr>
                  </w:pPr>
                </w:p>
              </w:tc>
            </w:tr>
          </w:tbl>
          <w:p w14:paraId="4E09072F" w14:textId="77777777" w:rsidR="003303B1" w:rsidRPr="004750AA" w:rsidRDefault="003303B1" w:rsidP="002D44B0">
            <w:pPr>
              <w:spacing w:after="0" w:line="240" w:lineRule="auto"/>
              <w:rPr>
                <w:rFonts w:ascii="Arial" w:hAnsi="Arial" w:cs="Arial"/>
                <w:lang w:val="sr-Latn-CS"/>
              </w:rPr>
            </w:pPr>
          </w:p>
        </w:tc>
      </w:tr>
      <w:tr w:rsidR="00CA4EDD" w:rsidRPr="004750AA" w14:paraId="447668EE" w14:textId="77777777">
        <w:tc>
          <w:tcPr>
            <w:tcW w:w="10682" w:type="dxa"/>
            <w:gridSpan w:val="5"/>
          </w:tcPr>
          <w:p w14:paraId="0E328DCB" w14:textId="77777777" w:rsidR="00CA4EDD" w:rsidRPr="004750AA" w:rsidRDefault="00CA4EDD" w:rsidP="002D44B0">
            <w:pPr>
              <w:spacing w:after="0" w:line="240" w:lineRule="auto"/>
              <w:rPr>
                <w:rFonts w:ascii="Arial" w:hAnsi="Arial" w:cs="Arial"/>
                <w:sz w:val="4"/>
                <w:szCs w:val="4"/>
                <w:lang w:val="sr-Latn-CS"/>
              </w:rPr>
            </w:pPr>
          </w:p>
        </w:tc>
      </w:tr>
    </w:tbl>
    <w:p w14:paraId="0DA4578B" w14:textId="77777777" w:rsidR="0062582A" w:rsidRPr="004750AA" w:rsidRDefault="0062582A" w:rsidP="0006629E">
      <w:pPr>
        <w:spacing w:after="40"/>
        <w:rPr>
          <w:rFonts w:ascii="Arial" w:hAnsi="Arial" w:cs="Arial"/>
          <w:lang w:val="sr-Latn-CS"/>
        </w:rPr>
      </w:pPr>
    </w:p>
    <w:sectPr w:rsidR="0062582A" w:rsidRPr="004750AA" w:rsidSect="0006629E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DBA9F0" w14:textId="77777777" w:rsidR="009B5CF2" w:rsidRDefault="009B5CF2" w:rsidP="00480E56">
      <w:pPr>
        <w:spacing w:before="0" w:after="0" w:line="240" w:lineRule="auto"/>
      </w:pPr>
      <w:r>
        <w:separator/>
      </w:r>
    </w:p>
  </w:endnote>
  <w:endnote w:type="continuationSeparator" w:id="0">
    <w:p w14:paraId="0D8E58EE" w14:textId="77777777" w:rsidR="009B5CF2" w:rsidRDefault="009B5CF2" w:rsidP="00480E56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383F35" w14:textId="77777777" w:rsidR="00032717" w:rsidRDefault="00032717">
    <w:pPr>
      <w:pStyle w:val="Footer"/>
    </w:pPr>
  </w:p>
  <w:p w14:paraId="72DDB6EF" w14:textId="77777777" w:rsidR="00480E56" w:rsidRDefault="00480E5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78F16E" w14:textId="77777777" w:rsidR="009B5CF2" w:rsidRDefault="009B5CF2" w:rsidP="00480E56">
      <w:pPr>
        <w:spacing w:before="0" w:after="0" w:line="240" w:lineRule="auto"/>
      </w:pPr>
      <w:r>
        <w:separator/>
      </w:r>
    </w:p>
  </w:footnote>
  <w:footnote w:type="continuationSeparator" w:id="0">
    <w:p w14:paraId="0824226E" w14:textId="77777777" w:rsidR="009B5CF2" w:rsidRDefault="009B5CF2" w:rsidP="00480E56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716C0B"/>
    <w:multiLevelType w:val="hybridMultilevel"/>
    <w:tmpl w:val="65BC5C78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C65F3E"/>
    <w:multiLevelType w:val="hybridMultilevel"/>
    <w:tmpl w:val="457AECD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311899"/>
    <w:multiLevelType w:val="hybridMultilevel"/>
    <w:tmpl w:val="ACEA093A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2802B6"/>
    <w:multiLevelType w:val="hybridMultilevel"/>
    <w:tmpl w:val="7B00462E"/>
    <w:lvl w:ilvl="0" w:tplc="CC7E9018">
      <w:numFmt w:val="bullet"/>
      <w:lvlText w:val=""/>
      <w:lvlJc w:val="left"/>
      <w:pPr>
        <w:ind w:left="720" w:hanging="360"/>
      </w:pPr>
      <w:rPr>
        <w:rFonts w:ascii="Symbol" w:eastAsia="MS PMincho" w:hAnsi="Symbol" w:cs="Aria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0D541A"/>
    <w:multiLevelType w:val="hybridMultilevel"/>
    <w:tmpl w:val="85B4AA14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C48520F"/>
    <w:multiLevelType w:val="hybridMultilevel"/>
    <w:tmpl w:val="980234C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A34A3A"/>
    <w:multiLevelType w:val="hybridMultilevel"/>
    <w:tmpl w:val="A712FAC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863797"/>
    <w:multiLevelType w:val="hybridMultilevel"/>
    <w:tmpl w:val="936AECF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CE0CD0"/>
    <w:multiLevelType w:val="hybridMultilevel"/>
    <w:tmpl w:val="7A0A379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52743F"/>
    <w:multiLevelType w:val="hybridMultilevel"/>
    <w:tmpl w:val="7D2445C4"/>
    <w:lvl w:ilvl="0" w:tplc="77E060E4">
      <w:numFmt w:val="bullet"/>
      <w:lvlText w:val=""/>
      <w:lvlJc w:val="left"/>
      <w:pPr>
        <w:ind w:left="720" w:hanging="360"/>
      </w:pPr>
      <w:rPr>
        <w:rFonts w:ascii="Symbol" w:eastAsia="MS PMincho" w:hAnsi="Symbol" w:cs="Arial" w:hint="default"/>
        <w:b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873A8B"/>
    <w:multiLevelType w:val="hybridMultilevel"/>
    <w:tmpl w:val="3E4E904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8149327">
    <w:abstractNumId w:val="6"/>
  </w:num>
  <w:num w:numId="2" w16cid:durableId="1181579138">
    <w:abstractNumId w:val="1"/>
  </w:num>
  <w:num w:numId="3" w16cid:durableId="762646637">
    <w:abstractNumId w:val="7"/>
  </w:num>
  <w:num w:numId="4" w16cid:durableId="1131171566">
    <w:abstractNumId w:val="5"/>
  </w:num>
  <w:num w:numId="5" w16cid:durableId="395006827">
    <w:abstractNumId w:val="8"/>
  </w:num>
  <w:num w:numId="6" w16cid:durableId="1219509919">
    <w:abstractNumId w:val="10"/>
  </w:num>
  <w:num w:numId="7" w16cid:durableId="129047269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27533013">
    <w:abstractNumId w:val="0"/>
  </w:num>
  <w:num w:numId="9" w16cid:durableId="307054265">
    <w:abstractNumId w:val="3"/>
  </w:num>
  <w:num w:numId="10" w16cid:durableId="681735838">
    <w:abstractNumId w:val="9"/>
  </w:num>
  <w:num w:numId="11" w16cid:durableId="384109103">
    <w:abstractNumId w:val="2"/>
  </w:num>
  <w:num w:numId="12" w16cid:durableId="5852629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attachedTemplate r:id="rId1"/>
  <w:defaultTabStop w:val="708"/>
  <w:hyphenationZone w:val="425"/>
  <w:drawingGridHorizontalSpacing w:val="110"/>
  <w:displayHorizontalDrawingGridEvery w:val="2"/>
  <w:doNotShadeFormData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5156A"/>
    <w:rsid w:val="0001590F"/>
    <w:rsid w:val="00021CE1"/>
    <w:rsid w:val="00025C40"/>
    <w:rsid w:val="00032717"/>
    <w:rsid w:val="000352A4"/>
    <w:rsid w:val="0005156A"/>
    <w:rsid w:val="00052620"/>
    <w:rsid w:val="0006161F"/>
    <w:rsid w:val="00061C77"/>
    <w:rsid w:val="00062AD3"/>
    <w:rsid w:val="0006629E"/>
    <w:rsid w:val="0007777A"/>
    <w:rsid w:val="000809DF"/>
    <w:rsid w:val="00083491"/>
    <w:rsid w:val="00092FEC"/>
    <w:rsid w:val="000A013D"/>
    <w:rsid w:val="000A2D99"/>
    <w:rsid w:val="000A32FC"/>
    <w:rsid w:val="000D7396"/>
    <w:rsid w:val="000E7033"/>
    <w:rsid w:val="000E79A3"/>
    <w:rsid w:val="00100C37"/>
    <w:rsid w:val="001164CB"/>
    <w:rsid w:val="001211DC"/>
    <w:rsid w:val="00130370"/>
    <w:rsid w:val="001308FA"/>
    <w:rsid w:val="001530A0"/>
    <w:rsid w:val="00156A7A"/>
    <w:rsid w:val="0016553F"/>
    <w:rsid w:val="00172A70"/>
    <w:rsid w:val="00186E4F"/>
    <w:rsid w:val="001964C7"/>
    <w:rsid w:val="001A40B5"/>
    <w:rsid w:val="001A6E98"/>
    <w:rsid w:val="001C27BE"/>
    <w:rsid w:val="001E095C"/>
    <w:rsid w:val="001E65A9"/>
    <w:rsid w:val="002026E0"/>
    <w:rsid w:val="00204794"/>
    <w:rsid w:val="0020680D"/>
    <w:rsid w:val="00215B45"/>
    <w:rsid w:val="00225FA4"/>
    <w:rsid w:val="002538CC"/>
    <w:rsid w:val="0026162D"/>
    <w:rsid w:val="002815F4"/>
    <w:rsid w:val="002B680E"/>
    <w:rsid w:val="002B795D"/>
    <w:rsid w:val="002C00DF"/>
    <w:rsid w:val="002C0CFB"/>
    <w:rsid w:val="002D3287"/>
    <w:rsid w:val="002D44B0"/>
    <w:rsid w:val="002E3B4A"/>
    <w:rsid w:val="00315076"/>
    <w:rsid w:val="00315D0F"/>
    <w:rsid w:val="0032139F"/>
    <w:rsid w:val="00324E11"/>
    <w:rsid w:val="003303B1"/>
    <w:rsid w:val="003319AC"/>
    <w:rsid w:val="003345EF"/>
    <w:rsid w:val="003361D1"/>
    <w:rsid w:val="00337439"/>
    <w:rsid w:val="00354D33"/>
    <w:rsid w:val="003569FA"/>
    <w:rsid w:val="003709BD"/>
    <w:rsid w:val="003729B6"/>
    <w:rsid w:val="003A721A"/>
    <w:rsid w:val="003C3E21"/>
    <w:rsid w:val="003C40A1"/>
    <w:rsid w:val="003C5D29"/>
    <w:rsid w:val="003E7A05"/>
    <w:rsid w:val="00405656"/>
    <w:rsid w:val="00406F54"/>
    <w:rsid w:val="00410F4E"/>
    <w:rsid w:val="00425EE6"/>
    <w:rsid w:val="004539CF"/>
    <w:rsid w:val="00460C6C"/>
    <w:rsid w:val="004750AA"/>
    <w:rsid w:val="004802DC"/>
    <w:rsid w:val="00480E56"/>
    <w:rsid w:val="004845A4"/>
    <w:rsid w:val="0049540B"/>
    <w:rsid w:val="004D7BFC"/>
    <w:rsid w:val="004F0391"/>
    <w:rsid w:val="00504C88"/>
    <w:rsid w:val="00515206"/>
    <w:rsid w:val="005206AC"/>
    <w:rsid w:val="00525998"/>
    <w:rsid w:val="00532D43"/>
    <w:rsid w:val="005479B4"/>
    <w:rsid w:val="0056255D"/>
    <w:rsid w:val="00562696"/>
    <w:rsid w:val="00564ACF"/>
    <w:rsid w:val="00576735"/>
    <w:rsid w:val="005807B8"/>
    <w:rsid w:val="00594EBA"/>
    <w:rsid w:val="00595B31"/>
    <w:rsid w:val="005A4BBD"/>
    <w:rsid w:val="005A79BB"/>
    <w:rsid w:val="005B2186"/>
    <w:rsid w:val="005B4679"/>
    <w:rsid w:val="005B6CC0"/>
    <w:rsid w:val="005C2DEB"/>
    <w:rsid w:val="005C7D27"/>
    <w:rsid w:val="005E2C5F"/>
    <w:rsid w:val="005E7EDF"/>
    <w:rsid w:val="005F0732"/>
    <w:rsid w:val="00602755"/>
    <w:rsid w:val="006068F3"/>
    <w:rsid w:val="00606CB9"/>
    <w:rsid w:val="00611EE3"/>
    <w:rsid w:val="00623274"/>
    <w:rsid w:val="00624163"/>
    <w:rsid w:val="0062582A"/>
    <w:rsid w:val="00630DBE"/>
    <w:rsid w:val="0064035E"/>
    <w:rsid w:val="00641208"/>
    <w:rsid w:val="006534A5"/>
    <w:rsid w:val="00664859"/>
    <w:rsid w:val="00670D47"/>
    <w:rsid w:val="0068668F"/>
    <w:rsid w:val="00687CC0"/>
    <w:rsid w:val="0069223B"/>
    <w:rsid w:val="00694E29"/>
    <w:rsid w:val="00697961"/>
    <w:rsid w:val="006A2C58"/>
    <w:rsid w:val="006A72AA"/>
    <w:rsid w:val="006C3072"/>
    <w:rsid w:val="006D74CE"/>
    <w:rsid w:val="006E3C12"/>
    <w:rsid w:val="006E5165"/>
    <w:rsid w:val="006F0532"/>
    <w:rsid w:val="006F4143"/>
    <w:rsid w:val="006F7545"/>
    <w:rsid w:val="00701D3F"/>
    <w:rsid w:val="00710D89"/>
    <w:rsid w:val="00714BC7"/>
    <w:rsid w:val="00722A7A"/>
    <w:rsid w:val="0072601E"/>
    <w:rsid w:val="007424FD"/>
    <w:rsid w:val="007574E8"/>
    <w:rsid w:val="00781D18"/>
    <w:rsid w:val="00786808"/>
    <w:rsid w:val="007A1E13"/>
    <w:rsid w:val="007A25C5"/>
    <w:rsid w:val="007A44FB"/>
    <w:rsid w:val="007B1F47"/>
    <w:rsid w:val="007B5ED6"/>
    <w:rsid w:val="007C4D6D"/>
    <w:rsid w:val="007D2E1E"/>
    <w:rsid w:val="007D7B29"/>
    <w:rsid w:val="007E3210"/>
    <w:rsid w:val="007E70AC"/>
    <w:rsid w:val="0081247A"/>
    <w:rsid w:val="0081784C"/>
    <w:rsid w:val="00830A39"/>
    <w:rsid w:val="008312AB"/>
    <w:rsid w:val="0083170B"/>
    <w:rsid w:val="008344B6"/>
    <w:rsid w:val="008513D6"/>
    <w:rsid w:val="00851D7F"/>
    <w:rsid w:val="00854551"/>
    <w:rsid w:val="008633CF"/>
    <w:rsid w:val="00864960"/>
    <w:rsid w:val="0087583D"/>
    <w:rsid w:val="00885740"/>
    <w:rsid w:val="008D653C"/>
    <w:rsid w:val="008E35A2"/>
    <w:rsid w:val="00914EC1"/>
    <w:rsid w:val="00917388"/>
    <w:rsid w:val="00921142"/>
    <w:rsid w:val="00921E46"/>
    <w:rsid w:val="00934175"/>
    <w:rsid w:val="009432C3"/>
    <w:rsid w:val="00945374"/>
    <w:rsid w:val="009474F2"/>
    <w:rsid w:val="009716B4"/>
    <w:rsid w:val="0097230D"/>
    <w:rsid w:val="00973974"/>
    <w:rsid w:val="009B345B"/>
    <w:rsid w:val="009B5CF2"/>
    <w:rsid w:val="009C467E"/>
    <w:rsid w:val="009C656B"/>
    <w:rsid w:val="009C689A"/>
    <w:rsid w:val="009E28B6"/>
    <w:rsid w:val="009F0053"/>
    <w:rsid w:val="009F2958"/>
    <w:rsid w:val="009F79C8"/>
    <w:rsid w:val="00A34C4E"/>
    <w:rsid w:val="00A41440"/>
    <w:rsid w:val="00A6156A"/>
    <w:rsid w:val="00A73DB3"/>
    <w:rsid w:val="00A74FCA"/>
    <w:rsid w:val="00AA0248"/>
    <w:rsid w:val="00AE216D"/>
    <w:rsid w:val="00B0132C"/>
    <w:rsid w:val="00B06C15"/>
    <w:rsid w:val="00B34017"/>
    <w:rsid w:val="00B34E7A"/>
    <w:rsid w:val="00B508D4"/>
    <w:rsid w:val="00B66471"/>
    <w:rsid w:val="00B67C57"/>
    <w:rsid w:val="00B71F20"/>
    <w:rsid w:val="00B72B7B"/>
    <w:rsid w:val="00B775A6"/>
    <w:rsid w:val="00B847B7"/>
    <w:rsid w:val="00B861A8"/>
    <w:rsid w:val="00BA068E"/>
    <w:rsid w:val="00BA0EE8"/>
    <w:rsid w:val="00BB17F5"/>
    <w:rsid w:val="00BD1596"/>
    <w:rsid w:val="00BE76CE"/>
    <w:rsid w:val="00BF0E24"/>
    <w:rsid w:val="00C04480"/>
    <w:rsid w:val="00C0588A"/>
    <w:rsid w:val="00C25CAC"/>
    <w:rsid w:val="00C42D20"/>
    <w:rsid w:val="00C61B08"/>
    <w:rsid w:val="00C64891"/>
    <w:rsid w:val="00C71126"/>
    <w:rsid w:val="00C77F31"/>
    <w:rsid w:val="00C8109F"/>
    <w:rsid w:val="00C97A35"/>
    <w:rsid w:val="00CA4EDD"/>
    <w:rsid w:val="00CA59A7"/>
    <w:rsid w:val="00CB2B11"/>
    <w:rsid w:val="00CC3504"/>
    <w:rsid w:val="00CF0DF2"/>
    <w:rsid w:val="00CF1DFB"/>
    <w:rsid w:val="00D02C6E"/>
    <w:rsid w:val="00D15DB7"/>
    <w:rsid w:val="00D243FE"/>
    <w:rsid w:val="00D33951"/>
    <w:rsid w:val="00D35D6D"/>
    <w:rsid w:val="00D51AE4"/>
    <w:rsid w:val="00D529DF"/>
    <w:rsid w:val="00D544F7"/>
    <w:rsid w:val="00D67E16"/>
    <w:rsid w:val="00D738F4"/>
    <w:rsid w:val="00D7657E"/>
    <w:rsid w:val="00DA338C"/>
    <w:rsid w:val="00DB5A85"/>
    <w:rsid w:val="00DD3B75"/>
    <w:rsid w:val="00DD49CA"/>
    <w:rsid w:val="00DE0C27"/>
    <w:rsid w:val="00DE2EAE"/>
    <w:rsid w:val="00DE3CF6"/>
    <w:rsid w:val="00DF0034"/>
    <w:rsid w:val="00DF428F"/>
    <w:rsid w:val="00E0359B"/>
    <w:rsid w:val="00E03F19"/>
    <w:rsid w:val="00E07170"/>
    <w:rsid w:val="00E24DCD"/>
    <w:rsid w:val="00E441C8"/>
    <w:rsid w:val="00E60DF2"/>
    <w:rsid w:val="00E611BC"/>
    <w:rsid w:val="00E77843"/>
    <w:rsid w:val="00E902FC"/>
    <w:rsid w:val="00E93F7B"/>
    <w:rsid w:val="00E952D4"/>
    <w:rsid w:val="00EB1AEA"/>
    <w:rsid w:val="00EC32AE"/>
    <w:rsid w:val="00ED023E"/>
    <w:rsid w:val="00F14344"/>
    <w:rsid w:val="00F147BA"/>
    <w:rsid w:val="00F1533E"/>
    <w:rsid w:val="00F16E20"/>
    <w:rsid w:val="00F33F8E"/>
    <w:rsid w:val="00F377E0"/>
    <w:rsid w:val="00F656AB"/>
    <w:rsid w:val="00F735D1"/>
    <w:rsid w:val="00F86362"/>
    <w:rsid w:val="00FA0D67"/>
    <w:rsid w:val="00FA7B5B"/>
    <w:rsid w:val="00FC5971"/>
    <w:rsid w:val="00FC5E62"/>
    <w:rsid w:val="00FD46C1"/>
    <w:rsid w:val="00FD5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117EE"/>
  <w15:docId w15:val="{F2B2596D-D9EF-4BB5-9ECA-880DFA2A3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 Schoolbook" w:eastAsia="MS PMincho" w:hAnsi="Century Schoolbook" w:cs="Times New Roman"/>
        <w:lang w:val="bs-Latn-BA" w:eastAsia="bs-Latn-B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5B45"/>
    <w:pPr>
      <w:spacing w:before="40" w:after="200" w:line="276" w:lineRule="auto"/>
      <w:jc w:val="both"/>
    </w:pPr>
    <w:rPr>
      <w:lang w:val="en-US" w:eastAsia="en-US"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F2958"/>
    <w:pPr>
      <w:spacing w:before="300" w:after="40"/>
      <w:jc w:val="left"/>
      <w:outlineLvl w:val="0"/>
    </w:pPr>
    <w:rPr>
      <w:smallCaps/>
      <w:spacing w:val="5"/>
      <w:sz w:val="32"/>
      <w:szCs w:val="32"/>
      <w:lang w:val="x-none" w:eastAsia="x-none" w:bidi="ar-SA"/>
    </w:rPr>
  </w:style>
  <w:style w:type="paragraph" w:styleId="Heading2">
    <w:name w:val="heading 2"/>
    <w:basedOn w:val="Normal"/>
    <w:next w:val="Normal"/>
    <w:link w:val="Heading2Char"/>
    <w:uiPriority w:val="9"/>
    <w:qFormat/>
    <w:rsid w:val="009F2958"/>
    <w:pPr>
      <w:spacing w:before="240" w:after="80"/>
      <w:jc w:val="left"/>
      <w:outlineLvl w:val="1"/>
    </w:pPr>
    <w:rPr>
      <w:smallCaps/>
      <w:spacing w:val="5"/>
      <w:sz w:val="28"/>
      <w:szCs w:val="28"/>
      <w:lang w:val="x-none" w:eastAsia="x-none" w:bidi="ar-SA"/>
    </w:rPr>
  </w:style>
  <w:style w:type="paragraph" w:styleId="Heading3">
    <w:name w:val="heading 3"/>
    <w:basedOn w:val="Normal"/>
    <w:next w:val="Normal"/>
    <w:link w:val="Heading3Char"/>
    <w:uiPriority w:val="9"/>
    <w:qFormat/>
    <w:rsid w:val="009F2958"/>
    <w:pPr>
      <w:spacing w:after="0"/>
      <w:jc w:val="left"/>
      <w:outlineLvl w:val="2"/>
    </w:pPr>
    <w:rPr>
      <w:smallCaps/>
      <w:spacing w:val="5"/>
      <w:sz w:val="24"/>
      <w:szCs w:val="24"/>
      <w:lang w:val="x-none" w:eastAsia="x-none" w:bidi="ar-SA"/>
    </w:rPr>
  </w:style>
  <w:style w:type="paragraph" w:styleId="Heading4">
    <w:name w:val="heading 4"/>
    <w:basedOn w:val="Normal"/>
    <w:next w:val="Normal"/>
    <w:link w:val="Heading4Char"/>
    <w:uiPriority w:val="9"/>
    <w:qFormat/>
    <w:rsid w:val="009F2958"/>
    <w:pPr>
      <w:spacing w:before="240" w:after="0"/>
      <w:jc w:val="left"/>
      <w:outlineLvl w:val="3"/>
    </w:pPr>
    <w:rPr>
      <w:smallCaps/>
      <w:spacing w:val="10"/>
      <w:sz w:val="22"/>
      <w:szCs w:val="22"/>
      <w:lang w:val="x-none" w:eastAsia="x-none" w:bidi="ar-SA"/>
    </w:rPr>
  </w:style>
  <w:style w:type="paragraph" w:styleId="Heading5">
    <w:name w:val="heading 5"/>
    <w:basedOn w:val="Normal"/>
    <w:next w:val="Normal"/>
    <w:link w:val="Heading5Char"/>
    <w:uiPriority w:val="9"/>
    <w:qFormat/>
    <w:rsid w:val="009F2958"/>
    <w:pPr>
      <w:spacing w:before="200" w:after="0"/>
      <w:jc w:val="left"/>
      <w:outlineLvl w:val="4"/>
    </w:pPr>
    <w:rPr>
      <w:smallCaps/>
      <w:color w:val="3667C3"/>
      <w:spacing w:val="10"/>
      <w:sz w:val="22"/>
      <w:szCs w:val="26"/>
      <w:lang w:val="x-none" w:eastAsia="x-none" w:bidi="ar-SA"/>
    </w:rPr>
  </w:style>
  <w:style w:type="paragraph" w:styleId="Heading6">
    <w:name w:val="heading 6"/>
    <w:basedOn w:val="Normal"/>
    <w:next w:val="Normal"/>
    <w:link w:val="Heading6Char"/>
    <w:uiPriority w:val="9"/>
    <w:qFormat/>
    <w:rsid w:val="009F2958"/>
    <w:pPr>
      <w:spacing w:after="0"/>
      <w:jc w:val="left"/>
      <w:outlineLvl w:val="5"/>
    </w:pPr>
    <w:rPr>
      <w:smallCaps/>
      <w:color w:val="7598D9"/>
      <w:spacing w:val="5"/>
      <w:sz w:val="22"/>
      <w:lang w:val="x-none" w:eastAsia="x-none" w:bidi="ar-SA"/>
    </w:rPr>
  </w:style>
  <w:style w:type="paragraph" w:styleId="Heading7">
    <w:name w:val="heading 7"/>
    <w:basedOn w:val="Normal"/>
    <w:next w:val="Normal"/>
    <w:link w:val="Heading7Char"/>
    <w:uiPriority w:val="9"/>
    <w:qFormat/>
    <w:rsid w:val="009F2958"/>
    <w:pPr>
      <w:spacing w:after="0"/>
      <w:jc w:val="left"/>
      <w:outlineLvl w:val="6"/>
    </w:pPr>
    <w:rPr>
      <w:b/>
      <w:smallCaps/>
      <w:color w:val="7598D9"/>
      <w:spacing w:val="10"/>
      <w:lang w:val="x-none" w:eastAsia="x-none" w:bidi="ar-SA"/>
    </w:rPr>
  </w:style>
  <w:style w:type="paragraph" w:styleId="Heading8">
    <w:name w:val="heading 8"/>
    <w:basedOn w:val="Normal"/>
    <w:next w:val="Normal"/>
    <w:link w:val="Heading8Char"/>
    <w:uiPriority w:val="9"/>
    <w:qFormat/>
    <w:rsid w:val="009F2958"/>
    <w:pPr>
      <w:spacing w:after="0"/>
      <w:jc w:val="left"/>
      <w:outlineLvl w:val="7"/>
    </w:pPr>
    <w:rPr>
      <w:b/>
      <w:i/>
      <w:smallCaps/>
      <w:color w:val="3667C3"/>
      <w:lang w:val="x-none" w:eastAsia="x-none" w:bidi="ar-SA"/>
    </w:rPr>
  </w:style>
  <w:style w:type="paragraph" w:styleId="Heading9">
    <w:name w:val="heading 9"/>
    <w:basedOn w:val="Normal"/>
    <w:next w:val="Normal"/>
    <w:link w:val="Heading9Char"/>
    <w:uiPriority w:val="9"/>
    <w:qFormat/>
    <w:rsid w:val="009F2958"/>
    <w:pPr>
      <w:spacing w:after="0"/>
      <w:jc w:val="left"/>
      <w:outlineLvl w:val="8"/>
    </w:pPr>
    <w:rPr>
      <w:b/>
      <w:i/>
      <w:smallCaps/>
      <w:color w:val="244482"/>
      <w:lang w:val="x-none" w:eastAsia="x-none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349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LightShading-Accent5">
    <w:name w:val="Light Shading Accent 5"/>
    <w:basedOn w:val="TableNormal"/>
    <w:uiPriority w:val="60"/>
    <w:rsid w:val="00083491"/>
    <w:rPr>
      <w:color w:val="6D83B3"/>
    </w:rPr>
    <w:tblPr>
      <w:tblStyleRowBandSize w:val="1"/>
      <w:tblStyleColBandSize w:val="1"/>
      <w:tblBorders>
        <w:top w:val="single" w:sz="8" w:space="0" w:color="AEBAD5"/>
        <w:bottom w:val="single" w:sz="8" w:space="0" w:color="AEBAD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EBAD5"/>
          <w:left w:val="nil"/>
          <w:bottom w:val="single" w:sz="8" w:space="0" w:color="AEBAD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EBAD5"/>
          <w:left w:val="nil"/>
          <w:bottom w:val="single" w:sz="8" w:space="0" w:color="AEBAD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AEDF4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AEDF4"/>
      </w:tcPr>
    </w:tblStylePr>
  </w:style>
  <w:style w:type="character" w:styleId="Hyperlink">
    <w:name w:val="Hyperlink"/>
    <w:uiPriority w:val="99"/>
    <w:unhideWhenUsed/>
    <w:rsid w:val="00083491"/>
    <w:rPr>
      <w:color w:val="D2611C"/>
      <w:u w:val="single"/>
    </w:rPr>
  </w:style>
  <w:style w:type="character" w:customStyle="1" w:styleId="Heading1Char">
    <w:name w:val="Heading 1 Char"/>
    <w:link w:val="Heading1"/>
    <w:uiPriority w:val="9"/>
    <w:rsid w:val="009F2958"/>
    <w:rPr>
      <w:smallCaps/>
      <w:spacing w:val="5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9F2958"/>
    <w:rPr>
      <w:smallCaps/>
      <w:spacing w:val="5"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9F2958"/>
    <w:rPr>
      <w:smallCaps/>
      <w:spacing w:val="5"/>
      <w:sz w:val="24"/>
      <w:szCs w:val="24"/>
    </w:rPr>
  </w:style>
  <w:style w:type="character" w:customStyle="1" w:styleId="Heading4Char">
    <w:name w:val="Heading 4 Char"/>
    <w:link w:val="Heading4"/>
    <w:uiPriority w:val="9"/>
    <w:semiHidden/>
    <w:rsid w:val="009F2958"/>
    <w:rPr>
      <w:smallCaps/>
      <w:spacing w:val="10"/>
      <w:sz w:val="22"/>
      <w:szCs w:val="22"/>
    </w:rPr>
  </w:style>
  <w:style w:type="character" w:customStyle="1" w:styleId="Heading5Char">
    <w:name w:val="Heading 5 Char"/>
    <w:link w:val="Heading5"/>
    <w:uiPriority w:val="9"/>
    <w:semiHidden/>
    <w:rsid w:val="009F2958"/>
    <w:rPr>
      <w:smallCaps/>
      <w:color w:val="3667C3"/>
      <w:spacing w:val="10"/>
      <w:sz w:val="22"/>
      <w:szCs w:val="26"/>
    </w:rPr>
  </w:style>
  <w:style w:type="character" w:customStyle="1" w:styleId="Heading6Char">
    <w:name w:val="Heading 6 Char"/>
    <w:link w:val="Heading6"/>
    <w:uiPriority w:val="9"/>
    <w:semiHidden/>
    <w:rsid w:val="009F2958"/>
    <w:rPr>
      <w:smallCaps/>
      <w:color w:val="7598D9"/>
      <w:spacing w:val="5"/>
      <w:sz w:val="22"/>
    </w:rPr>
  </w:style>
  <w:style w:type="character" w:customStyle="1" w:styleId="Heading7Char">
    <w:name w:val="Heading 7 Char"/>
    <w:link w:val="Heading7"/>
    <w:uiPriority w:val="9"/>
    <w:semiHidden/>
    <w:rsid w:val="009F2958"/>
    <w:rPr>
      <w:b/>
      <w:smallCaps/>
      <w:color w:val="7598D9"/>
      <w:spacing w:val="10"/>
    </w:rPr>
  </w:style>
  <w:style w:type="character" w:customStyle="1" w:styleId="Heading8Char">
    <w:name w:val="Heading 8 Char"/>
    <w:link w:val="Heading8"/>
    <w:uiPriority w:val="9"/>
    <w:semiHidden/>
    <w:rsid w:val="009F2958"/>
    <w:rPr>
      <w:b/>
      <w:i/>
      <w:smallCaps/>
      <w:color w:val="3667C3"/>
    </w:rPr>
  </w:style>
  <w:style w:type="character" w:customStyle="1" w:styleId="Heading9Char">
    <w:name w:val="Heading 9 Char"/>
    <w:link w:val="Heading9"/>
    <w:uiPriority w:val="9"/>
    <w:semiHidden/>
    <w:rsid w:val="009F2958"/>
    <w:rPr>
      <w:b/>
      <w:i/>
      <w:smallCaps/>
      <w:color w:val="244482"/>
    </w:rPr>
  </w:style>
  <w:style w:type="paragraph" w:styleId="Caption">
    <w:name w:val="caption"/>
    <w:basedOn w:val="Normal"/>
    <w:next w:val="Normal"/>
    <w:uiPriority w:val="35"/>
    <w:qFormat/>
    <w:rsid w:val="009F2958"/>
    <w:rPr>
      <w:b/>
      <w:bCs/>
      <w:caps/>
      <w:sz w:val="16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9F2958"/>
    <w:pPr>
      <w:pBdr>
        <w:top w:val="single" w:sz="12" w:space="1" w:color="7598D9"/>
      </w:pBdr>
      <w:spacing w:line="240" w:lineRule="auto"/>
      <w:jc w:val="right"/>
    </w:pPr>
    <w:rPr>
      <w:smallCaps/>
      <w:sz w:val="48"/>
      <w:szCs w:val="48"/>
      <w:lang w:val="x-none" w:eastAsia="x-none" w:bidi="ar-SA"/>
    </w:rPr>
  </w:style>
  <w:style w:type="character" w:customStyle="1" w:styleId="TitleChar">
    <w:name w:val="Title Char"/>
    <w:link w:val="Title"/>
    <w:uiPriority w:val="10"/>
    <w:rsid w:val="009F2958"/>
    <w:rPr>
      <w:smallCaps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9F2958"/>
    <w:pPr>
      <w:spacing w:after="720" w:line="240" w:lineRule="auto"/>
      <w:jc w:val="right"/>
    </w:pPr>
    <w:rPr>
      <w:szCs w:val="22"/>
      <w:lang w:val="x-none" w:eastAsia="x-none" w:bidi="ar-SA"/>
    </w:rPr>
  </w:style>
  <w:style w:type="character" w:customStyle="1" w:styleId="SubtitleChar">
    <w:name w:val="Subtitle Char"/>
    <w:link w:val="Subtitle"/>
    <w:uiPriority w:val="11"/>
    <w:rsid w:val="009F2958"/>
    <w:rPr>
      <w:rFonts w:ascii="Century Schoolbook" w:eastAsia="MS PMincho" w:hAnsi="Century Schoolbook" w:cs="Times New Roman"/>
      <w:szCs w:val="22"/>
    </w:rPr>
  </w:style>
  <w:style w:type="character" w:styleId="Strong">
    <w:name w:val="Strong"/>
    <w:uiPriority w:val="22"/>
    <w:qFormat/>
    <w:rsid w:val="009F2958"/>
    <w:rPr>
      <w:b/>
      <w:color w:val="7598D9"/>
    </w:rPr>
  </w:style>
  <w:style w:type="character" w:styleId="Emphasis">
    <w:name w:val="Emphasis"/>
    <w:uiPriority w:val="20"/>
    <w:qFormat/>
    <w:rsid w:val="009F2958"/>
    <w:rPr>
      <w:b/>
      <w:i/>
      <w:spacing w:val="10"/>
    </w:rPr>
  </w:style>
  <w:style w:type="paragraph" w:styleId="NoSpacing">
    <w:name w:val="No Spacing"/>
    <w:basedOn w:val="Normal"/>
    <w:link w:val="NoSpacingChar"/>
    <w:uiPriority w:val="1"/>
    <w:qFormat/>
    <w:rsid w:val="009F2958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9F2958"/>
  </w:style>
  <w:style w:type="paragraph" w:styleId="ListParagraph">
    <w:name w:val="List Paragraph"/>
    <w:basedOn w:val="Normal"/>
    <w:uiPriority w:val="34"/>
    <w:qFormat/>
    <w:rsid w:val="009F2958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9F2958"/>
    <w:rPr>
      <w:i/>
      <w:lang w:val="x-none" w:eastAsia="x-none" w:bidi="ar-SA"/>
    </w:rPr>
  </w:style>
  <w:style w:type="character" w:customStyle="1" w:styleId="QuoteChar">
    <w:name w:val="Quote Char"/>
    <w:link w:val="Quote"/>
    <w:uiPriority w:val="29"/>
    <w:rsid w:val="009F2958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F2958"/>
    <w:pPr>
      <w:pBdr>
        <w:top w:val="single" w:sz="8" w:space="10" w:color="3667C3"/>
        <w:left w:val="single" w:sz="8" w:space="10" w:color="3667C3"/>
        <w:bottom w:val="single" w:sz="8" w:space="10" w:color="3667C3"/>
        <w:right w:val="single" w:sz="8" w:space="10" w:color="3667C3"/>
      </w:pBdr>
      <w:shd w:val="clear" w:color="auto" w:fill="7598D9"/>
      <w:spacing w:before="140" w:after="140"/>
      <w:ind w:left="1440" w:right="1440"/>
    </w:pPr>
    <w:rPr>
      <w:b/>
      <w:i/>
      <w:color w:val="FFFFFF"/>
      <w:lang w:val="x-none" w:eastAsia="x-none" w:bidi="ar-SA"/>
    </w:rPr>
  </w:style>
  <w:style w:type="character" w:customStyle="1" w:styleId="IntenseQuoteChar">
    <w:name w:val="Intense Quote Char"/>
    <w:link w:val="IntenseQuote"/>
    <w:uiPriority w:val="30"/>
    <w:rsid w:val="009F2958"/>
    <w:rPr>
      <w:b/>
      <w:i/>
      <w:color w:val="FFFFFF"/>
      <w:shd w:val="clear" w:color="auto" w:fill="7598D9"/>
    </w:rPr>
  </w:style>
  <w:style w:type="character" w:styleId="SubtleEmphasis">
    <w:name w:val="Subtle Emphasis"/>
    <w:uiPriority w:val="19"/>
    <w:qFormat/>
    <w:rsid w:val="009F2958"/>
    <w:rPr>
      <w:i/>
    </w:rPr>
  </w:style>
  <w:style w:type="character" w:styleId="IntenseEmphasis">
    <w:name w:val="Intense Emphasis"/>
    <w:uiPriority w:val="21"/>
    <w:qFormat/>
    <w:rsid w:val="009F2958"/>
    <w:rPr>
      <w:b/>
      <w:i/>
      <w:color w:val="7598D9"/>
      <w:spacing w:val="10"/>
    </w:rPr>
  </w:style>
  <w:style w:type="character" w:styleId="SubtleReference">
    <w:name w:val="Subtle Reference"/>
    <w:uiPriority w:val="31"/>
    <w:qFormat/>
    <w:rsid w:val="009F2958"/>
    <w:rPr>
      <w:b/>
    </w:rPr>
  </w:style>
  <w:style w:type="character" w:styleId="IntenseReference">
    <w:name w:val="Intense Reference"/>
    <w:uiPriority w:val="32"/>
    <w:qFormat/>
    <w:rsid w:val="009F2958"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uiPriority w:val="33"/>
    <w:qFormat/>
    <w:rsid w:val="009F2958"/>
    <w:rPr>
      <w:rFonts w:ascii="Century Schoolbook" w:eastAsia="MS PMincho" w:hAnsi="Century Schoolbook" w:cs="Times New Roman"/>
      <w:i/>
      <w:iCs/>
      <w:sz w:val="20"/>
      <w:szCs w:val="20"/>
    </w:rPr>
  </w:style>
  <w:style w:type="paragraph" w:styleId="TOCHeading">
    <w:name w:val="TOC Heading"/>
    <w:basedOn w:val="Heading1"/>
    <w:next w:val="Normal"/>
    <w:uiPriority w:val="39"/>
    <w:qFormat/>
    <w:rsid w:val="009F2958"/>
    <w:pPr>
      <w:outlineLvl w:val="9"/>
    </w:pPr>
  </w:style>
  <w:style w:type="table" w:styleId="LightGrid-Accent5">
    <w:name w:val="Light Grid Accent 5"/>
    <w:basedOn w:val="TableNormal"/>
    <w:uiPriority w:val="62"/>
    <w:rsid w:val="00315076"/>
    <w:tblPr>
      <w:tblStyleRowBandSize w:val="1"/>
      <w:tblStyleColBandSize w:val="1"/>
      <w:tblBorders>
        <w:top w:val="single" w:sz="8" w:space="0" w:color="AEBAD5"/>
        <w:left w:val="single" w:sz="8" w:space="0" w:color="AEBAD5"/>
        <w:bottom w:val="single" w:sz="8" w:space="0" w:color="AEBAD5"/>
        <w:right w:val="single" w:sz="8" w:space="0" w:color="AEBAD5"/>
        <w:insideH w:val="single" w:sz="8" w:space="0" w:color="AEBAD5"/>
        <w:insideV w:val="single" w:sz="8" w:space="0" w:color="AEBAD5"/>
      </w:tblBorders>
    </w:tblPr>
    <w:tblStylePr w:type="firstRow">
      <w:pPr>
        <w:spacing w:before="0" w:after="0" w:line="240" w:lineRule="auto"/>
      </w:pPr>
      <w:rPr>
        <w:rFonts w:ascii="Century Schoolbook" w:eastAsia="MS PMincho" w:hAnsi="Century Schoolbook" w:cs="Times New Roman"/>
        <w:b/>
        <w:bCs/>
      </w:rPr>
      <w:tblPr/>
      <w:tcPr>
        <w:tcBorders>
          <w:top w:val="single" w:sz="8" w:space="0" w:color="AEBAD5"/>
          <w:left w:val="single" w:sz="8" w:space="0" w:color="AEBAD5"/>
          <w:bottom w:val="single" w:sz="18" w:space="0" w:color="AEBAD5"/>
          <w:right w:val="single" w:sz="8" w:space="0" w:color="AEBAD5"/>
          <w:insideH w:val="nil"/>
          <w:insideV w:val="single" w:sz="8" w:space="0" w:color="AEBAD5"/>
        </w:tcBorders>
      </w:tcPr>
    </w:tblStylePr>
    <w:tblStylePr w:type="lastRow">
      <w:pPr>
        <w:spacing w:before="0" w:after="0" w:line="240" w:lineRule="auto"/>
      </w:pPr>
      <w:rPr>
        <w:rFonts w:ascii="Century Schoolbook" w:eastAsia="MS PMincho" w:hAnsi="Century Schoolbook" w:cs="Times New Roman"/>
        <w:b/>
        <w:bCs/>
      </w:rPr>
      <w:tblPr/>
      <w:tcPr>
        <w:tcBorders>
          <w:top w:val="double" w:sz="6" w:space="0" w:color="AEBAD5"/>
          <w:left w:val="single" w:sz="8" w:space="0" w:color="AEBAD5"/>
          <w:bottom w:val="single" w:sz="8" w:space="0" w:color="AEBAD5"/>
          <w:right w:val="single" w:sz="8" w:space="0" w:color="AEBAD5"/>
          <w:insideH w:val="nil"/>
          <w:insideV w:val="single" w:sz="8" w:space="0" w:color="AEBAD5"/>
        </w:tcBorders>
      </w:tcPr>
    </w:tblStylePr>
    <w:tblStylePr w:type="firstCol">
      <w:rPr>
        <w:rFonts w:ascii="Century Schoolbook" w:eastAsia="MS PMincho" w:hAnsi="Century Schoolbook" w:cs="Times New Roman"/>
        <w:b/>
        <w:bCs/>
      </w:rPr>
    </w:tblStylePr>
    <w:tblStylePr w:type="lastCol">
      <w:rPr>
        <w:rFonts w:ascii="Century Schoolbook" w:eastAsia="MS PMincho" w:hAnsi="Century Schoolbook" w:cs="Times New Roman"/>
        <w:b/>
        <w:bCs/>
      </w:rPr>
      <w:tblPr/>
      <w:tcPr>
        <w:tcBorders>
          <w:top w:val="single" w:sz="8" w:space="0" w:color="AEBAD5"/>
          <w:left w:val="single" w:sz="8" w:space="0" w:color="AEBAD5"/>
          <w:bottom w:val="single" w:sz="8" w:space="0" w:color="AEBAD5"/>
          <w:right w:val="single" w:sz="8" w:space="0" w:color="AEBAD5"/>
        </w:tcBorders>
      </w:tcPr>
    </w:tblStylePr>
    <w:tblStylePr w:type="band1Vert">
      <w:tblPr/>
      <w:tcPr>
        <w:tcBorders>
          <w:top w:val="single" w:sz="8" w:space="0" w:color="AEBAD5"/>
          <w:left w:val="single" w:sz="8" w:space="0" w:color="AEBAD5"/>
          <w:bottom w:val="single" w:sz="8" w:space="0" w:color="AEBAD5"/>
          <w:right w:val="single" w:sz="8" w:space="0" w:color="AEBAD5"/>
        </w:tcBorders>
        <w:shd w:val="clear" w:color="auto" w:fill="EAEDF4"/>
      </w:tcPr>
    </w:tblStylePr>
    <w:tblStylePr w:type="band1Horz">
      <w:tblPr/>
      <w:tcPr>
        <w:tcBorders>
          <w:top w:val="single" w:sz="8" w:space="0" w:color="AEBAD5"/>
          <w:left w:val="single" w:sz="8" w:space="0" w:color="AEBAD5"/>
          <w:bottom w:val="single" w:sz="8" w:space="0" w:color="AEBAD5"/>
          <w:right w:val="single" w:sz="8" w:space="0" w:color="AEBAD5"/>
          <w:insideV w:val="single" w:sz="8" w:space="0" w:color="AEBAD5"/>
        </w:tcBorders>
        <w:shd w:val="clear" w:color="auto" w:fill="EAEDF4"/>
      </w:tcPr>
    </w:tblStylePr>
    <w:tblStylePr w:type="band2Horz">
      <w:tblPr/>
      <w:tcPr>
        <w:tcBorders>
          <w:top w:val="single" w:sz="8" w:space="0" w:color="AEBAD5"/>
          <w:left w:val="single" w:sz="8" w:space="0" w:color="AEBAD5"/>
          <w:bottom w:val="single" w:sz="8" w:space="0" w:color="AEBAD5"/>
          <w:right w:val="single" w:sz="8" w:space="0" w:color="AEBAD5"/>
          <w:insideV w:val="single" w:sz="8" w:space="0" w:color="AEBAD5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DE3CF6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E3CF6"/>
    <w:rPr>
      <w:rFonts w:ascii="Tahoma" w:hAnsi="Tahoma" w:cs="Tahoma"/>
      <w:sz w:val="16"/>
      <w:szCs w:val="16"/>
      <w:lang w:val="en-US" w:eastAsia="en-US" w:bidi="en-US"/>
    </w:rPr>
  </w:style>
  <w:style w:type="paragraph" w:styleId="Header">
    <w:name w:val="header"/>
    <w:basedOn w:val="Normal"/>
    <w:link w:val="HeaderChar"/>
    <w:uiPriority w:val="99"/>
    <w:semiHidden/>
    <w:unhideWhenUsed/>
    <w:rsid w:val="00480E56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link w:val="Header"/>
    <w:uiPriority w:val="99"/>
    <w:semiHidden/>
    <w:rsid w:val="00480E56"/>
    <w:rPr>
      <w:lang w:val="en-US" w:eastAsia="en-US" w:bidi="en-US"/>
    </w:rPr>
  </w:style>
  <w:style w:type="paragraph" w:styleId="Footer">
    <w:name w:val="footer"/>
    <w:basedOn w:val="Normal"/>
    <w:link w:val="FooterChar"/>
    <w:uiPriority w:val="99"/>
    <w:unhideWhenUsed/>
    <w:rsid w:val="00480E56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link w:val="Footer"/>
    <w:uiPriority w:val="99"/>
    <w:rsid w:val="00480E56"/>
    <w:rPr>
      <w:lang w:val="en-US" w:eastAsia="en-US" w:bidi="en-US"/>
    </w:rPr>
  </w:style>
  <w:style w:type="paragraph" w:styleId="BodyText">
    <w:name w:val="Body Text"/>
    <w:basedOn w:val="Normal"/>
    <w:link w:val="BodyTextChar"/>
    <w:rsid w:val="00602755"/>
    <w:pPr>
      <w:spacing w:before="0" w:after="0" w:line="240" w:lineRule="auto"/>
      <w:jc w:val="left"/>
    </w:pPr>
    <w:rPr>
      <w:rFonts w:ascii="Verdana" w:eastAsia="Times New Roman" w:hAnsi="Verdana"/>
      <w:szCs w:val="24"/>
      <w:lang w:val="hr-HR" w:bidi="ar-SA"/>
    </w:rPr>
  </w:style>
  <w:style w:type="character" w:customStyle="1" w:styleId="BodyTextChar">
    <w:name w:val="Body Text Char"/>
    <w:link w:val="BodyText"/>
    <w:rsid w:val="00602755"/>
    <w:rPr>
      <w:rFonts w:ascii="Verdana" w:eastAsia="Times New Roman" w:hAnsi="Verdana"/>
      <w:szCs w:val="24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189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1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4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inetpub\wwwroot\admin.konkursi.ads.gov.ba\WordTemplates\PrijavniObrazacNaHrvatskom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PrijavniObrazacNaHrvatskomTemplate</Template>
  <TotalTime>1</TotalTime>
  <Pages>3</Pages>
  <Words>1407</Words>
  <Characters>8020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My Resume</vt:lpstr>
    </vt:vector>
  </TitlesOfParts>
  <Company>Berts-pc</Company>
  <LinksUpToDate>false</LinksUpToDate>
  <CharactersWithSpaces>9409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My Resume</dc:title>
  <dc:subject>Resume</dc:subject>
  <dc:creator>SYSTEM</dc:creator>
  <cp:keywords>cv</cp:keywords>
  <cp:lastModifiedBy>Boro Šarčević</cp:lastModifiedBy>
  <cp:revision>6</cp:revision>
  <cp:lastPrinted>2014-03-21T07:57:00Z</cp:lastPrinted>
  <dcterms:created xsi:type="dcterms:W3CDTF">2024-09-03T08:21:00Z</dcterms:created>
  <dcterms:modified xsi:type="dcterms:W3CDTF">2024-10-08T11:54:00Z</dcterms:modified>
  <cp:category>Job Search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TC300006071033</vt:lpwstr>
  </property>
</Properties>
</file>