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76" w:rsidRPr="009722B6" w:rsidRDefault="00863376" w:rsidP="009722B6">
      <w:pPr>
        <w:spacing w:after="0" w:line="240" w:lineRule="auto"/>
        <w:jc w:val="both"/>
        <w:rPr>
          <w:rFonts w:ascii="Times New Roman" w:hAnsi="Times New Roman"/>
        </w:rPr>
      </w:pPr>
    </w:p>
    <w:sdt>
      <w:sdtPr>
        <w:rPr>
          <w:rStyle w:val="Style2"/>
          <w:rFonts w:ascii="Times New Roman" w:hAnsi="Times New Roman" w:cs="Times New Roman"/>
        </w:rPr>
        <w:alias w:val="Sadrzaj akta"/>
        <w:tag w:val="Sadrzaj akta"/>
        <w:id w:val="-473217275"/>
        <w:placeholder>
          <w:docPart w:val="FDC52FC2B023450A94701B3A083A8DE6"/>
        </w:placeholder>
      </w:sdtPr>
      <w:sdtEndPr>
        <w:rPr>
          <w:rStyle w:val="Style2"/>
        </w:rPr>
      </w:sdtEndPr>
      <w:sdtContent>
        <w:p w:rsid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Na osnovu člana 54. Zakona o radu u institucijama Bosne i Hercegovine („Službeni glasnik BiH“, br. 26</w:t>
          </w:r>
          <w:r w:rsidR="00B64E94">
            <w:rPr>
              <w:rFonts w:ascii="Times New Roman" w:eastAsiaTheme="minorHAnsi" w:hAnsi="Times New Roman"/>
            </w:rPr>
            <w:t>/04, 7/05, 48/05, 60/10, 32/13,</w:t>
          </w:r>
          <w:r w:rsidRPr="009722B6">
            <w:rPr>
              <w:rFonts w:ascii="Times New Roman" w:eastAsiaTheme="minorHAnsi" w:hAnsi="Times New Roman"/>
            </w:rPr>
            <w:t xml:space="preserve"> 93/17</w:t>
          </w:r>
          <w:r w:rsidR="00B64E94">
            <w:rPr>
              <w:rFonts w:ascii="Times New Roman" w:eastAsiaTheme="minorHAnsi" w:hAnsi="Times New Roman"/>
            </w:rPr>
            <w:t xml:space="preserve"> i 59/22</w:t>
          </w:r>
          <w:r w:rsidRPr="009722B6">
            <w:rPr>
              <w:rFonts w:ascii="Times New Roman" w:eastAsiaTheme="minorHAnsi" w:hAnsi="Times New Roman"/>
            </w:rPr>
            <w:t>), člana 8. Odluke o uvjetima i načinu prijema pripravnika  VII stepena stručne spreme u radni odnos u institucije Bosne i Hercegovine („Službeni glasnik BiH“, br. 52/05, 102/09 i 9/15) i Odluke o potrebi prijema i angažovanja pripravnika visoke stručne spreme u Agenciju za identifikacione dokumente, evidenciju i razmjenu podataka Bosne i Hercegovine broj:</w:t>
          </w:r>
          <w:r w:rsidR="00D56279">
            <w:rPr>
              <w:rFonts w:ascii="Times New Roman" w:eastAsiaTheme="minorHAnsi" w:hAnsi="Times New Roman"/>
            </w:rPr>
            <w:t xml:space="preserve"> 15-03/34-2-1304/2022 od 06.09.2022. godine</w:t>
          </w:r>
          <w:r w:rsidRPr="009722B6">
            <w:rPr>
              <w:rFonts w:ascii="Times New Roman" w:eastAsiaTheme="minorHAnsi" w:hAnsi="Times New Roman"/>
            </w:rPr>
            <w:t>, Agencija za identifikacione dokumente, evidenciju i razmjenu podataka Bosne i Hercegovine o b j a v l j u j e</w:t>
          </w:r>
        </w:p>
        <w:p w:rsidR="00863376" w:rsidRPr="009722B6" w:rsidRDefault="009D2A6C" w:rsidP="009722B6">
          <w:pPr>
            <w:spacing w:after="0" w:line="240" w:lineRule="auto"/>
            <w:jc w:val="both"/>
            <w:rPr>
              <w:rFonts w:ascii="Times New Roman" w:eastAsiaTheme="minorHAnsi" w:hAnsi="Times New Roman"/>
              <w:b/>
            </w:rPr>
          </w:pPr>
        </w:p>
      </w:sdtContent>
    </w:sdt>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 xml:space="preserve"> JAVNI OGLAS</w:t>
      </w:r>
    </w:p>
    <w:p w:rsidR="009722B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za prijem pripravnika visoke stručne spreme u</w:t>
      </w:r>
    </w:p>
    <w:p w:rsidR="0086337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Agenciji za identifikacione dokumente, evidenciju i razmjenu podataka Bosne i Hercegovine</w:t>
      </w:r>
    </w:p>
    <w:p w:rsidR="009722B6" w:rsidRPr="009722B6" w:rsidRDefault="009722B6" w:rsidP="009722B6">
      <w:pPr>
        <w:spacing w:after="0" w:line="240" w:lineRule="auto"/>
        <w:jc w:val="center"/>
        <w:rPr>
          <w:rFonts w:ascii="Times New Roman" w:eastAsiaTheme="minorHAnsi" w:hAnsi="Times New Roman"/>
        </w:rPr>
      </w:pPr>
    </w:p>
    <w:p w:rsidR="0086337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1/</w:t>
      </w:r>
      <w:r w:rsidR="00B64E94">
        <w:rPr>
          <w:rFonts w:ascii="Times New Roman" w:eastAsiaTheme="minorHAnsi" w:hAnsi="Times New Roman"/>
        </w:rPr>
        <w:t>01 -</w:t>
      </w:r>
      <w:r w:rsidR="00B64E94">
        <w:rPr>
          <w:rFonts w:ascii="Times New Roman" w:eastAsiaTheme="minorHAnsi" w:hAnsi="Times New Roman"/>
        </w:rPr>
        <w:tab/>
        <w:t xml:space="preserve">Pripravnik – </w:t>
      </w:r>
      <w:r w:rsidR="00F76C3D" w:rsidRPr="00F76C3D">
        <w:rPr>
          <w:rFonts w:ascii="Times New Roman" w:eastAsiaTheme="minorHAnsi" w:hAnsi="Times New Roman"/>
        </w:rPr>
        <w:t>sa završenim pravnim fakultetom, prvi ciklus dodiplomskog studija koji je vrednovan sa najmanje 240 EC</w:t>
      </w:r>
      <w:r w:rsidR="00F76C3D">
        <w:rPr>
          <w:rFonts w:ascii="Times New Roman" w:eastAsiaTheme="minorHAnsi" w:hAnsi="Times New Roman"/>
        </w:rPr>
        <w:t xml:space="preserve">TS bodova </w:t>
      </w:r>
      <w:r w:rsidR="00F76C3D" w:rsidRPr="00F76C3D">
        <w:rPr>
          <w:rFonts w:ascii="Times New Roman" w:eastAsiaTheme="minorHAnsi" w:hAnsi="Times New Roman"/>
        </w:rPr>
        <w:t xml:space="preserve"> </w:t>
      </w:r>
      <w:r w:rsidRPr="009722B6">
        <w:rPr>
          <w:rFonts w:ascii="Times New Roman" w:eastAsiaTheme="minorHAnsi" w:hAnsi="Times New Roman"/>
        </w:rPr>
        <w:t>– 1 (jedan) izvršitelj</w:t>
      </w:r>
      <w:r w:rsidR="00A76CD6">
        <w:rPr>
          <w:rFonts w:ascii="Times New Roman" w:eastAsiaTheme="minorHAnsi" w:hAnsi="Times New Roman"/>
        </w:rPr>
        <w:t>.</w:t>
      </w:r>
    </w:p>
    <w:p w:rsidR="009722B6" w:rsidRPr="009722B6" w:rsidRDefault="009722B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Opis poslova:</w:t>
      </w:r>
    </w:p>
    <w:p w:rsidR="0086337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 xml:space="preserve">Pripravnik će obavljati poslove s ciljem osposobljavanja za samostalan rad u okviru svoje struke i sticanja radnog iskustva od jedne (1) godine, u svrhu polaganja stručnog upravnog ispita. </w:t>
      </w:r>
    </w:p>
    <w:p w:rsidR="009722B6" w:rsidRPr="009722B6" w:rsidRDefault="009722B6" w:rsidP="009722B6">
      <w:pPr>
        <w:spacing w:after="0" w:line="240" w:lineRule="auto"/>
        <w:jc w:val="both"/>
        <w:rPr>
          <w:rFonts w:ascii="Times New Roman" w:eastAsiaTheme="minorHAnsi" w:hAnsi="Times New Roman"/>
        </w:rPr>
      </w:pPr>
    </w:p>
    <w:p w:rsidR="0086337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b/>
        </w:rPr>
        <w:t>Mjesto rada:</w:t>
      </w:r>
      <w:r w:rsidR="00B64E94">
        <w:rPr>
          <w:rFonts w:ascii="Times New Roman" w:eastAsiaTheme="minorHAnsi" w:hAnsi="Times New Roman"/>
        </w:rPr>
        <w:t xml:space="preserve"> Regionalni centar Sarajevo</w:t>
      </w:r>
    </w:p>
    <w:p w:rsidR="009722B6" w:rsidRPr="009722B6" w:rsidRDefault="009722B6" w:rsidP="009722B6">
      <w:pPr>
        <w:spacing w:after="0" w:line="240" w:lineRule="auto"/>
        <w:jc w:val="both"/>
        <w:rPr>
          <w:rFonts w:ascii="Times New Roman" w:eastAsiaTheme="minorHAnsi" w:hAnsi="Times New Roman"/>
        </w:rPr>
      </w:pPr>
    </w:p>
    <w:p w:rsidR="009722B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Opći uvjeti:</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Kandidat mora ispunjavati opće uvjete koji su sadržani u odredbi člana 10. Zakona o radu u institucijama Bosne i Hercegovine („Službeni glasnik BiH“,</w:t>
      </w:r>
      <w:r w:rsidR="004742DD">
        <w:rPr>
          <w:rFonts w:ascii="Times New Roman" w:eastAsiaTheme="minorHAnsi" w:hAnsi="Times New Roman"/>
        </w:rPr>
        <w:t xml:space="preserve"> br. 26/04, 7/05, 48/05, 60/10 ,</w:t>
      </w:r>
      <w:r w:rsidRPr="009722B6">
        <w:rPr>
          <w:rFonts w:ascii="Times New Roman" w:eastAsiaTheme="minorHAnsi" w:hAnsi="Times New Roman"/>
        </w:rPr>
        <w:t xml:space="preserve"> 32/13</w:t>
      </w:r>
      <w:r w:rsidR="004742DD">
        <w:rPr>
          <w:rFonts w:ascii="Times New Roman" w:eastAsiaTheme="minorHAnsi" w:hAnsi="Times New Roman"/>
        </w:rPr>
        <w:t>, 93/17 i 59/22)</w:t>
      </w:r>
      <w:r w:rsidRPr="009722B6">
        <w:rPr>
          <w:rFonts w:ascii="Times New Roman" w:eastAsiaTheme="minorHAnsi" w:hAnsi="Times New Roman"/>
        </w:rPr>
        <w:t>, a to su:</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ima navršenih 18 godina života;</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je državljanin Bosne i Hercegovine;</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protiv njega nije pokrenut krivični postupak za krivično djelo za koje je predviđena kazna zatvora tri i više godina ili da mu nije izrečena zatvorska kazna za krivično djelo učinjeno s umišljajem u skladu sa krivičnim zakonima u Bosni i Hercegovini;</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nije obuhvaćen odredbom člana IX stav 1. Ustava Bosne i Hercegovine;</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je fizički i psihički sposoban za obavljanje poslova radnog mjesta na koje se prijavio.</w:t>
      </w:r>
    </w:p>
    <w:p w:rsidR="00863376" w:rsidRPr="009722B6" w:rsidRDefault="0086337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Posebni uvjeti:</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 xml:space="preserve">Pored navedenih općih uvjeta, kandidat mora ispunjavati i sljedeće posebne uvjete: </w:t>
      </w:r>
    </w:p>
    <w:p w:rsidR="00863376" w:rsidRDefault="004742DD" w:rsidP="009722B6">
      <w:pPr>
        <w:pStyle w:val="ListParagraph"/>
        <w:numPr>
          <w:ilvl w:val="0"/>
          <w:numId w:val="7"/>
        </w:numPr>
        <w:spacing w:after="0" w:line="240" w:lineRule="auto"/>
        <w:rPr>
          <w:rFonts w:ascii="Times New Roman" w:eastAsiaTheme="minorHAnsi" w:hAnsi="Times New Roman"/>
        </w:rPr>
      </w:pPr>
      <w:r>
        <w:rPr>
          <w:rFonts w:ascii="Times New Roman" w:eastAsiaTheme="minorHAnsi" w:hAnsi="Times New Roman"/>
        </w:rPr>
        <w:t>završen pravni</w:t>
      </w:r>
      <w:r w:rsidR="00D56279">
        <w:rPr>
          <w:rFonts w:ascii="Times New Roman" w:eastAsiaTheme="minorHAnsi" w:hAnsi="Times New Roman"/>
        </w:rPr>
        <w:t xml:space="preserve"> fakultet, prvi ciklus dodiplomskog studija navedenog fakulteta koji je vrednovan sa najmanje 240 ECTS bodova</w:t>
      </w:r>
      <w:r w:rsidR="00863376" w:rsidRPr="009722B6">
        <w:rPr>
          <w:rFonts w:ascii="Times New Roman" w:eastAsiaTheme="minorHAnsi" w:hAnsi="Times New Roman"/>
        </w:rPr>
        <w:t>;</w:t>
      </w:r>
    </w:p>
    <w:p w:rsidR="00AB2551" w:rsidRPr="00AB2551" w:rsidRDefault="00AB2551" w:rsidP="00AB2551">
      <w:pPr>
        <w:pStyle w:val="ListParagraph"/>
        <w:numPr>
          <w:ilvl w:val="0"/>
          <w:numId w:val="7"/>
        </w:numPr>
        <w:spacing w:after="0" w:line="240" w:lineRule="auto"/>
        <w:rPr>
          <w:rFonts w:ascii="Times New Roman" w:eastAsiaTheme="minorHAnsi" w:hAnsi="Times New Roman"/>
        </w:rPr>
      </w:pPr>
      <w:r>
        <w:rPr>
          <w:rFonts w:ascii="Times New Roman" w:eastAsiaTheme="minorHAnsi" w:hAnsi="Times New Roman"/>
        </w:rPr>
        <w:t>poznavanje engleskog jezika;</w:t>
      </w:r>
    </w:p>
    <w:p w:rsidR="00F76C3D" w:rsidRDefault="00F76C3D" w:rsidP="009722B6">
      <w:pPr>
        <w:pStyle w:val="ListParagraph"/>
        <w:numPr>
          <w:ilvl w:val="0"/>
          <w:numId w:val="7"/>
        </w:numPr>
        <w:spacing w:after="0" w:line="240" w:lineRule="auto"/>
        <w:rPr>
          <w:rFonts w:ascii="Times New Roman" w:eastAsiaTheme="minorHAnsi" w:hAnsi="Times New Roman"/>
        </w:rPr>
      </w:pPr>
      <w:r>
        <w:rPr>
          <w:rFonts w:ascii="Times New Roman" w:eastAsiaTheme="minorHAnsi" w:hAnsi="Times New Roman"/>
        </w:rPr>
        <w:t>poznavanje rada na računaru;</w:t>
      </w:r>
    </w:p>
    <w:p w:rsidR="00863376" w:rsidRPr="009722B6" w:rsidRDefault="00863376" w:rsidP="009722B6">
      <w:pPr>
        <w:pStyle w:val="ListParagraph"/>
        <w:numPr>
          <w:ilvl w:val="0"/>
          <w:numId w:val="7"/>
        </w:numPr>
        <w:spacing w:after="0" w:line="240" w:lineRule="auto"/>
        <w:rPr>
          <w:rFonts w:ascii="Times New Roman" w:eastAsiaTheme="minorHAnsi" w:hAnsi="Times New Roman"/>
        </w:rPr>
      </w:pPr>
      <w:r w:rsidRPr="009722B6">
        <w:rPr>
          <w:rFonts w:ascii="Times New Roman" w:eastAsiaTheme="minorHAnsi" w:hAnsi="Times New Roman"/>
        </w:rPr>
        <w:t>da nema ostvaren radni staž od jedne (1) godine i više nakon stečene visoke stručne spreme.</w:t>
      </w:r>
    </w:p>
    <w:p w:rsidR="009722B6" w:rsidRDefault="009722B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 xml:space="preserve">Period angažovanja: </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Radni odnos sa najuspješnijim kandidatom zasniva se na period od jedne (1) godine.</w:t>
      </w:r>
    </w:p>
    <w:p w:rsidR="009722B6" w:rsidRDefault="009722B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 xml:space="preserve">Potrebni dokumenti koje je kandidat obavezan dostaviti u ovjerenoj fotokopiji ili originalu su: </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b/>
        </w:rPr>
      </w:pPr>
      <w:r w:rsidRPr="009722B6">
        <w:rPr>
          <w:rFonts w:ascii="Times New Roman" w:eastAsiaTheme="minorHAnsi" w:hAnsi="Times New Roman"/>
        </w:rPr>
        <w:t>Prijava sa kratkom biografijom (svojeručno potpisana i sa naznačenom adresom stanovanja i kontakt telefonom);</w:t>
      </w:r>
    </w:p>
    <w:p w:rsidR="00863376" w:rsidRDefault="00863376" w:rsidP="009722B6">
      <w:pPr>
        <w:numPr>
          <w:ilvl w:val="0"/>
          <w:numId w:val="7"/>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lastRenderedPageBreak/>
        <w:t>Diploma ili uvjerenje o diplomiranju (uvjerenje ne može biti starije od jedne (1) godine odnosno od roka potrebnog za izdavanje diplome), odnosno za kandidate koji su visoko obrazovanje stekli po Bolonjskom procesu uz fakultetsku diplomu i dodatak diplomi, odnosno nostrifikovane diplome u slučaju da fakultet nije završen u Bosni i Hercegovini (kada strana diploma mora biti nostrifikovana);</w:t>
      </w:r>
    </w:p>
    <w:p w:rsidR="00AB2551" w:rsidRPr="00AB2551" w:rsidRDefault="00AB2551" w:rsidP="00AB2551">
      <w:pPr>
        <w:numPr>
          <w:ilvl w:val="0"/>
          <w:numId w:val="7"/>
        </w:numPr>
        <w:spacing w:after="0" w:line="240" w:lineRule="auto"/>
        <w:contextualSpacing/>
        <w:jc w:val="both"/>
        <w:rPr>
          <w:rFonts w:ascii="Times New Roman" w:eastAsiaTheme="minorHAnsi" w:hAnsi="Times New Roman"/>
        </w:rPr>
      </w:pPr>
      <w:r>
        <w:rPr>
          <w:rFonts w:ascii="Times New Roman" w:eastAsiaTheme="minorHAnsi" w:hAnsi="Times New Roman"/>
        </w:rPr>
        <w:t xml:space="preserve">Dokaz o poznavanju </w:t>
      </w:r>
      <w:r w:rsidRPr="00F76C3D">
        <w:rPr>
          <w:rFonts w:ascii="Times New Roman" w:eastAsiaTheme="minorHAnsi" w:hAnsi="Times New Roman"/>
        </w:rPr>
        <w:t>engleskog jezika, što dokazuju potvrdom ili uvjerenjem škola ili drugih institucija koje se bave obukom stranih jezika ili ovjerenom kopijom iz indeksa;</w:t>
      </w:r>
      <w:bookmarkStart w:id="0" w:name="_GoBack"/>
      <w:bookmarkEnd w:id="0"/>
    </w:p>
    <w:p w:rsidR="00F76C3D" w:rsidRPr="00F76C3D" w:rsidRDefault="00F76C3D" w:rsidP="00F76C3D">
      <w:pPr>
        <w:numPr>
          <w:ilvl w:val="0"/>
          <w:numId w:val="7"/>
        </w:numPr>
        <w:spacing w:after="0" w:line="240" w:lineRule="auto"/>
        <w:contextualSpacing/>
        <w:jc w:val="both"/>
        <w:rPr>
          <w:rFonts w:ascii="Times New Roman" w:eastAsiaTheme="minorHAnsi" w:hAnsi="Times New Roman"/>
        </w:rPr>
      </w:pPr>
      <w:r w:rsidRPr="00F76C3D">
        <w:rPr>
          <w:rFonts w:ascii="Times New Roman" w:eastAsiaTheme="minorHAnsi" w:hAnsi="Times New Roman"/>
        </w:rPr>
        <w:t xml:space="preserve">Dokaz o poznavanju rada na računaru, što dokazuju potvrdom ili uvjerenjem škola ili drugih institucija koje se bave obukom za rad na računaru ili ovjerenom kopijom iz indeksa; </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Uvjerenje o državljanstvu, ne starije od 6 mjeseci od dana izdavanja od strane nadležnog organa;</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Dokaz da nema ostvaren radni staž više od jedne (1) godine nakon sticanja visoke stručne spreme, što se dokazuje ovjerenom kopijom radne knjižice ne starijom od 15 dana (naslovna strana, kao i stranice sa relevantnim podacima: ime i prezime, podaci o završenoj školi, stručnoj spremi, o zaposlenju, stažu) ili potvrdom/uvjerenjem Zavoda za zapošljavanje ili uvjerenjem iz PIO/MIO da nije registriran u podacima matične evidencije PIO/MIO (ovjerene kopije ne starije od 15 dana) ili izjavom da nema ostvaren radni staž više od jedne godine ovjerenom od strane nadležne službe;</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Izjava kandidata da se na njega ne odnosi član IX stav 1. Ustava Bosne i Hercegovine ovjerena od strane nadležne službe.</w:t>
      </w:r>
    </w:p>
    <w:p w:rsidR="00863376" w:rsidRPr="009722B6" w:rsidRDefault="0086337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Procedura izbora:</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Kandidati koji ispunjavaju uslove iz Javnog oglasa i koji su blagovremeno podnijeli urednu i kompletnu prijavu podliježu provjeri znanja koju provodi Komisija za izbor. O mjestu i datumu provjere znanja, kao i načinu izbora, kandidati će biti blagovremeno obaviješteni.</w:t>
      </w:r>
    </w:p>
    <w:p w:rsidR="009722B6" w:rsidRDefault="009722B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Napomena za kandidate:</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Po završetku izbornog procesa, izabrani kandidat je dužan, prije potpisivanja ugovora o radu, dostaviti ljekarsko uvjerenje o zdravstvenoj i radnoj sposobnosti (ne starije od tri (3) mjeseca) i uvjerenje da se protiv kandidata ne vodi krivični postupak izdato od nadležnog suda (ne starije od tri (3) mjeseca), jer u suprotnom neće doći do zaključivanja ugovora o radu, odnosno kandidat će se skinuti sa liste uspješnih kandidata.</w:t>
      </w:r>
    </w:p>
    <w:p w:rsidR="009722B6" w:rsidRDefault="009722B6" w:rsidP="009722B6">
      <w:pPr>
        <w:spacing w:after="0" w:line="240" w:lineRule="auto"/>
        <w:jc w:val="both"/>
        <w:rPr>
          <w:rFonts w:ascii="Times New Roman" w:eastAsiaTheme="minorHAnsi" w:hAnsi="Times New Roman"/>
          <w:b/>
          <w:u w:val="single"/>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Podnošenje prijava:</w:t>
      </w:r>
    </w:p>
    <w:p w:rsidR="0086337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Sve tražene dokumente, uz prijavu, treba dostaviti najkasnije</w:t>
      </w:r>
      <w:r w:rsidR="00D56279">
        <w:rPr>
          <w:rFonts w:ascii="Times New Roman" w:eastAsiaTheme="minorHAnsi" w:hAnsi="Times New Roman"/>
        </w:rPr>
        <w:t xml:space="preserve"> do </w:t>
      </w:r>
      <w:r w:rsidR="00D56279" w:rsidRPr="00AB2551">
        <w:rPr>
          <w:rFonts w:ascii="Times New Roman" w:eastAsiaTheme="minorHAnsi" w:hAnsi="Times New Roman"/>
          <w:b/>
          <w:u w:val="single"/>
        </w:rPr>
        <w:t>20.09.2022.godine</w:t>
      </w:r>
      <w:r w:rsidRPr="009722B6">
        <w:rPr>
          <w:rFonts w:ascii="Times New Roman" w:eastAsiaTheme="minorHAnsi" w:hAnsi="Times New Roman"/>
        </w:rPr>
        <w:t>, putem poštanske službe preporučenom pošiljkom na adresu:</w:t>
      </w:r>
    </w:p>
    <w:p w:rsidR="009722B6" w:rsidRPr="009722B6" w:rsidRDefault="009722B6" w:rsidP="009722B6">
      <w:pPr>
        <w:spacing w:after="0" w:line="240" w:lineRule="auto"/>
        <w:jc w:val="both"/>
        <w:rPr>
          <w:rFonts w:ascii="Times New Roman" w:eastAsiaTheme="minorHAnsi" w:hAnsi="Times New Roman"/>
        </w:rPr>
      </w:pPr>
    </w:p>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Agencija za identifikacione dokumente, evidenciju i razmjenu podataka</w:t>
      </w:r>
    </w:p>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Bosne i Hercegovine</w:t>
      </w:r>
    </w:p>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Kralja Petra I Karađorđevića 83A,</w:t>
      </w:r>
    </w:p>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78000 Banja Luka</w:t>
      </w:r>
    </w:p>
    <w:p w:rsidR="0086337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rPr>
        <w:t>sa naznakom</w:t>
      </w:r>
      <w:r w:rsidRPr="009722B6">
        <w:rPr>
          <w:rFonts w:ascii="Times New Roman" w:eastAsiaTheme="minorHAnsi" w:hAnsi="Times New Roman"/>
          <w:b/>
        </w:rPr>
        <w:t xml:space="preserve"> "Javni oglas za prijem pripravnika visoke stručne spreme – NE OTVARAJ"</w:t>
      </w:r>
    </w:p>
    <w:p w:rsidR="009722B6" w:rsidRPr="009722B6" w:rsidRDefault="009722B6" w:rsidP="009722B6">
      <w:pPr>
        <w:spacing w:after="0" w:line="240" w:lineRule="auto"/>
        <w:jc w:val="center"/>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Nepotpune, nepravovremene i neuredne prijave, prijave kandidata koji ne ispunjavaju uvjete javnog oglasa, kao i kopije tražene dokumentacije koje nisu ovjerene, neće se uzimati u razmatranje.</w:t>
      </w:r>
    </w:p>
    <w:p w:rsidR="00863376" w:rsidRPr="009722B6" w:rsidRDefault="00863376" w:rsidP="009722B6">
      <w:pPr>
        <w:spacing w:after="0" w:line="240" w:lineRule="auto"/>
        <w:jc w:val="both"/>
        <w:rPr>
          <w:rFonts w:ascii="Times New Roman" w:eastAsiaTheme="minorHAnsi" w:hAnsi="Times New Roman"/>
        </w:rPr>
      </w:pPr>
    </w:p>
    <w:p w:rsidR="00863376" w:rsidRPr="009722B6" w:rsidRDefault="00863376" w:rsidP="009722B6">
      <w:pPr>
        <w:spacing w:after="0" w:line="240" w:lineRule="auto"/>
        <w:jc w:val="right"/>
        <w:rPr>
          <w:rFonts w:ascii="Times New Roman" w:eastAsiaTheme="minorHAnsi" w:hAnsi="Times New Roman"/>
        </w:rPr>
      </w:pPr>
      <w:r w:rsidRPr="009722B6">
        <w:rPr>
          <w:rFonts w:ascii="Times New Roman" w:eastAsiaTheme="minorHAnsi" w:hAnsi="Times New Roman"/>
        </w:rPr>
        <w:t xml:space="preserve">                                                                                                                </w:t>
      </w:r>
    </w:p>
    <w:p w:rsidR="00863376" w:rsidRPr="009722B6" w:rsidRDefault="00863376" w:rsidP="009722B6">
      <w:pPr>
        <w:spacing w:after="0" w:line="240" w:lineRule="auto"/>
        <w:ind w:left="5664" w:firstLine="708"/>
        <w:jc w:val="both"/>
        <w:rPr>
          <w:rFonts w:ascii="Times New Roman" w:hAnsi="Times New Roman"/>
          <w:lang w:val="sr-Latn-RS"/>
        </w:rPr>
      </w:pPr>
      <w:r w:rsidRPr="009722B6">
        <w:rPr>
          <w:rFonts w:ascii="Times New Roman" w:hAnsi="Times New Roman"/>
        </w:rPr>
        <w:t xml:space="preserve">                          </w:t>
      </w:r>
      <w:r w:rsidRPr="009722B6">
        <w:rPr>
          <w:rFonts w:ascii="Times New Roman" w:hAnsi="Times New Roman"/>
          <w:lang w:val="sr-Latn-RS"/>
        </w:rPr>
        <w:t xml:space="preserve">                         </w:t>
      </w: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jc w:val="both"/>
        <w:rPr>
          <w:rFonts w:ascii="Times New Roman" w:hAnsi="Times New Roman"/>
        </w:rPr>
      </w:pPr>
    </w:p>
    <w:p w:rsidR="00863376" w:rsidRPr="009722B6" w:rsidRDefault="00863376" w:rsidP="009722B6">
      <w:pPr>
        <w:tabs>
          <w:tab w:val="left" w:pos="8265"/>
        </w:tabs>
        <w:spacing w:after="0" w:line="240" w:lineRule="auto"/>
        <w:jc w:val="both"/>
        <w:rPr>
          <w:rFonts w:ascii="Times New Roman" w:hAnsi="Times New Roman"/>
        </w:rPr>
      </w:pPr>
    </w:p>
    <w:p w:rsidR="007228A5" w:rsidRPr="009722B6" w:rsidRDefault="007228A5" w:rsidP="009722B6">
      <w:pPr>
        <w:tabs>
          <w:tab w:val="left" w:pos="8265"/>
        </w:tabs>
        <w:spacing w:after="0" w:line="240" w:lineRule="auto"/>
        <w:rPr>
          <w:rFonts w:ascii="Times New Roman" w:hAnsi="Times New Roman"/>
        </w:rPr>
      </w:pPr>
    </w:p>
    <w:sectPr w:rsidR="007228A5" w:rsidRPr="009722B6" w:rsidSect="0020178E">
      <w:headerReference w:type="default" r:id="rId9"/>
      <w:footerReference w:type="default" r:id="rId10"/>
      <w:headerReference w:type="first" r:id="rId11"/>
      <w:footerReference w:type="first" r:id="rId12"/>
      <w:pgSz w:w="11906" w:h="16838" w:code="9"/>
      <w:pgMar w:top="1440" w:right="1440" w:bottom="1440" w:left="158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A6C" w:rsidRDefault="009D2A6C" w:rsidP="000938C9">
      <w:pPr>
        <w:spacing w:after="0" w:line="240" w:lineRule="auto"/>
      </w:pPr>
      <w:r>
        <w:separator/>
      </w:r>
    </w:p>
  </w:endnote>
  <w:endnote w:type="continuationSeparator" w:id="0">
    <w:p w:rsidR="009D2A6C" w:rsidRDefault="009D2A6C" w:rsidP="0009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96" w:rsidRPr="00F46F50" w:rsidRDefault="000F6C57">
    <w:pPr>
      <w:pStyle w:val="Footer"/>
      <w:jc w:val="right"/>
      <w:rPr>
        <w:rStyle w:val="Emphasis"/>
        <w:sz w:val="20"/>
        <w:szCs w:val="20"/>
      </w:rPr>
    </w:pPr>
    <w:r>
      <w:rPr>
        <w:i/>
        <w:iCs/>
        <w:noProof/>
        <w:sz w:val="20"/>
        <w:szCs w:val="20"/>
        <w:lang w:val="en-US"/>
      </w:rPr>
      <w:drawing>
        <wp:inline distT="0" distB="0" distL="0" distR="0" wp14:anchorId="4A6FF6DF" wp14:editId="445EADA4">
          <wp:extent cx="6381750" cy="857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85725"/>
                  </a:xfrm>
                  <a:prstGeom prst="rect">
                    <a:avLst/>
                  </a:prstGeom>
                  <a:noFill/>
                  <a:ln>
                    <a:noFill/>
                  </a:ln>
                </pic:spPr>
              </pic:pic>
            </a:graphicData>
          </a:graphic>
        </wp:inline>
      </w:drawing>
    </w:r>
    <w:r w:rsidR="00FA4FA8" w:rsidRPr="00F46F50">
      <w:rPr>
        <w:rStyle w:val="Emphasis"/>
        <w:sz w:val="20"/>
        <w:szCs w:val="20"/>
      </w:rPr>
      <w:fldChar w:fldCharType="begin"/>
    </w:r>
    <w:r w:rsidR="00FA4FA8" w:rsidRPr="00F46F50">
      <w:rPr>
        <w:rStyle w:val="Emphasis"/>
        <w:sz w:val="20"/>
        <w:szCs w:val="20"/>
      </w:rPr>
      <w:instrText xml:space="preserve"> PAGE   \* MERGEFORMAT </w:instrText>
    </w:r>
    <w:r w:rsidR="00FA4FA8" w:rsidRPr="00F46F50">
      <w:rPr>
        <w:rStyle w:val="Emphasis"/>
        <w:sz w:val="20"/>
        <w:szCs w:val="20"/>
      </w:rPr>
      <w:fldChar w:fldCharType="separate"/>
    </w:r>
    <w:r w:rsidR="00AB2551">
      <w:rPr>
        <w:rStyle w:val="Emphasis"/>
        <w:noProof/>
        <w:sz w:val="20"/>
        <w:szCs w:val="20"/>
      </w:rPr>
      <w:t>2</w:t>
    </w:r>
    <w:r w:rsidR="00FA4FA8" w:rsidRPr="00F46F50">
      <w:rPr>
        <w:rStyle w:val="Emphasis"/>
        <w:sz w:val="20"/>
        <w:szCs w:val="20"/>
      </w:rPr>
      <w:fldChar w:fldCharType="end"/>
    </w:r>
  </w:p>
  <w:p w:rsidR="00967A8A" w:rsidRPr="00F46F50" w:rsidRDefault="00967A8A">
    <w:pPr>
      <w:pStyle w:val="Footer"/>
      <w:rPr>
        <w:rStyle w:val="Emphasi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9C" w:rsidRPr="00A35D86" w:rsidRDefault="00276A9C" w:rsidP="00276A9C">
    <w:pPr>
      <w:tabs>
        <w:tab w:val="center" w:pos="4536"/>
        <w:tab w:val="right" w:pos="9072"/>
      </w:tabs>
      <w:spacing w:after="0" w:line="240" w:lineRule="auto"/>
      <w:jc w:val="center"/>
      <w:rPr>
        <w:rFonts w:cs="Calibri"/>
        <w:sz w:val="14"/>
        <w:szCs w:val="14"/>
        <w:lang w:val="sr-Latn-BA"/>
      </w:rPr>
    </w:pPr>
    <w:r w:rsidRPr="00A35D86">
      <w:rPr>
        <w:sz w:val="16"/>
        <w:szCs w:val="16"/>
        <w:lang w:val="sr-Cyrl-RS"/>
      </w:rPr>
      <w:t>Бања Лука, Кра</w:t>
    </w:r>
    <w:r w:rsidRPr="00A35D86">
      <w:rPr>
        <w:rFonts w:cs="Calibri"/>
        <w:sz w:val="16"/>
        <w:szCs w:val="16"/>
        <w:lang w:val="sr-Cyrl-RS"/>
      </w:rPr>
      <w:t xml:space="preserve">ља Петра </w:t>
    </w:r>
    <w:r w:rsidRPr="00A35D86">
      <w:rPr>
        <w:rFonts w:cs="Calibri"/>
        <w:sz w:val="16"/>
        <w:szCs w:val="16"/>
        <w:lang w:val="sr-Latn-BA"/>
      </w:rPr>
      <w:t xml:space="preserve">I </w:t>
    </w:r>
    <w:r w:rsidRPr="00A35D86">
      <w:rPr>
        <w:rFonts w:cs="Calibri"/>
        <w:sz w:val="16"/>
        <w:szCs w:val="16"/>
        <w:lang w:val="sr-Cyrl-RS"/>
      </w:rPr>
      <w:t>Карађорђевића 83</w:t>
    </w:r>
    <w:r w:rsidRPr="00A35D86">
      <w:rPr>
        <w:rFonts w:cs="Calibri"/>
        <w:sz w:val="16"/>
        <w:szCs w:val="16"/>
        <w:lang w:val="en-US"/>
      </w:rPr>
      <w:t>A</w:t>
    </w:r>
    <w:r w:rsidRPr="00A35D86">
      <w:rPr>
        <w:rFonts w:cs="Calibri"/>
        <w:sz w:val="16"/>
        <w:szCs w:val="16"/>
        <w:lang w:val="sr-Cyrl-RS"/>
      </w:rPr>
      <w:t>, тел:+387 51 340 170, фах:</w:t>
    </w:r>
    <w:r w:rsidRPr="00A35D86">
      <w:rPr>
        <w:sz w:val="16"/>
        <w:szCs w:val="16"/>
        <w:lang w:val="sr-Cyrl-RS"/>
      </w:rPr>
      <w:t xml:space="preserve"> </w:t>
    </w:r>
    <w:r w:rsidRPr="00A35D86">
      <w:rPr>
        <w:sz w:val="16"/>
        <w:szCs w:val="16"/>
      </w:rPr>
      <w:t>+</w:t>
    </w:r>
    <w:r w:rsidRPr="00A35D86">
      <w:rPr>
        <w:rFonts w:cs="Calibri"/>
        <w:sz w:val="16"/>
        <w:szCs w:val="16"/>
        <w:lang w:val="sr-Cyrl-RS"/>
      </w:rPr>
      <w:t>387 51 340 180</w:t>
    </w:r>
  </w:p>
  <w:p w:rsidR="00276A9C" w:rsidRPr="00A35D86" w:rsidRDefault="00276A9C" w:rsidP="00276A9C">
    <w:pPr>
      <w:tabs>
        <w:tab w:val="center" w:pos="4536"/>
        <w:tab w:val="right" w:pos="9072"/>
      </w:tabs>
      <w:spacing w:after="0" w:line="240" w:lineRule="auto"/>
      <w:jc w:val="center"/>
      <w:rPr>
        <w:sz w:val="16"/>
        <w:szCs w:val="16"/>
        <w:lang w:val="sr-Latn-BA"/>
      </w:rPr>
    </w:pPr>
    <w:r w:rsidRPr="00A35D86">
      <w:rPr>
        <w:rFonts w:cs="Calibri"/>
        <w:sz w:val="16"/>
        <w:szCs w:val="16"/>
        <w:lang w:val="sr-Latn-BA"/>
      </w:rPr>
      <w:t>Banja Luka, Kralja Petra I Karađorđevića 83A, tel:</w:t>
    </w:r>
    <w:r w:rsidRPr="00A35D86">
      <w:rPr>
        <w:sz w:val="16"/>
        <w:szCs w:val="16"/>
        <w:lang w:val="sr-Latn-BA"/>
      </w:rPr>
      <w:t xml:space="preserve"> </w:t>
    </w:r>
    <w:r w:rsidRPr="00A35D86">
      <w:rPr>
        <w:rFonts w:cs="Calibri"/>
        <w:sz w:val="16"/>
        <w:szCs w:val="16"/>
        <w:lang w:val="sr-Latn-BA"/>
      </w:rPr>
      <w:t>+387 51 340 170, fax:</w:t>
    </w:r>
    <w:r w:rsidRPr="00A35D86">
      <w:rPr>
        <w:sz w:val="16"/>
        <w:szCs w:val="16"/>
        <w:lang w:val="sr-Latn-BA"/>
      </w:rPr>
      <w:t xml:space="preserve"> </w:t>
    </w:r>
    <w:r w:rsidRPr="00A35D86">
      <w:rPr>
        <w:rFonts w:cs="Calibri"/>
        <w:sz w:val="16"/>
        <w:szCs w:val="16"/>
        <w:lang w:val="sr-Latn-BA"/>
      </w:rPr>
      <w:t>+387 51 340 180</w:t>
    </w:r>
  </w:p>
  <w:p w:rsidR="00391189" w:rsidRDefault="00391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A6C" w:rsidRDefault="009D2A6C" w:rsidP="000938C9">
      <w:pPr>
        <w:spacing w:after="0" w:line="240" w:lineRule="auto"/>
      </w:pPr>
      <w:r>
        <w:separator/>
      </w:r>
    </w:p>
  </w:footnote>
  <w:footnote w:type="continuationSeparator" w:id="0">
    <w:p w:rsidR="009D2A6C" w:rsidRDefault="009D2A6C" w:rsidP="00093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B7" w:rsidRDefault="005328C3">
    <w:pPr>
      <w:pStyle w:val="Header"/>
    </w:pPr>
    <w:r w:rsidRPr="00990578">
      <w:rPr>
        <w:rFonts w:ascii="Arial" w:hAnsi="Arial" w:cs="Arial"/>
        <w:i/>
        <w:sz w:val="20"/>
        <w:szCs w:val="20"/>
      </w:rPr>
      <w:t>www.iddeea.gov.ba</w:t>
    </w:r>
    <w:r w:rsidR="000F6C57">
      <w:rPr>
        <w:noProof/>
        <w:lang w:val="en-US"/>
      </w:rPr>
      <w:drawing>
        <wp:inline distT="0" distB="0" distL="0" distR="0" wp14:anchorId="624E5E93" wp14:editId="738F0C2F">
          <wp:extent cx="5638800" cy="76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76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3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9"/>
      <w:gridCol w:w="2246"/>
      <w:gridCol w:w="3571"/>
    </w:tblGrid>
    <w:tr w:rsidR="006529B6" w:rsidRPr="00F46F50" w:rsidTr="007D5ABA">
      <w:tc>
        <w:tcPr>
          <w:tcW w:w="9235" w:type="dxa"/>
          <w:gridSpan w:val="3"/>
          <w:tcBorders>
            <w:top w:val="nil"/>
            <w:left w:val="nil"/>
            <w:bottom w:val="nil"/>
            <w:right w:val="nil"/>
          </w:tcBorders>
        </w:tcPr>
        <w:p w:rsidR="006529B6" w:rsidRPr="00F46F50" w:rsidRDefault="002E16FE" w:rsidP="007C6677">
          <w:pPr>
            <w:pStyle w:val="Header"/>
            <w:rPr>
              <w:rStyle w:val="Emphasis"/>
            </w:rPr>
          </w:pPr>
          <w:r>
            <w:rPr>
              <w:i/>
              <w:iCs/>
              <w:noProof/>
              <w:lang w:val="en-US"/>
            </w:rPr>
            <w:drawing>
              <wp:anchor distT="0" distB="0" distL="114300" distR="114300" simplePos="0" relativeHeight="251659264" behindDoc="1" locked="0" layoutInCell="1" allowOverlap="1" wp14:anchorId="75B733B7" wp14:editId="1047F39C">
                <wp:simplePos x="0" y="0"/>
                <wp:positionH relativeFrom="column">
                  <wp:posOffset>-1582874</wp:posOffset>
                </wp:positionH>
                <wp:positionV relativeFrom="paragraph">
                  <wp:posOffset>-442776</wp:posOffset>
                </wp:positionV>
                <wp:extent cx="1236980" cy="10681224"/>
                <wp:effectExtent l="0" t="0" r="127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ka.jpg"/>
                        <pic:cNvPicPr/>
                      </pic:nvPicPr>
                      <pic:blipFill>
                        <a:blip r:embed="rId1">
                          <a:extLst>
                            <a:ext uri="{28A0092B-C50C-407E-A947-70E740481C1C}">
                              <a14:useLocalDpi xmlns:a14="http://schemas.microsoft.com/office/drawing/2010/main" val="0"/>
                            </a:ext>
                          </a:extLst>
                        </a:blip>
                        <a:stretch>
                          <a:fillRect/>
                        </a:stretch>
                      </pic:blipFill>
                      <pic:spPr>
                        <a:xfrm>
                          <a:off x="0" y="0"/>
                          <a:ext cx="1236980" cy="10681224"/>
                        </a:xfrm>
                        <a:prstGeom prst="rect">
                          <a:avLst/>
                        </a:prstGeom>
                      </pic:spPr>
                    </pic:pic>
                  </a:graphicData>
                </a:graphic>
                <wp14:sizeRelH relativeFrom="page">
                  <wp14:pctWidth>0</wp14:pctWidth>
                </wp14:sizeRelH>
                <wp14:sizeRelV relativeFrom="page">
                  <wp14:pctHeight>0</wp14:pctHeight>
                </wp14:sizeRelV>
              </wp:anchor>
            </w:drawing>
          </w:r>
          <w:r w:rsidR="000F6C57">
            <w:rPr>
              <w:i/>
              <w:iCs/>
              <w:noProof/>
              <w:lang w:val="en-US"/>
            </w:rPr>
            <w:drawing>
              <wp:anchor distT="0" distB="0" distL="114300" distR="114300" simplePos="0" relativeHeight="251657216" behindDoc="0" locked="0" layoutInCell="1" allowOverlap="1">
                <wp:simplePos x="0" y="0"/>
                <wp:positionH relativeFrom="column">
                  <wp:posOffset>-30480</wp:posOffset>
                </wp:positionH>
                <wp:positionV relativeFrom="paragraph">
                  <wp:posOffset>5715</wp:posOffset>
                </wp:positionV>
                <wp:extent cx="5783580" cy="837565"/>
                <wp:effectExtent l="0" t="0" r="7620" b="635"/>
                <wp:wrapTopAndBottom/>
                <wp:docPr id="4" name="Picture 4"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3580" cy="837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41038" w:rsidRPr="00F46F50" w:rsidTr="007D5ABA">
      <w:tc>
        <w:tcPr>
          <w:tcW w:w="3510" w:type="dxa"/>
          <w:tcBorders>
            <w:top w:val="nil"/>
            <w:left w:val="nil"/>
            <w:bottom w:val="nil"/>
            <w:right w:val="nil"/>
          </w:tcBorders>
        </w:tcPr>
        <w:p w:rsidR="00A41038" w:rsidRPr="00F46F50" w:rsidRDefault="00A41038" w:rsidP="003279C5">
          <w:pPr>
            <w:pStyle w:val="Header"/>
            <w:jc w:val="center"/>
            <w:rPr>
              <w:rStyle w:val="Emphasis"/>
            </w:rPr>
          </w:pPr>
        </w:p>
      </w:tc>
      <w:tc>
        <w:tcPr>
          <w:tcW w:w="2160" w:type="dxa"/>
          <w:tcBorders>
            <w:top w:val="nil"/>
            <w:left w:val="nil"/>
            <w:bottom w:val="nil"/>
            <w:right w:val="nil"/>
          </w:tcBorders>
        </w:tcPr>
        <w:p w:rsidR="00A41038" w:rsidRPr="00F46F50" w:rsidRDefault="00A41038" w:rsidP="003279C5">
          <w:pPr>
            <w:pStyle w:val="Header"/>
            <w:jc w:val="center"/>
            <w:rPr>
              <w:rStyle w:val="Emphasis"/>
            </w:rPr>
          </w:pPr>
        </w:p>
      </w:tc>
      <w:tc>
        <w:tcPr>
          <w:tcW w:w="3565" w:type="dxa"/>
          <w:tcBorders>
            <w:top w:val="nil"/>
            <w:left w:val="nil"/>
            <w:bottom w:val="nil"/>
            <w:right w:val="nil"/>
          </w:tcBorders>
        </w:tcPr>
        <w:p w:rsidR="00A41038" w:rsidRPr="00F46F50" w:rsidRDefault="00A41038" w:rsidP="003279C5">
          <w:pPr>
            <w:pStyle w:val="Header"/>
            <w:jc w:val="center"/>
            <w:rPr>
              <w:rStyle w:val="Emphasis"/>
            </w:rPr>
          </w:pPr>
        </w:p>
      </w:tc>
    </w:tr>
  </w:tbl>
  <w:p w:rsidR="008558C1" w:rsidRDefault="00855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4525"/>
    <w:multiLevelType w:val="hybridMultilevel"/>
    <w:tmpl w:val="9460CC9A"/>
    <w:lvl w:ilvl="0" w:tplc="20F6CDCC">
      <w:start w:val="14"/>
      <w:numFmt w:val="bullet"/>
      <w:lvlText w:val="-"/>
      <w:lvlJc w:val="left"/>
      <w:pPr>
        <w:ind w:left="36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1C675C0B"/>
    <w:multiLevelType w:val="hybridMultilevel"/>
    <w:tmpl w:val="53B006B6"/>
    <w:lvl w:ilvl="0" w:tplc="DC9616E0">
      <w:start w:val="1"/>
      <w:numFmt w:val="decimal"/>
      <w:lvlText w:val="(%1)"/>
      <w:lvlJc w:val="left"/>
      <w:pPr>
        <w:ind w:left="360" w:hanging="360"/>
      </w:pPr>
      <w:rPr>
        <w:rFonts w:hint="default"/>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
    <w:nsid w:val="3EAD2EC2"/>
    <w:multiLevelType w:val="hybridMultilevel"/>
    <w:tmpl w:val="F3F0D0EC"/>
    <w:lvl w:ilvl="0" w:tplc="CBEE03EC">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44C03E05"/>
    <w:multiLevelType w:val="hybridMultilevel"/>
    <w:tmpl w:val="26501616"/>
    <w:lvl w:ilvl="0" w:tplc="20F6CDCC">
      <w:start w:val="14"/>
      <w:numFmt w:val="bullet"/>
      <w:lvlText w:val="-"/>
      <w:lvlJc w:val="left"/>
      <w:pPr>
        <w:ind w:left="1068" w:hanging="360"/>
      </w:pPr>
      <w:rPr>
        <w:rFonts w:ascii="Calibri" w:eastAsiaTheme="minorHAnsi" w:hAnsi="Calibri" w:cstheme="minorBidi"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4">
    <w:nsid w:val="4FE01B5D"/>
    <w:multiLevelType w:val="hybridMultilevel"/>
    <w:tmpl w:val="567E8688"/>
    <w:lvl w:ilvl="0" w:tplc="76BED93E">
      <w:start w:val="1"/>
      <w:numFmt w:val="upperRoman"/>
      <w:lvlText w:val="%1."/>
      <w:lvlJc w:val="left"/>
      <w:pPr>
        <w:tabs>
          <w:tab w:val="num" w:pos="2160"/>
        </w:tabs>
        <w:ind w:left="2160" w:hanging="720"/>
      </w:pPr>
      <w:rPr>
        <w:rFonts w:cs="Times New Roman" w:hint="default"/>
      </w:rPr>
    </w:lvl>
    <w:lvl w:ilvl="1" w:tplc="181A0003">
      <w:start w:val="1"/>
      <w:numFmt w:val="bullet"/>
      <w:lvlText w:val="o"/>
      <w:lvlJc w:val="left"/>
      <w:pPr>
        <w:tabs>
          <w:tab w:val="num" w:pos="2520"/>
        </w:tabs>
        <w:ind w:left="2520" w:hanging="360"/>
      </w:pPr>
      <w:rPr>
        <w:rFonts w:ascii="Courier New" w:hAnsi="Courier New" w:hint="default"/>
      </w:rPr>
    </w:lvl>
    <w:lvl w:ilvl="2" w:tplc="181A001B" w:tentative="1">
      <w:start w:val="1"/>
      <w:numFmt w:val="lowerRoman"/>
      <w:lvlText w:val="%3."/>
      <w:lvlJc w:val="right"/>
      <w:pPr>
        <w:tabs>
          <w:tab w:val="num" w:pos="3240"/>
        </w:tabs>
        <w:ind w:left="3240" w:hanging="180"/>
      </w:pPr>
      <w:rPr>
        <w:rFonts w:cs="Times New Roman"/>
      </w:rPr>
    </w:lvl>
    <w:lvl w:ilvl="3" w:tplc="181A000F" w:tentative="1">
      <w:start w:val="1"/>
      <w:numFmt w:val="decimal"/>
      <w:lvlText w:val="%4."/>
      <w:lvlJc w:val="left"/>
      <w:pPr>
        <w:tabs>
          <w:tab w:val="num" w:pos="3960"/>
        </w:tabs>
        <w:ind w:left="3960" w:hanging="360"/>
      </w:pPr>
      <w:rPr>
        <w:rFonts w:cs="Times New Roman"/>
      </w:rPr>
    </w:lvl>
    <w:lvl w:ilvl="4" w:tplc="181A0019" w:tentative="1">
      <w:start w:val="1"/>
      <w:numFmt w:val="lowerLetter"/>
      <w:lvlText w:val="%5."/>
      <w:lvlJc w:val="left"/>
      <w:pPr>
        <w:tabs>
          <w:tab w:val="num" w:pos="4680"/>
        </w:tabs>
        <w:ind w:left="4680" w:hanging="360"/>
      </w:pPr>
      <w:rPr>
        <w:rFonts w:cs="Times New Roman"/>
      </w:rPr>
    </w:lvl>
    <w:lvl w:ilvl="5" w:tplc="181A001B" w:tentative="1">
      <w:start w:val="1"/>
      <w:numFmt w:val="lowerRoman"/>
      <w:lvlText w:val="%6."/>
      <w:lvlJc w:val="right"/>
      <w:pPr>
        <w:tabs>
          <w:tab w:val="num" w:pos="5400"/>
        </w:tabs>
        <w:ind w:left="5400" w:hanging="180"/>
      </w:pPr>
      <w:rPr>
        <w:rFonts w:cs="Times New Roman"/>
      </w:rPr>
    </w:lvl>
    <w:lvl w:ilvl="6" w:tplc="181A000F" w:tentative="1">
      <w:start w:val="1"/>
      <w:numFmt w:val="decimal"/>
      <w:lvlText w:val="%7."/>
      <w:lvlJc w:val="left"/>
      <w:pPr>
        <w:tabs>
          <w:tab w:val="num" w:pos="6120"/>
        </w:tabs>
        <w:ind w:left="6120" w:hanging="360"/>
      </w:pPr>
      <w:rPr>
        <w:rFonts w:cs="Times New Roman"/>
      </w:rPr>
    </w:lvl>
    <w:lvl w:ilvl="7" w:tplc="181A0019" w:tentative="1">
      <w:start w:val="1"/>
      <w:numFmt w:val="lowerLetter"/>
      <w:lvlText w:val="%8."/>
      <w:lvlJc w:val="left"/>
      <w:pPr>
        <w:tabs>
          <w:tab w:val="num" w:pos="6840"/>
        </w:tabs>
        <w:ind w:left="6840" w:hanging="360"/>
      </w:pPr>
      <w:rPr>
        <w:rFonts w:cs="Times New Roman"/>
      </w:rPr>
    </w:lvl>
    <w:lvl w:ilvl="8" w:tplc="181A001B" w:tentative="1">
      <w:start w:val="1"/>
      <w:numFmt w:val="lowerRoman"/>
      <w:lvlText w:val="%9."/>
      <w:lvlJc w:val="right"/>
      <w:pPr>
        <w:tabs>
          <w:tab w:val="num" w:pos="7560"/>
        </w:tabs>
        <w:ind w:left="7560" w:hanging="180"/>
      </w:pPr>
      <w:rPr>
        <w:rFonts w:cs="Times New Roman"/>
      </w:rPr>
    </w:lvl>
  </w:abstractNum>
  <w:abstractNum w:abstractNumId="5">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6">
    <w:nsid w:val="62564D18"/>
    <w:multiLevelType w:val="hybridMultilevel"/>
    <w:tmpl w:val="F188A5A8"/>
    <w:lvl w:ilvl="0" w:tplc="20F6CDCC">
      <w:start w:val="14"/>
      <w:numFmt w:val="bullet"/>
      <w:lvlText w:val="-"/>
      <w:lvlJc w:val="left"/>
      <w:pPr>
        <w:ind w:left="360" w:hanging="360"/>
      </w:pPr>
      <w:rPr>
        <w:rFonts w:ascii="Calibri" w:eastAsiaTheme="minorHAnsi" w:hAnsi="Calibri" w:cstheme="minorBidi"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
    <w:nsid w:val="62C01D75"/>
    <w:multiLevelType w:val="hybridMultilevel"/>
    <w:tmpl w:val="62F617C0"/>
    <w:lvl w:ilvl="0" w:tplc="8CD67314">
      <w:numFmt w:val="bullet"/>
      <w:lvlText w:val="-"/>
      <w:lvlJc w:val="left"/>
      <w:pPr>
        <w:ind w:left="1068" w:hanging="360"/>
      </w:pPr>
      <w:rPr>
        <w:rFonts w:ascii="Arial" w:eastAsia="Calibri" w:hAnsi="Arial" w:cs="Arial" w:hint="default"/>
        <w:b w:val="0"/>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FA"/>
    <w:rsid w:val="00011480"/>
    <w:rsid w:val="00040E7D"/>
    <w:rsid w:val="000611C1"/>
    <w:rsid w:val="000613B5"/>
    <w:rsid w:val="000938C9"/>
    <w:rsid w:val="000A6A92"/>
    <w:rsid w:val="000B22B6"/>
    <w:rsid w:val="000B26D4"/>
    <w:rsid w:val="000C430E"/>
    <w:rsid w:val="000D0BA9"/>
    <w:rsid w:val="000F6C57"/>
    <w:rsid w:val="0010004F"/>
    <w:rsid w:val="0015036F"/>
    <w:rsid w:val="00162002"/>
    <w:rsid w:val="001A66C4"/>
    <w:rsid w:val="0020178E"/>
    <w:rsid w:val="00243D7A"/>
    <w:rsid w:val="002450F2"/>
    <w:rsid w:val="0027587A"/>
    <w:rsid w:val="00276A9C"/>
    <w:rsid w:val="00287180"/>
    <w:rsid w:val="002C581C"/>
    <w:rsid w:val="002E16FE"/>
    <w:rsid w:val="003072CC"/>
    <w:rsid w:val="003279C5"/>
    <w:rsid w:val="00354696"/>
    <w:rsid w:val="00370D2E"/>
    <w:rsid w:val="00390E77"/>
    <w:rsid w:val="00391189"/>
    <w:rsid w:val="003A3C51"/>
    <w:rsid w:val="003B6811"/>
    <w:rsid w:val="003E3B1F"/>
    <w:rsid w:val="00433627"/>
    <w:rsid w:val="00433BE3"/>
    <w:rsid w:val="004742DD"/>
    <w:rsid w:val="004974AC"/>
    <w:rsid w:val="004A7677"/>
    <w:rsid w:val="004B7772"/>
    <w:rsid w:val="004C08A6"/>
    <w:rsid w:val="004D6CBC"/>
    <w:rsid w:val="005327BC"/>
    <w:rsid w:val="005328C3"/>
    <w:rsid w:val="005331E9"/>
    <w:rsid w:val="005767C5"/>
    <w:rsid w:val="00580216"/>
    <w:rsid w:val="0059098B"/>
    <w:rsid w:val="0059743B"/>
    <w:rsid w:val="005A46A0"/>
    <w:rsid w:val="005B035C"/>
    <w:rsid w:val="005E12E6"/>
    <w:rsid w:val="005F32E8"/>
    <w:rsid w:val="00601A64"/>
    <w:rsid w:val="00634E14"/>
    <w:rsid w:val="006359C2"/>
    <w:rsid w:val="006525EA"/>
    <w:rsid w:val="006529B6"/>
    <w:rsid w:val="006613B4"/>
    <w:rsid w:val="00683555"/>
    <w:rsid w:val="006862AF"/>
    <w:rsid w:val="0068698C"/>
    <w:rsid w:val="00690361"/>
    <w:rsid w:val="006919C8"/>
    <w:rsid w:val="006940D1"/>
    <w:rsid w:val="00695C8C"/>
    <w:rsid w:val="00707703"/>
    <w:rsid w:val="007228A5"/>
    <w:rsid w:val="00723AAB"/>
    <w:rsid w:val="00787FD5"/>
    <w:rsid w:val="00796061"/>
    <w:rsid w:val="007B45A7"/>
    <w:rsid w:val="007C6677"/>
    <w:rsid w:val="007D5ABA"/>
    <w:rsid w:val="007E37B4"/>
    <w:rsid w:val="007F4648"/>
    <w:rsid w:val="007F722B"/>
    <w:rsid w:val="00834F27"/>
    <w:rsid w:val="00845748"/>
    <w:rsid w:val="00845857"/>
    <w:rsid w:val="008558C1"/>
    <w:rsid w:val="00857F80"/>
    <w:rsid w:val="00863376"/>
    <w:rsid w:val="008D2A34"/>
    <w:rsid w:val="008F6020"/>
    <w:rsid w:val="00936764"/>
    <w:rsid w:val="009402B2"/>
    <w:rsid w:val="00952CED"/>
    <w:rsid w:val="00967A8A"/>
    <w:rsid w:val="009722B6"/>
    <w:rsid w:val="00990578"/>
    <w:rsid w:val="009920A0"/>
    <w:rsid w:val="009A4103"/>
    <w:rsid w:val="009D2A6C"/>
    <w:rsid w:val="009E29E6"/>
    <w:rsid w:val="009F7841"/>
    <w:rsid w:val="00A400DF"/>
    <w:rsid w:val="00A40204"/>
    <w:rsid w:val="00A41038"/>
    <w:rsid w:val="00A427FA"/>
    <w:rsid w:val="00A75A8C"/>
    <w:rsid w:val="00A76CD6"/>
    <w:rsid w:val="00A91742"/>
    <w:rsid w:val="00AB2551"/>
    <w:rsid w:val="00AB592E"/>
    <w:rsid w:val="00AD2B2B"/>
    <w:rsid w:val="00AE4DA1"/>
    <w:rsid w:val="00B451F5"/>
    <w:rsid w:val="00B52344"/>
    <w:rsid w:val="00B64E94"/>
    <w:rsid w:val="00BC1DAF"/>
    <w:rsid w:val="00BF5E17"/>
    <w:rsid w:val="00BF734D"/>
    <w:rsid w:val="00C006D7"/>
    <w:rsid w:val="00C0088E"/>
    <w:rsid w:val="00C17C7C"/>
    <w:rsid w:val="00C236B7"/>
    <w:rsid w:val="00CD3C5D"/>
    <w:rsid w:val="00CF21E4"/>
    <w:rsid w:val="00D035B3"/>
    <w:rsid w:val="00D2150C"/>
    <w:rsid w:val="00D37A8D"/>
    <w:rsid w:val="00D56279"/>
    <w:rsid w:val="00D85942"/>
    <w:rsid w:val="00DB4380"/>
    <w:rsid w:val="00DC1E2D"/>
    <w:rsid w:val="00E15C3C"/>
    <w:rsid w:val="00E3643B"/>
    <w:rsid w:val="00E57BE0"/>
    <w:rsid w:val="00EB1CF2"/>
    <w:rsid w:val="00EB21F9"/>
    <w:rsid w:val="00ED3C91"/>
    <w:rsid w:val="00EF2026"/>
    <w:rsid w:val="00EF6D5E"/>
    <w:rsid w:val="00EF744D"/>
    <w:rsid w:val="00F05367"/>
    <w:rsid w:val="00F27185"/>
    <w:rsid w:val="00F44A9D"/>
    <w:rsid w:val="00F46F50"/>
    <w:rsid w:val="00F76C3D"/>
    <w:rsid w:val="00F81208"/>
    <w:rsid w:val="00F81522"/>
    <w:rsid w:val="00FA2C29"/>
    <w:rsid w:val="00FA4FA8"/>
    <w:rsid w:val="00FA67DC"/>
    <w:rsid w:val="00FB6970"/>
    <w:rsid w:val="00FC145F"/>
    <w:rsid w:val="00FE401B"/>
    <w:rsid w:val="00FE47A3"/>
    <w:rsid w:val="00FF005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uiPriority w:val="9"/>
    <w:semiHidden/>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uiPriority w:val="34"/>
    <w:qFormat/>
    <w:rsid w:val="00EB1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uiPriority w:val="9"/>
    <w:semiHidden/>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uiPriority w:val="34"/>
    <w:qFormat/>
    <w:rsid w:val="00EB1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9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DEEA\Desktop\memorandum\AN_IDDEE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C52FC2B023450A94701B3A083A8DE6"/>
        <w:category>
          <w:name w:val="General"/>
          <w:gallery w:val="placeholder"/>
        </w:category>
        <w:types>
          <w:type w:val="bbPlcHdr"/>
        </w:types>
        <w:behaviors>
          <w:behavior w:val="content"/>
        </w:behaviors>
        <w:guid w:val="{A09EC1CD-D10C-4FDF-BBED-F4D8CF9422FF}"/>
      </w:docPartPr>
      <w:docPartBody>
        <w:p w:rsidR="002C0F9E" w:rsidRDefault="00BF7BBA" w:rsidP="00BF7BBA">
          <w:pPr>
            <w:pStyle w:val="FDC52FC2B023450A94701B3A083A8DE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BA"/>
    <w:rsid w:val="0007173E"/>
    <w:rsid w:val="002C0F9E"/>
    <w:rsid w:val="002D610C"/>
    <w:rsid w:val="00335538"/>
    <w:rsid w:val="00473BE8"/>
    <w:rsid w:val="00742A11"/>
    <w:rsid w:val="007432F3"/>
    <w:rsid w:val="00A410D9"/>
    <w:rsid w:val="00B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BBA"/>
    <w:rPr>
      <w:color w:val="808080"/>
    </w:rPr>
  </w:style>
  <w:style w:type="paragraph" w:customStyle="1" w:styleId="89BCC94DFA4D4E958CCBDDA35FAF1EA2">
    <w:name w:val="89BCC94DFA4D4E958CCBDDA35FAF1EA2"/>
    <w:rsid w:val="00BF7BBA"/>
  </w:style>
  <w:style w:type="paragraph" w:customStyle="1" w:styleId="4DD0C50A6B2C4847B6625AF50D32DCB1">
    <w:name w:val="4DD0C50A6B2C4847B6625AF50D32DCB1"/>
    <w:rsid w:val="00BF7BBA"/>
  </w:style>
  <w:style w:type="paragraph" w:customStyle="1" w:styleId="75E527268D91468B8370C0A5EF9310EF">
    <w:name w:val="75E527268D91468B8370C0A5EF9310EF"/>
    <w:rsid w:val="00BF7BBA"/>
  </w:style>
  <w:style w:type="paragraph" w:customStyle="1" w:styleId="042B1DCF634349ACA2932E46091EC581">
    <w:name w:val="042B1DCF634349ACA2932E46091EC581"/>
    <w:rsid w:val="00BF7BBA"/>
  </w:style>
  <w:style w:type="paragraph" w:customStyle="1" w:styleId="2954911EC1E844F8A37C0D618FBF28C7">
    <w:name w:val="2954911EC1E844F8A37C0D618FBF28C7"/>
    <w:rsid w:val="00BF7BBA"/>
  </w:style>
  <w:style w:type="paragraph" w:customStyle="1" w:styleId="D8AEAA55CBD049D0901AD09657063670">
    <w:name w:val="D8AEAA55CBD049D0901AD09657063670"/>
    <w:rsid w:val="00BF7BBA"/>
  </w:style>
  <w:style w:type="paragraph" w:customStyle="1" w:styleId="FDC52FC2B023450A94701B3A083A8DE6">
    <w:name w:val="FDC52FC2B023450A94701B3A083A8DE6"/>
    <w:rsid w:val="00BF7B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BBA"/>
    <w:rPr>
      <w:color w:val="808080"/>
    </w:rPr>
  </w:style>
  <w:style w:type="paragraph" w:customStyle="1" w:styleId="89BCC94DFA4D4E958CCBDDA35FAF1EA2">
    <w:name w:val="89BCC94DFA4D4E958CCBDDA35FAF1EA2"/>
    <w:rsid w:val="00BF7BBA"/>
  </w:style>
  <w:style w:type="paragraph" w:customStyle="1" w:styleId="4DD0C50A6B2C4847B6625AF50D32DCB1">
    <w:name w:val="4DD0C50A6B2C4847B6625AF50D32DCB1"/>
    <w:rsid w:val="00BF7BBA"/>
  </w:style>
  <w:style w:type="paragraph" w:customStyle="1" w:styleId="75E527268D91468B8370C0A5EF9310EF">
    <w:name w:val="75E527268D91468B8370C0A5EF9310EF"/>
    <w:rsid w:val="00BF7BBA"/>
  </w:style>
  <w:style w:type="paragraph" w:customStyle="1" w:styleId="042B1DCF634349ACA2932E46091EC581">
    <w:name w:val="042B1DCF634349ACA2932E46091EC581"/>
    <w:rsid w:val="00BF7BBA"/>
  </w:style>
  <w:style w:type="paragraph" w:customStyle="1" w:styleId="2954911EC1E844F8A37C0D618FBF28C7">
    <w:name w:val="2954911EC1E844F8A37C0D618FBF28C7"/>
    <w:rsid w:val="00BF7BBA"/>
  </w:style>
  <w:style w:type="paragraph" w:customStyle="1" w:styleId="D8AEAA55CBD049D0901AD09657063670">
    <w:name w:val="D8AEAA55CBD049D0901AD09657063670"/>
    <w:rsid w:val="00BF7BBA"/>
  </w:style>
  <w:style w:type="paragraph" w:customStyle="1" w:styleId="FDC52FC2B023450A94701B3A083A8DE6">
    <w:name w:val="FDC52FC2B023450A94701B3A083A8DE6"/>
    <w:rsid w:val="00BF7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81C8-2BC5-48F0-8CA8-1C6DE728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AN_IDDEEA</Template>
  <TotalTime>70</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IDDEEA</dc:creator>
  <cp:lastModifiedBy>IDDEEA LEJLA S</cp:lastModifiedBy>
  <cp:revision>12</cp:revision>
  <cp:lastPrinted>2009-12-30T09:19:00Z</cp:lastPrinted>
  <dcterms:created xsi:type="dcterms:W3CDTF">2022-04-11T13:35:00Z</dcterms:created>
  <dcterms:modified xsi:type="dcterms:W3CDTF">2022-09-07T06:38:00Z</dcterms:modified>
</cp:coreProperties>
</file>